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B14A3" w:rsidRPr="00AB14A3" w:rsidTr="00B9656E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716" w:type="dxa"/>
          </w:tcPr>
          <w:p w:rsidR="00AB14A3" w:rsidRPr="00AB14A3" w:rsidRDefault="00AB3003" w:rsidP="00AB30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30512-13/27</w:t>
            </w:r>
            <w:r w:rsidR="006743E6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 xml:space="preserve">/2020.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Anyvt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716" w:type="dxa"/>
          </w:tcPr>
          <w:p w:rsidR="007829D9" w:rsidRPr="007829D9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Sport- </w:t>
            </w: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és szabadidős rendezvények, kulturális </w:t>
            </w:r>
          </w:p>
          <w:p w:rsidR="00A553FD" w:rsidRPr="00A553FD" w:rsidRDefault="007829D9" w:rsidP="004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programok előadások,</w:t>
            </w: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 egyéb</w:t>
            </w:r>
            <w:r w:rsidR="00411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rendezvények dokumentumai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716" w:type="dxa"/>
          </w:tcPr>
          <w:p w:rsidR="00A553FD" w:rsidRPr="00A553FD" w:rsidRDefault="007829D9" w:rsidP="0052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proofErr w:type="spellStart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. szervezetet érintő, illetve a személyi állomány részére megrendezésre kerülő sport és szabadidős rendezvények, kult</w:t>
            </w:r>
            <w:r w:rsidR="00411F36">
              <w:rPr>
                <w:rFonts w:ascii="Times New Roman" w:hAnsi="Times New Roman" w:cs="Times New Roman"/>
                <w:sz w:val="20"/>
                <w:szCs w:val="20"/>
              </w:rPr>
              <w:t>urális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programok, előadások,</w:t>
            </w: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egyéb rendezvények  megszervezése  és lebonyolítása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valamint a BVOTRK számára meghatározott sportversenyekkel kapcsolatos szervezési és lebonyolítási feladatok eredményes ellátása.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716" w:type="dxa"/>
          </w:tcPr>
          <w:p w:rsidR="00A553FD" w:rsidRPr="00A553FD" w:rsidRDefault="007829D9" w:rsidP="0095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GDPR 6. cikk (1) bekezdés a) és b)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716" w:type="dxa"/>
          </w:tcPr>
          <w:p w:rsidR="007829D9" w:rsidRPr="00A553FD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Résztvevők </w:t>
            </w: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elentkezéshez szükséges adatai</w:t>
            </w:r>
          </w:p>
          <w:p w:rsidR="00A553FD" w:rsidRPr="00A553FD" w:rsidRDefault="00A553FD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716" w:type="dxa"/>
          </w:tcPr>
          <w:p w:rsidR="00A553FD" w:rsidRPr="00A553FD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Program résztvevői,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illetve a sportrendezvényekre, versenyekre nevező versenyzők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716" w:type="dxa"/>
          </w:tcPr>
          <w:p w:rsidR="00A553FD" w:rsidRPr="00A553FD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Érintett  hozzájáruló</w:t>
            </w:r>
            <w:proofErr w:type="gramEnd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  nyilatkozata,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valamint nevezési lapok.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716" w:type="dxa"/>
          </w:tcPr>
          <w:p w:rsidR="00A553FD" w:rsidRPr="00A553FD" w:rsidRDefault="009F748D" w:rsidP="00816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716" w:type="dxa"/>
          </w:tcPr>
          <w:p w:rsidR="00A553FD" w:rsidRPr="00A553FD" w:rsidRDefault="00FC4D2B" w:rsidP="00DB1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Egyes sportversenyeken résztvevő intézetek/gazdasági társaságok/versenyzők köre, továbbá sportversenyek lebonyolítását, szervezését végzők és ellenőrzők, meghatározott esetben a Büntetés-végrehajtás Országos Parancsnoksága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716" w:type="dxa"/>
          </w:tcPr>
          <w:p w:rsidR="00A553FD" w:rsidRPr="00A553FD" w:rsidRDefault="00FC4D2B" w:rsidP="00DB1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GDPR 6. cikk (1) bekezdés a)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716" w:type="dxa"/>
          </w:tcPr>
          <w:p w:rsidR="007829D9" w:rsidRPr="007829D9" w:rsidRDefault="007829D9" w:rsidP="00782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7829D9" w:rsidRPr="007829D9" w:rsidRDefault="007829D9" w:rsidP="00782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</w:t>
            </w:r>
          </w:p>
          <w:p w:rsidR="00A553FD" w:rsidRPr="00A553FD" w:rsidRDefault="007829D9" w:rsidP="00782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B9656E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716" w:type="dxa"/>
          </w:tcPr>
          <w:p w:rsidR="003F60C6" w:rsidRPr="003A1469" w:rsidRDefault="00DB139C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Büntetés-végrehajt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 xml:space="preserve">ási </w:t>
            </w:r>
            <w:r w:rsidR="00411F36">
              <w:rPr>
                <w:rFonts w:ascii="Times New Roman" w:hAnsi="Times New Roman" w:cs="Times New Roman"/>
                <w:sz w:val="20"/>
                <w:szCs w:val="20"/>
              </w:rPr>
              <w:t xml:space="preserve">Szervezet 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Oktatási, Továbbképzési és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ehabilitációs Központ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Pilisszentkereszt, Pomázi út 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Tánczosné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Finszter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 (</w:t>
            </w:r>
            <w:hyperlink r:id="rId6" w:history="1">
              <w:r w:rsidRPr="004F621C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tanczosne.f.rita@bv.gov.hu</w:t>
              </w:r>
            </w:hyperlink>
            <w:r w:rsidR="00B9656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5FEE" w:rsidTr="00B9656E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716" w:type="dxa"/>
          </w:tcPr>
          <w:p w:rsidR="00015FEE" w:rsidRPr="00015FE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FEE" w:rsidTr="00B9656E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716" w:type="dxa"/>
          </w:tcPr>
          <w:p w:rsidR="007829D9" w:rsidRPr="007829D9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A  büntetés-végrehajtási</w:t>
            </w:r>
            <w:proofErr w:type="gramEnd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  szervezet  Adatvédelmi  és </w:t>
            </w:r>
          </w:p>
          <w:p w:rsidR="007829D9" w:rsidRPr="007829D9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7829D9" w:rsidRPr="007829D9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Szabályzatában</w:t>
            </w:r>
            <w:proofErr w:type="gramStart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,  valamint</w:t>
            </w:r>
            <w:proofErr w:type="gramEnd"/>
            <w:r w:rsidRPr="007829D9">
              <w:rPr>
                <w:rFonts w:ascii="Times New Roman" w:hAnsi="Times New Roman" w:cs="Times New Roman"/>
                <w:sz w:val="20"/>
                <w:szCs w:val="20"/>
              </w:rPr>
              <w:t xml:space="preserve">  Informatikai  Biztonsági </w:t>
            </w:r>
          </w:p>
          <w:p w:rsidR="00015FEE" w:rsidRPr="00015FEE" w:rsidRDefault="007829D9" w:rsidP="0078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D9">
              <w:rPr>
                <w:rFonts w:ascii="Times New Roman" w:hAnsi="Times New Roman" w:cs="Times New Roman"/>
                <w:sz w:val="20"/>
                <w:szCs w:val="20"/>
              </w:rPr>
              <w:t>Szabályzatában foglalt intézkedések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851F1" w:rsidRPr="000851F1" w:rsidRDefault="000851F1" w:rsidP="00085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51F1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6743E6" w:rsidRPr="006743E6" w:rsidRDefault="000D0744" w:rsidP="006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Hatósághoz fordulhat (székhely</w:t>
      </w:r>
      <w:r w:rsidR="00674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  <w:r w:rsidR="006743E6" w:rsidRPr="00674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1055  Budapest,  Falk  Miksa  utca  9-11., </w:t>
      </w:r>
      <w:bookmarkStart w:id="0" w:name="_GoBack"/>
      <w:bookmarkEnd w:id="0"/>
      <w:r w:rsidR="006743E6" w:rsidRPr="006743E6">
        <w:rPr>
          <w:rFonts w:ascii="Times New Roman" w:eastAsia="Times New Roman" w:hAnsi="Times New Roman" w:cs="Times New Roman"/>
          <w:sz w:val="20"/>
          <w:szCs w:val="20"/>
          <w:lang w:eastAsia="hu-HU"/>
        </w:rPr>
        <w:t>levelezési  címe  1363</w:t>
      </w:r>
    </w:p>
    <w:p w:rsidR="000D0744" w:rsidRPr="000D0744" w:rsidRDefault="006743E6" w:rsidP="0067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743E6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</w:t>
      </w:r>
      <w:proofErr w:type="gramStart"/>
      <w:r w:rsidRPr="006743E6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.,</w:t>
      </w:r>
      <w:proofErr w:type="gramEnd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851F1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11F36"/>
    <w:rsid w:val="004E5250"/>
    <w:rsid w:val="004E6C27"/>
    <w:rsid w:val="0052541C"/>
    <w:rsid w:val="00526BA3"/>
    <w:rsid w:val="005437E7"/>
    <w:rsid w:val="00562628"/>
    <w:rsid w:val="005B4F14"/>
    <w:rsid w:val="0060114F"/>
    <w:rsid w:val="00625DCB"/>
    <w:rsid w:val="006743E6"/>
    <w:rsid w:val="006F717E"/>
    <w:rsid w:val="00716A38"/>
    <w:rsid w:val="007829D9"/>
    <w:rsid w:val="007A79CC"/>
    <w:rsid w:val="0081671A"/>
    <w:rsid w:val="00850250"/>
    <w:rsid w:val="00871043"/>
    <w:rsid w:val="008C172E"/>
    <w:rsid w:val="008F0B20"/>
    <w:rsid w:val="00957AD4"/>
    <w:rsid w:val="00960A9C"/>
    <w:rsid w:val="009B79C4"/>
    <w:rsid w:val="009C3F0F"/>
    <w:rsid w:val="009C7FF6"/>
    <w:rsid w:val="009E38A5"/>
    <w:rsid w:val="009E4E3C"/>
    <w:rsid w:val="009F748D"/>
    <w:rsid w:val="00A553FD"/>
    <w:rsid w:val="00AA6AB5"/>
    <w:rsid w:val="00AB14A3"/>
    <w:rsid w:val="00AB3003"/>
    <w:rsid w:val="00AF4AB5"/>
    <w:rsid w:val="00B923E4"/>
    <w:rsid w:val="00B9656E"/>
    <w:rsid w:val="00BE663B"/>
    <w:rsid w:val="00BF79C8"/>
    <w:rsid w:val="00C5203E"/>
    <w:rsid w:val="00D63DDC"/>
    <w:rsid w:val="00DB139C"/>
    <w:rsid w:val="00EB7FEA"/>
    <w:rsid w:val="00F67214"/>
    <w:rsid w:val="00FA35D9"/>
    <w:rsid w:val="00F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czosne.f.ri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1BE63CE6</Template>
  <TotalTime>0</TotalTime>
  <Pages>3</Pages>
  <Words>1035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tanczosne.f.rita</cp:lastModifiedBy>
  <cp:revision>2</cp:revision>
  <cp:lastPrinted>2019-06-18T13:21:00Z</cp:lastPrinted>
  <dcterms:created xsi:type="dcterms:W3CDTF">2020-11-06T08:24:00Z</dcterms:created>
  <dcterms:modified xsi:type="dcterms:W3CDTF">2020-11-06T08:24:00Z</dcterms:modified>
</cp:coreProperties>
</file>