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4E8" w:rsidRPr="003F54E8" w:rsidRDefault="003F54E8" w:rsidP="003F54E8">
      <w:pPr>
        <w:rPr>
          <w:b/>
        </w:rPr>
      </w:pPr>
      <w:r w:rsidRPr="003F54E8">
        <w:rPr>
          <w:b/>
        </w:rPr>
        <w:t>Csontos Gergely István</w:t>
      </w:r>
    </w:p>
    <w:p w:rsidR="003F54E8" w:rsidRDefault="003F54E8" w:rsidP="003F54E8">
      <w:r>
        <w:t>•</w:t>
      </w:r>
      <w:r>
        <w:tab/>
        <w:t>Munkahely: Büntetés-végrehajtás Országos Parancsnoksága</w:t>
      </w:r>
    </w:p>
    <w:p w:rsidR="003F54E8" w:rsidRDefault="007671D3" w:rsidP="003F54E8">
      <w:r>
        <w:t>•</w:t>
      </w:r>
      <w:r>
        <w:tab/>
        <w:t xml:space="preserve">Rendfokozat: </w:t>
      </w:r>
      <w:proofErr w:type="spellStart"/>
      <w:r>
        <w:t>bv</w:t>
      </w:r>
      <w:proofErr w:type="spellEnd"/>
      <w:r>
        <w:t xml:space="preserve">. </w:t>
      </w:r>
      <w:r w:rsidR="003F54E8">
        <w:t>ezredes</w:t>
      </w:r>
    </w:p>
    <w:p w:rsidR="003F54E8" w:rsidRDefault="007671D3" w:rsidP="003F54E8">
      <w:r>
        <w:t>•</w:t>
      </w:r>
      <w:r>
        <w:tab/>
        <w:t xml:space="preserve">Beosztás, munkakör: </w:t>
      </w:r>
      <w:r w:rsidR="006479E3">
        <w:t>ügyvezető igazgató</w:t>
      </w:r>
      <w:bookmarkStart w:id="0" w:name="_GoBack"/>
      <w:bookmarkEnd w:id="0"/>
    </w:p>
    <w:p w:rsidR="003F54E8" w:rsidRDefault="003F54E8" w:rsidP="003F54E8">
      <w:r>
        <w:t>•</w:t>
      </w:r>
      <w:r>
        <w:tab/>
        <w:t>Levélcím: 1054. Budapest Steindl Imre utca 8</w:t>
      </w:r>
    </w:p>
    <w:p w:rsidR="003F54E8" w:rsidRDefault="003F54E8" w:rsidP="003F54E8">
      <w:r>
        <w:t>•</w:t>
      </w:r>
      <w:r>
        <w:tab/>
        <w:t xml:space="preserve">Telefon: </w:t>
      </w:r>
    </w:p>
    <w:p w:rsidR="003F54E8" w:rsidRDefault="003F54E8" w:rsidP="003F54E8">
      <w:r>
        <w:t>•</w:t>
      </w:r>
      <w:r>
        <w:tab/>
        <w:t>E-mail cím: csontos.gergely@bv.gov.hu</w:t>
      </w:r>
    </w:p>
    <w:p w:rsidR="003F54E8" w:rsidRPr="003F54E8" w:rsidRDefault="003F54E8" w:rsidP="003F54E8">
      <w:pPr>
        <w:rPr>
          <w:b/>
        </w:rPr>
      </w:pPr>
      <w:r w:rsidRPr="003F54E8">
        <w:rPr>
          <w:b/>
        </w:rPr>
        <w:t>Önéletrajz:</w:t>
      </w:r>
    </w:p>
    <w:p w:rsidR="003F54E8" w:rsidRDefault="003F54E8" w:rsidP="003F54E8">
      <w:r>
        <w:t xml:space="preserve">23 éves rendvédelmi tapasztalatokkal rendelkezik, </w:t>
      </w:r>
      <w:r w:rsidRPr="003F54E8">
        <w:t>közel 15 éves vezetői, 20 éves IT szakmai tapasztalat</w:t>
      </w:r>
      <w:r>
        <w:t>. In</w:t>
      </w:r>
      <w:r w:rsidR="007671D3">
        <w:t xml:space="preserve">formatikai Főosztályvezetőként </w:t>
      </w:r>
      <w:r>
        <w:t>sokrétű szakmai ta</w:t>
      </w:r>
      <w:r w:rsidR="00272A0D">
        <w:t>pasztalatokra tett szert. A 2019-e</w:t>
      </w:r>
      <w:r>
        <w:t xml:space="preserve">s </w:t>
      </w:r>
      <w:r w:rsidR="007671D3">
        <w:t xml:space="preserve">bv. </w:t>
      </w:r>
      <w:r w:rsidR="00272A0D">
        <w:t>átfogó biztonságtechnikai fejlesztés alkalmával projektvezetői feladatot látott el.</w:t>
      </w:r>
    </w:p>
    <w:p w:rsidR="003F54E8" w:rsidRDefault="003F54E8" w:rsidP="003F54E8">
      <w:pPr>
        <w:rPr>
          <w:b/>
        </w:rPr>
      </w:pPr>
      <w:r w:rsidRPr="003F54E8">
        <w:rPr>
          <w:b/>
        </w:rPr>
        <w:t>Szakmai pályája:</w:t>
      </w:r>
    </w:p>
    <w:p w:rsidR="006479E3" w:rsidRPr="006479E3" w:rsidRDefault="006479E3" w:rsidP="003F54E8">
      <w:r w:rsidRPr="006479E3">
        <w:t xml:space="preserve">2022 – </w:t>
      </w:r>
      <w:proofErr w:type="spellStart"/>
      <w:r w:rsidRPr="006479E3">
        <w:t>Bv</w:t>
      </w:r>
      <w:proofErr w:type="spellEnd"/>
      <w:r w:rsidRPr="006479E3">
        <w:t>. Holding Kft. ügyvezető igazgató</w:t>
      </w:r>
    </w:p>
    <w:p w:rsidR="003F54E8" w:rsidRDefault="003F54E8" w:rsidP="003F54E8">
      <w:r>
        <w:t xml:space="preserve">2019 – </w:t>
      </w:r>
      <w:r>
        <w:tab/>
        <w:t>Informatikai főosztályvezető</w:t>
      </w:r>
    </w:p>
    <w:p w:rsidR="003F54E8" w:rsidRDefault="003F54E8" w:rsidP="003F54E8">
      <w:r>
        <w:tab/>
        <w:t>Büntetés-végrehajtás Országos Parancsnoksága, Budapest</w:t>
      </w:r>
    </w:p>
    <w:p w:rsidR="003F54E8" w:rsidRDefault="003F54E8" w:rsidP="003F54E8">
      <w:r>
        <w:t>2006 – 2019</w:t>
      </w:r>
      <w:r>
        <w:tab/>
        <w:t>Informatikai osztályvezető</w:t>
      </w:r>
    </w:p>
    <w:p w:rsidR="003F54E8" w:rsidRDefault="003F54E8" w:rsidP="003F54E8">
      <w:r>
        <w:tab/>
        <w:t>Sopronkőhidai Fegyház és Börtön, Sopronkőhida</w:t>
      </w:r>
    </w:p>
    <w:p w:rsidR="003F54E8" w:rsidRDefault="003F54E8" w:rsidP="003F54E8">
      <w:r>
        <w:t>2003 – 2006</w:t>
      </w:r>
      <w:r>
        <w:tab/>
        <w:t>Informatikai főelőadó</w:t>
      </w:r>
    </w:p>
    <w:p w:rsidR="003F54E8" w:rsidRDefault="003F54E8" w:rsidP="003F54E8">
      <w:r>
        <w:tab/>
        <w:t>Sopronkőhidai Fegyház és Börtön, Sopronkőhida</w:t>
      </w:r>
    </w:p>
    <w:p w:rsidR="003F54E8" w:rsidRDefault="003F54E8" w:rsidP="003F54E8">
      <w:r>
        <w:t>2001 - 2003</w:t>
      </w:r>
      <w:r>
        <w:tab/>
        <w:t xml:space="preserve">Informatikai és </w:t>
      </w:r>
      <w:proofErr w:type="spellStart"/>
      <w:r>
        <w:t>Controlling</w:t>
      </w:r>
      <w:proofErr w:type="spellEnd"/>
      <w:r>
        <w:t xml:space="preserve"> osztályvezető</w:t>
      </w:r>
    </w:p>
    <w:p w:rsidR="003F54E8" w:rsidRDefault="003F54E8" w:rsidP="003F54E8">
      <w:r>
        <w:tab/>
        <w:t>Sopronkőhidai Szövő és Ruhaipari Kft., Sopronkőhida</w:t>
      </w:r>
    </w:p>
    <w:p w:rsidR="003F54E8" w:rsidRDefault="003F54E8" w:rsidP="003F54E8">
      <w:r>
        <w:t>1997 - 2001</w:t>
      </w:r>
      <w:r>
        <w:tab/>
        <w:t>Informatikus</w:t>
      </w:r>
    </w:p>
    <w:p w:rsidR="003F54E8" w:rsidRDefault="003F54E8" w:rsidP="003F54E8">
      <w:r>
        <w:tab/>
        <w:t>Sopronkőhidai Szövő és Ruhaipari Kft., Sopronkőhida</w:t>
      </w:r>
    </w:p>
    <w:p w:rsidR="003F54E8" w:rsidRDefault="003F54E8" w:rsidP="003F54E8">
      <w:pPr>
        <w:rPr>
          <w:b/>
        </w:rPr>
      </w:pPr>
      <w:r w:rsidRPr="003F54E8">
        <w:rPr>
          <w:b/>
        </w:rPr>
        <w:t>Tanulmányok:</w:t>
      </w:r>
    </w:p>
    <w:p w:rsidR="003F54E8" w:rsidRPr="003F54E8" w:rsidRDefault="003F54E8" w:rsidP="003F54E8">
      <w:pPr>
        <w:pStyle w:val="Listaszerbekezds"/>
        <w:numPr>
          <w:ilvl w:val="0"/>
          <w:numId w:val="1"/>
        </w:numPr>
      </w:pPr>
      <w:r w:rsidRPr="003F54E8">
        <w:t>Okleveles közgazdász, vezetés és szervezés szakon, Nyugat-magyarországi Egyetem, Közgazdaságtudományi Kar; Vezetés és Szervezés Mesterszak, Sopron</w:t>
      </w:r>
    </w:p>
    <w:p w:rsidR="003F54E8" w:rsidRPr="003F54E8" w:rsidRDefault="003F54E8" w:rsidP="003F54E8">
      <w:pPr>
        <w:pStyle w:val="Listaszerbekezds"/>
        <w:numPr>
          <w:ilvl w:val="0"/>
          <w:numId w:val="1"/>
        </w:numPr>
      </w:pPr>
      <w:r w:rsidRPr="003F54E8">
        <w:t>Informatikus mérnök, Gábor Dénes Főiskola; Műszaki Informatikai Szak, Sopron</w:t>
      </w:r>
    </w:p>
    <w:p w:rsidR="003F54E8" w:rsidRPr="003F54E8" w:rsidRDefault="003F54E8" w:rsidP="003F54E8">
      <w:pPr>
        <w:rPr>
          <w:b/>
        </w:rPr>
      </w:pPr>
      <w:r w:rsidRPr="003F54E8">
        <w:rPr>
          <w:b/>
        </w:rPr>
        <w:t>Kitüntetések:</w:t>
      </w:r>
    </w:p>
    <w:p w:rsidR="000257B5" w:rsidRDefault="000257B5" w:rsidP="003F54E8"/>
    <w:sectPr w:rsidR="00025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407C9"/>
    <w:multiLevelType w:val="hybridMultilevel"/>
    <w:tmpl w:val="9320A3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E8"/>
    <w:rsid w:val="000257B5"/>
    <w:rsid w:val="00272A0D"/>
    <w:rsid w:val="003F54E8"/>
    <w:rsid w:val="006479E3"/>
    <w:rsid w:val="007671D3"/>
    <w:rsid w:val="00F1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F54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F5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E39FE372</Template>
  <TotalTime>0</TotalTime>
  <Pages>1</Pages>
  <Words>164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szalay.laszlo</dc:creator>
  <cp:lastModifiedBy>szalay.laszlo</cp:lastModifiedBy>
  <cp:revision>2</cp:revision>
  <dcterms:created xsi:type="dcterms:W3CDTF">2022-09-23T06:01:00Z</dcterms:created>
  <dcterms:modified xsi:type="dcterms:W3CDTF">2022-09-23T06:01:00Z</dcterms:modified>
</cp:coreProperties>
</file>