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765" w:rsidRPr="00CC71AA" w:rsidRDefault="00CC71AA" w:rsidP="00CC71AA">
      <w:pPr>
        <w:spacing w:after="0" w:line="240" w:lineRule="auto"/>
        <w:jc w:val="center"/>
        <w:rPr>
          <w:rFonts w:ascii="Times New Roman" w:hAnsi="Times New Roman" w:cs="Times New Roman"/>
          <w:b/>
          <w:sz w:val="24"/>
          <w:szCs w:val="24"/>
        </w:rPr>
      </w:pPr>
      <w:proofErr w:type="spellStart"/>
      <w:r w:rsidRPr="00CC71AA">
        <w:rPr>
          <w:rFonts w:ascii="Times New Roman" w:hAnsi="Times New Roman" w:cs="Times New Roman"/>
          <w:b/>
          <w:sz w:val="24"/>
          <w:szCs w:val="24"/>
        </w:rPr>
        <w:t>Érintetti</w:t>
      </w:r>
      <w:proofErr w:type="spellEnd"/>
      <w:r w:rsidRPr="00CC71AA">
        <w:rPr>
          <w:rFonts w:ascii="Times New Roman" w:hAnsi="Times New Roman" w:cs="Times New Roman"/>
          <w:b/>
          <w:sz w:val="24"/>
          <w:szCs w:val="24"/>
        </w:rPr>
        <w:t xml:space="preserve"> tájékoztató</w:t>
      </w:r>
    </w:p>
    <w:p w:rsidR="00CC71AA" w:rsidRPr="00A515FE" w:rsidRDefault="00CC71AA" w:rsidP="004F6765">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CC71AA" w:rsidTr="00B9657E">
        <w:trPr>
          <w:trHeight w:val="392"/>
        </w:trPr>
        <w:tc>
          <w:tcPr>
            <w:tcW w:w="4606" w:type="dxa"/>
          </w:tcPr>
          <w:p w:rsidR="00CC71AA" w:rsidRPr="003A1469" w:rsidRDefault="00CC71AA" w:rsidP="00523018">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CC71AA" w:rsidRDefault="00FC64CE" w:rsidP="009411BB">
            <w:pPr>
              <w:jc w:val="both"/>
              <w:rPr>
                <w:rFonts w:ascii="Times New Roman" w:hAnsi="Times New Roman" w:cs="Times New Roman"/>
                <w:sz w:val="20"/>
                <w:szCs w:val="20"/>
              </w:rPr>
            </w:pPr>
            <w:r w:rsidRPr="00FC64CE">
              <w:rPr>
                <w:rFonts w:ascii="Times New Roman" w:hAnsi="Times New Roman" w:cs="Times New Roman"/>
                <w:sz w:val="20"/>
                <w:szCs w:val="20"/>
              </w:rPr>
              <w:t>30553-13/14/2025</w:t>
            </w:r>
            <w:r w:rsidR="00CC71AA" w:rsidRPr="00FC64CE">
              <w:rPr>
                <w:rFonts w:ascii="Times New Roman" w:hAnsi="Times New Roman" w:cs="Times New Roman"/>
                <w:sz w:val="20"/>
                <w:szCs w:val="20"/>
              </w:rPr>
              <w:t xml:space="preserve">. </w:t>
            </w:r>
            <w:proofErr w:type="spellStart"/>
            <w:r w:rsidR="00CC71AA" w:rsidRPr="00FC64CE">
              <w:rPr>
                <w:rFonts w:ascii="Times New Roman" w:hAnsi="Times New Roman" w:cs="Times New Roman"/>
                <w:sz w:val="20"/>
                <w:szCs w:val="20"/>
              </w:rPr>
              <w:t>Anyvt</w:t>
            </w:r>
            <w:proofErr w:type="spellEnd"/>
            <w:r w:rsidR="00CC71AA" w:rsidRPr="00FC64CE">
              <w:rPr>
                <w:rFonts w:ascii="Times New Roman" w:hAnsi="Times New Roman" w:cs="Times New Roman"/>
                <w:sz w:val="20"/>
                <w:szCs w:val="20"/>
              </w:rPr>
              <w:t>.</w:t>
            </w:r>
          </w:p>
        </w:tc>
      </w:tr>
      <w:tr w:rsidR="004F6765" w:rsidTr="00B9657E">
        <w:trPr>
          <w:trHeight w:val="392"/>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Az adatkezelés megnevezése</w:t>
            </w:r>
          </w:p>
        </w:tc>
        <w:tc>
          <w:tcPr>
            <w:tcW w:w="4606" w:type="dxa"/>
          </w:tcPr>
          <w:p w:rsidR="004F6765" w:rsidRPr="003A1469" w:rsidRDefault="00C946B0" w:rsidP="009411BB">
            <w:pPr>
              <w:jc w:val="both"/>
              <w:rPr>
                <w:rFonts w:ascii="Times New Roman" w:hAnsi="Times New Roman" w:cs="Times New Roman"/>
                <w:sz w:val="20"/>
                <w:szCs w:val="20"/>
              </w:rPr>
            </w:pPr>
            <w:r>
              <w:rPr>
                <w:rFonts w:ascii="Times New Roman" w:hAnsi="Times New Roman" w:cs="Times New Roman"/>
                <w:sz w:val="20"/>
                <w:szCs w:val="20"/>
              </w:rPr>
              <w:t>Elektronikus megfigyelési eszközök</w:t>
            </w:r>
            <w:r w:rsidR="00092077">
              <w:rPr>
                <w:rFonts w:ascii="Times New Roman" w:hAnsi="Times New Roman" w:cs="Times New Roman"/>
                <w:sz w:val="20"/>
                <w:szCs w:val="20"/>
              </w:rPr>
              <w:t xml:space="preserve"> felvételei</w:t>
            </w:r>
            <w:r>
              <w:rPr>
                <w:rFonts w:ascii="Times New Roman" w:hAnsi="Times New Roman" w:cs="Times New Roman"/>
                <w:sz w:val="20"/>
                <w:szCs w:val="20"/>
              </w:rPr>
              <w:t xml:space="preserve"> </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Az adatkezelés célja</w:t>
            </w:r>
          </w:p>
        </w:tc>
        <w:tc>
          <w:tcPr>
            <w:tcW w:w="4606" w:type="dxa"/>
          </w:tcPr>
          <w:p w:rsidR="00DD23CE" w:rsidRPr="00252F22" w:rsidRDefault="00252F22" w:rsidP="0020491F">
            <w:pPr>
              <w:jc w:val="both"/>
              <w:rPr>
                <w:rFonts w:ascii="Times New Roman" w:hAnsi="Times New Roman" w:cs="Times New Roman"/>
                <w:sz w:val="20"/>
                <w:szCs w:val="20"/>
              </w:rPr>
            </w:pPr>
            <w:r>
              <w:rPr>
                <w:rFonts w:ascii="Times New Roman" w:hAnsi="Times New Roman" w:cs="Times New Roman"/>
                <w:sz w:val="20"/>
                <w:szCs w:val="20"/>
              </w:rPr>
              <w:t>A</w:t>
            </w:r>
            <w:r w:rsidRPr="00252F22">
              <w:rPr>
                <w:rFonts w:ascii="Times New Roman" w:hAnsi="Times New Roman" w:cs="Times New Roman"/>
                <w:sz w:val="20"/>
                <w:szCs w:val="20"/>
              </w:rPr>
              <w:t xml:space="preserve"> büntetés-végrehajtás rendjének biztosítása</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Az adatkezelés jogalapja</w:t>
            </w:r>
          </w:p>
        </w:tc>
        <w:tc>
          <w:tcPr>
            <w:tcW w:w="4606" w:type="dxa"/>
          </w:tcPr>
          <w:p w:rsidR="009C104A" w:rsidRPr="00252F22" w:rsidRDefault="00DD23CE" w:rsidP="00BA480C">
            <w:pPr>
              <w:jc w:val="both"/>
              <w:rPr>
                <w:rFonts w:ascii="Times New Roman" w:hAnsi="Times New Roman" w:cs="Times New Roman"/>
                <w:sz w:val="20"/>
                <w:szCs w:val="20"/>
              </w:rPr>
            </w:pPr>
            <w:r>
              <w:rPr>
                <w:rFonts w:ascii="Times New Roman" w:hAnsi="Times New Roman" w:cs="Times New Roman"/>
                <w:sz w:val="20"/>
                <w:szCs w:val="20"/>
              </w:rPr>
              <w:t>2011. évi CXII. törvény 5. § (2) bekezdés b</w:t>
            </w:r>
            <w:r w:rsidR="00E8225C" w:rsidRPr="00252F22">
              <w:rPr>
                <w:rFonts w:ascii="Times New Roman" w:hAnsi="Times New Roman" w:cs="Times New Roman"/>
                <w:sz w:val="20"/>
                <w:szCs w:val="20"/>
              </w:rPr>
              <w:t>) pont</w:t>
            </w:r>
            <w:r w:rsidR="00AD598E" w:rsidRPr="00252F22">
              <w:rPr>
                <w:rFonts w:ascii="Times New Roman" w:hAnsi="Times New Roman" w:cs="Times New Roman"/>
                <w:sz w:val="20"/>
                <w:szCs w:val="20"/>
              </w:rPr>
              <w:t xml:space="preserve">, </w:t>
            </w:r>
            <w:r w:rsidR="00C946B0" w:rsidRPr="00252F22">
              <w:rPr>
                <w:rFonts w:ascii="Times New Roman" w:hAnsi="Times New Roman" w:cs="Times New Roman"/>
                <w:sz w:val="20"/>
                <w:szCs w:val="20"/>
              </w:rPr>
              <w:t>2013. évi CCXL. törvény 150. §</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Az adatok fajtája</w:t>
            </w:r>
          </w:p>
        </w:tc>
        <w:tc>
          <w:tcPr>
            <w:tcW w:w="4606" w:type="dxa"/>
          </w:tcPr>
          <w:p w:rsidR="004F6765" w:rsidRPr="003A1469" w:rsidRDefault="00C946B0" w:rsidP="009411BB">
            <w:pPr>
              <w:tabs>
                <w:tab w:val="left" w:pos="1331"/>
              </w:tabs>
              <w:jc w:val="both"/>
              <w:rPr>
                <w:rFonts w:ascii="Times New Roman" w:hAnsi="Times New Roman" w:cs="Times New Roman"/>
                <w:sz w:val="20"/>
                <w:szCs w:val="20"/>
              </w:rPr>
            </w:pPr>
            <w:r>
              <w:rPr>
                <w:rFonts w:ascii="Times New Roman" w:hAnsi="Times New Roman" w:cs="Times New Roman"/>
                <w:sz w:val="20"/>
                <w:szCs w:val="20"/>
              </w:rPr>
              <w:t>A kamera látóterébe kerülő személy képmása</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Az érintettek köre</w:t>
            </w:r>
          </w:p>
        </w:tc>
        <w:tc>
          <w:tcPr>
            <w:tcW w:w="4606" w:type="dxa"/>
          </w:tcPr>
          <w:p w:rsidR="00252F22" w:rsidRPr="00252F22" w:rsidRDefault="00C946B0" w:rsidP="00CA4D39">
            <w:pPr>
              <w:jc w:val="both"/>
              <w:rPr>
                <w:rFonts w:ascii="Times New Roman" w:hAnsi="Times New Roman" w:cs="Times New Roman"/>
                <w:sz w:val="20"/>
                <w:szCs w:val="20"/>
              </w:rPr>
            </w:pPr>
            <w:r w:rsidRPr="00252F22">
              <w:rPr>
                <w:rFonts w:ascii="Times New Roman" w:hAnsi="Times New Roman" w:cs="Times New Roman"/>
                <w:sz w:val="20"/>
                <w:szCs w:val="20"/>
              </w:rPr>
              <w:t xml:space="preserve">A </w:t>
            </w:r>
            <w:proofErr w:type="spellStart"/>
            <w:r w:rsidR="00CA4D39">
              <w:rPr>
                <w:rFonts w:ascii="Times New Roman" w:hAnsi="Times New Roman" w:cs="Times New Roman"/>
                <w:sz w:val="20"/>
                <w:szCs w:val="20"/>
              </w:rPr>
              <w:t>bv</w:t>
            </w:r>
            <w:proofErr w:type="spellEnd"/>
            <w:r w:rsidR="00CA4D39">
              <w:rPr>
                <w:rFonts w:ascii="Times New Roman" w:hAnsi="Times New Roman" w:cs="Times New Roman"/>
                <w:sz w:val="20"/>
                <w:szCs w:val="20"/>
              </w:rPr>
              <w:t>. szerv területére</w:t>
            </w:r>
            <w:r w:rsidRPr="00252F22">
              <w:rPr>
                <w:rFonts w:ascii="Times New Roman" w:hAnsi="Times New Roman" w:cs="Times New Roman"/>
                <w:sz w:val="20"/>
                <w:szCs w:val="20"/>
              </w:rPr>
              <w:t xml:space="preserve"> belépő, illetve annak környezetében tartózkodó személyek</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Az adatok forrása</w:t>
            </w:r>
          </w:p>
        </w:tc>
        <w:tc>
          <w:tcPr>
            <w:tcW w:w="4606" w:type="dxa"/>
          </w:tcPr>
          <w:p w:rsidR="004F6765" w:rsidRPr="003A1469" w:rsidRDefault="0020491F" w:rsidP="006359B1">
            <w:pPr>
              <w:jc w:val="both"/>
              <w:rPr>
                <w:rFonts w:ascii="Times New Roman" w:hAnsi="Times New Roman" w:cs="Times New Roman"/>
                <w:sz w:val="20"/>
                <w:szCs w:val="20"/>
              </w:rPr>
            </w:pPr>
            <w:r>
              <w:rPr>
                <w:rFonts w:ascii="Times New Roman" w:hAnsi="Times New Roman" w:cs="Times New Roman"/>
                <w:sz w:val="20"/>
                <w:szCs w:val="20"/>
              </w:rPr>
              <w:t>E</w:t>
            </w:r>
            <w:r w:rsidR="00C946B0">
              <w:rPr>
                <w:rFonts w:ascii="Times New Roman" w:hAnsi="Times New Roman" w:cs="Times New Roman"/>
                <w:sz w:val="20"/>
                <w:szCs w:val="20"/>
              </w:rPr>
              <w:t>lektronikus megfigyelési eszköz</w:t>
            </w:r>
          </w:p>
        </w:tc>
      </w:tr>
      <w:tr w:rsidR="00F614E4" w:rsidTr="004F6765">
        <w:trPr>
          <w:trHeight w:val="454"/>
        </w:trPr>
        <w:tc>
          <w:tcPr>
            <w:tcW w:w="4606" w:type="dxa"/>
          </w:tcPr>
          <w:p w:rsidR="00F614E4" w:rsidRPr="003A1469" w:rsidRDefault="00F614E4" w:rsidP="00523018">
            <w:pPr>
              <w:rPr>
                <w:rFonts w:ascii="Times New Roman" w:hAnsi="Times New Roman" w:cs="Times New Roman"/>
                <w:sz w:val="20"/>
                <w:szCs w:val="20"/>
              </w:rPr>
            </w:pPr>
            <w:r w:rsidRPr="003A1469">
              <w:rPr>
                <w:rFonts w:ascii="Times New Roman" w:hAnsi="Times New Roman" w:cs="Times New Roman"/>
                <w:sz w:val="20"/>
                <w:szCs w:val="20"/>
              </w:rPr>
              <w:t>A továbbított adatok fajtája</w:t>
            </w:r>
          </w:p>
        </w:tc>
        <w:tc>
          <w:tcPr>
            <w:tcW w:w="4606" w:type="dxa"/>
          </w:tcPr>
          <w:p w:rsidR="00F614E4" w:rsidRPr="003A1469" w:rsidRDefault="001153E6" w:rsidP="00E8578B">
            <w:pPr>
              <w:tabs>
                <w:tab w:val="left" w:pos="1087"/>
              </w:tabs>
              <w:jc w:val="both"/>
              <w:rPr>
                <w:rFonts w:ascii="Times New Roman" w:hAnsi="Times New Roman" w:cs="Times New Roman"/>
                <w:sz w:val="20"/>
                <w:szCs w:val="20"/>
              </w:rPr>
            </w:pPr>
            <w:r>
              <w:rPr>
                <w:rFonts w:ascii="Times New Roman" w:hAnsi="Times New Roman" w:cs="Times New Roman"/>
                <w:sz w:val="20"/>
                <w:szCs w:val="20"/>
              </w:rPr>
              <w:t>Indokolt esetekben a</w:t>
            </w:r>
            <w:r w:rsidR="00BF558B">
              <w:rPr>
                <w:rFonts w:ascii="Times New Roman" w:hAnsi="Times New Roman" w:cs="Times New Roman"/>
                <w:sz w:val="20"/>
                <w:szCs w:val="20"/>
              </w:rPr>
              <w:t xml:space="preserve"> kamera látóterébe kerülő személy képmása</w:t>
            </w:r>
          </w:p>
        </w:tc>
      </w:tr>
      <w:tr w:rsidR="00F614E4" w:rsidTr="004F6765">
        <w:trPr>
          <w:trHeight w:val="454"/>
        </w:trPr>
        <w:tc>
          <w:tcPr>
            <w:tcW w:w="4606" w:type="dxa"/>
          </w:tcPr>
          <w:p w:rsidR="00F614E4" w:rsidRPr="003A1469" w:rsidRDefault="00F614E4" w:rsidP="00523018">
            <w:pPr>
              <w:rPr>
                <w:rFonts w:ascii="Times New Roman" w:hAnsi="Times New Roman" w:cs="Times New Roman"/>
                <w:sz w:val="20"/>
                <w:szCs w:val="20"/>
              </w:rPr>
            </w:pPr>
            <w:r w:rsidRPr="003A1469">
              <w:rPr>
                <w:rFonts w:ascii="Times New Roman" w:hAnsi="Times New Roman" w:cs="Times New Roman"/>
                <w:sz w:val="20"/>
                <w:szCs w:val="20"/>
              </w:rPr>
              <w:t>A továbbított adatok címzettje</w:t>
            </w:r>
          </w:p>
        </w:tc>
        <w:tc>
          <w:tcPr>
            <w:tcW w:w="4606" w:type="dxa"/>
          </w:tcPr>
          <w:p w:rsidR="00F614E4" w:rsidRPr="003A1469" w:rsidRDefault="00BF558B" w:rsidP="004F6765">
            <w:pPr>
              <w:jc w:val="both"/>
              <w:rPr>
                <w:rFonts w:ascii="Times New Roman" w:hAnsi="Times New Roman" w:cs="Times New Roman"/>
                <w:sz w:val="20"/>
                <w:szCs w:val="20"/>
              </w:rPr>
            </w:pPr>
            <w:r>
              <w:rPr>
                <w:rFonts w:ascii="Times New Roman" w:hAnsi="Times New Roman" w:cs="Times New Roman"/>
                <w:sz w:val="20"/>
                <w:szCs w:val="20"/>
              </w:rPr>
              <w:t>Büntetés-végrehajtás Országos Parancsnoksága</w:t>
            </w:r>
          </w:p>
        </w:tc>
      </w:tr>
      <w:tr w:rsidR="00F614E4" w:rsidTr="004F6765">
        <w:trPr>
          <w:trHeight w:val="454"/>
        </w:trPr>
        <w:tc>
          <w:tcPr>
            <w:tcW w:w="4606" w:type="dxa"/>
          </w:tcPr>
          <w:p w:rsidR="00F614E4" w:rsidRPr="003A1469" w:rsidRDefault="00F614E4" w:rsidP="00E8778B">
            <w:pPr>
              <w:rPr>
                <w:rFonts w:ascii="Times New Roman" w:hAnsi="Times New Roman" w:cs="Times New Roman"/>
                <w:sz w:val="20"/>
                <w:szCs w:val="20"/>
              </w:rPr>
            </w:pPr>
            <w:r w:rsidRPr="003A1469">
              <w:rPr>
                <w:rFonts w:ascii="Times New Roman" w:hAnsi="Times New Roman" w:cs="Times New Roman"/>
                <w:sz w:val="20"/>
                <w:szCs w:val="20"/>
              </w:rPr>
              <w:t>Az adattovábbítás jogalapja</w:t>
            </w:r>
          </w:p>
        </w:tc>
        <w:tc>
          <w:tcPr>
            <w:tcW w:w="4606" w:type="dxa"/>
          </w:tcPr>
          <w:p w:rsidR="00F614E4" w:rsidRPr="003A1469" w:rsidRDefault="00BF558B" w:rsidP="00655667">
            <w:pPr>
              <w:jc w:val="both"/>
              <w:rPr>
                <w:rFonts w:ascii="Times New Roman" w:hAnsi="Times New Roman" w:cs="Times New Roman"/>
                <w:sz w:val="20"/>
                <w:szCs w:val="20"/>
              </w:rPr>
            </w:pPr>
            <w:r>
              <w:rPr>
                <w:rFonts w:ascii="Times New Roman" w:hAnsi="Times New Roman" w:cs="Times New Roman"/>
                <w:sz w:val="20"/>
                <w:szCs w:val="20"/>
              </w:rPr>
              <w:t>1995. évi CVII. törvény 5. § b) pont</w:t>
            </w:r>
          </w:p>
        </w:tc>
      </w:tr>
      <w:tr w:rsidR="00F614E4" w:rsidTr="004F6765">
        <w:trPr>
          <w:trHeight w:val="454"/>
        </w:trPr>
        <w:tc>
          <w:tcPr>
            <w:tcW w:w="4606" w:type="dxa"/>
          </w:tcPr>
          <w:p w:rsidR="00F614E4" w:rsidRPr="003A1469" w:rsidRDefault="00F614E4" w:rsidP="003A1469">
            <w:pPr>
              <w:rPr>
                <w:rFonts w:ascii="Times New Roman" w:hAnsi="Times New Roman" w:cs="Times New Roman"/>
                <w:sz w:val="20"/>
                <w:szCs w:val="20"/>
              </w:rPr>
            </w:pPr>
            <w:r w:rsidRPr="003A1469">
              <w:rPr>
                <w:rFonts w:ascii="Times New Roman" w:hAnsi="Times New Roman" w:cs="Times New Roman"/>
                <w:sz w:val="20"/>
                <w:szCs w:val="20"/>
              </w:rPr>
              <w:t>Az egyes adatfajták törlési határideje</w:t>
            </w:r>
          </w:p>
        </w:tc>
        <w:tc>
          <w:tcPr>
            <w:tcW w:w="4606" w:type="dxa"/>
          </w:tcPr>
          <w:p w:rsidR="009C104A" w:rsidRPr="00252F22" w:rsidRDefault="00252F22" w:rsidP="003B7D4C">
            <w:pPr>
              <w:jc w:val="both"/>
              <w:rPr>
                <w:rFonts w:ascii="Times New Roman" w:hAnsi="Times New Roman" w:cs="Times New Roman"/>
                <w:sz w:val="20"/>
                <w:szCs w:val="20"/>
              </w:rPr>
            </w:pPr>
            <w:r w:rsidRPr="00252F22">
              <w:rPr>
                <w:rFonts w:ascii="Times New Roman" w:hAnsi="Times New Roman" w:cs="Times New Roman"/>
                <w:sz w:val="20"/>
                <w:szCs w:val="20"/>
              </w:rPr>
              <w:t>2013. évi CCXL. törvény 150. § (7)-(9) bekezdése</w:t>
            </w:r>
            <w:r w:rsidR="00F614E4" w:rsidRPr="00252F22">
              <w:rPr>
                <w:rFonts w:ascii="Times New Roman" w:hAnsi="Times New Roman" w:cs="Times New Roman"/>
                <w:sz w:val="20"/>
                <w:szCs w:val="20"/>
              </w:rPr>
              <w:t xml:space="preserve"> </w:t>
            </w:r>
            <w:r>
              <w:rPr>
                <w:rFonts w:ascii="Times New Roman" w:hAnsi="Times New Roman" w:cs="Times New Roman"/>
                <w:sz w:val="20"/>
                <w:szCs w:val="20"/>
              </w:rPr>
              <w:t xml:space="preserve">szerinti </w:t>
            </w:r>
            <w:r w:rsidR="00F614E4" w:rsidRPr="00252F22">
              <w:rPr>
                <w:rFonts w:ascii="Times New Roman" w:hAnsi="Times New Roman" w:cs="Times New Roman"/>
                <w:sz w:val="20"/>
                <w:szCs w:val="20"/>
              </w:rPr>
              <w:t>megőrzési idő letelte</w:t>
            </w:r>
            <w:r w:rsidR="00DD23CE">
              <w:rPr>
                <w:rFonts w:ascii="Times New Roman" w:hAnsi="Times New Roman" w:cs="Times New Roman"/>
                <w:sz w:val="20"/>
                <w:szCs w:val="20"/>
              </w:rPr>
              <w:t>/30 nap</w:t>
            </w:r>
          </w:p>
        </w:tc>
      </w:tr>
      <w:tr w:rsidR="00F614E4" w:rsidTr="004F6765">
        <w:trPr>
          <w:trHeight w:val="454"/>
        </w:trPr>
        <w:tc>
          <w:tcPr>
            <w:tcW w:w="4606" w:type="dxa"/>
          </w:tcPr>
          <w:p w:rsidR="00F614E4" w:rsidRPr="003A1469" w:rsidRDefault="00F614E4" w:rsidP="003A1469">
            <w:pPr>
              <w:rPr>
                <w:rFonts w:ascii="Times New Roman" w:hAnsi="Times New Roman" w:cs="Times New Roman"/>
                <w:sz w:val="20"/>
                <w:szCs w:val="20"/>
              </w:rPr>
            </w:pPr>
            <w:r w:rsidRPr="003A1469">
              <w:rPr>
                <w:rFonts w:ascii="Times New Roman" w:hAnsi="Times New Roman" w:cs="Times New Roman"/>
                <w:sz w:val="20"/>
                <w:szCs w:val="20"/>
              </w:rPr>
              <w:t>Az adatkezelő neve és címe (székhelye), az adatvédelmi tisztviselő neve és elérhetősége</w:t>
            </w:r>
          </w:p>
        </w:tc>
        <w:tc>
          <w:tcPr>
            <w:tcW w:w="4606" w:type="dxa"/>
          </w:tcPr>
          <w:p w:rsidR="00157E1A" w:rsidRDefault="00157E1A" w:rsidP="00157E1A">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r w:rsidR="00FC64CE">
              <w:rPr>
                <w:rFonts w:ascii="Times New Roman" w:hAnsi="Times New Roman" w:cs="Times New Roman"/>
                <w:sz w:val="20"/>
                <w:szCs w:val="20"/>
              </w:rPr>
              <w:t xml:space="preserve">Dr. Izsó Krisztián </w:t>
            </w:r>
            <w:proofErr w:type="spellStart"/>
            <w:r w:rsidR="00FC64CE">
              <w:rPr>
                <w:rFonts w:ascii="Times New Roman" w:hAnsi="Times New Roman" w:cs="Times New Roman"/>
                <w:sz w:val="20"/>
                <w:szCs w:val="20"/>
              </w:rPr>
              <w:t>bv</w:t>
            </w:r>
            <w:proofErr w:type="spellEnd"/>
            <w:r w:rsidR="00FC64CE">
              <w:rPr>
                <w:rFonts w:ascii="Times New Roman" w:hAnsi="Times New Roman" w:cs="Times New Roman"/>
                <w:sz w:val="20"/>
                <w:szCs w:val="20"/>
              </w:rPr>
              <w:t>. szds.</w:t>
            </w:r>
            <w:bookmarkStart w:id="0" w:name="_GoBack"/>
            <w:bookmarkEnd w:id="0"/>
          </w:p>
          <w:p w:rsidR="00157E1A" w:rsidRDefault="00157E1A" w:rsidP="00157E1A">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157E1A" w:rsidRDefault="00157E1A" w:rsidP="00157E1A">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F614E4" w:rsidRPr="003A1469" w:rsidRDefault="00157E1A" w:rsidP="00157E1A">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 06-44/795-979</w:t>
            </w:r>
          </w:p>
        </w:tc>
      </w:tr>
      <w:tr w:rsidR="00F614E4" w:rsidTr="004F6765">
        <w:trPr>
          <w:trHeight w:val="567"/>
        </w:trPr>
        <w:tc>
          <w:tcPr>
            <w:tcW w:w="4606" w:type="dxa"/>
          </w:tcPr>
          <w:p w:rsidR="00F614E4" w:rsidRPr="003A1469" w:rsidRDefault="00F614E4" w:rsidP="003A1469">
            <w:pPr>
              <w:rPr>
                <w:rFonts w:ascii="Times New Roman" w:hAnsi="Times New Roman" w:cs="Times New Roman"/>
                <w:sz w:val="20"/>
                <w:szCs w:val="20"/>
              </w:rPr>
            </w:pPr>
            <w:r w:rsidRPr="003A1469">
              <w:rPr>
                <w:rFonts w:ascii="Times New Roman" w:hAnsi="Times New Roman" w:cs="Times New Roman"/>
                <w:sz w:val="20"/>
                <w:szCs w:val="20"/>
              </w:rPr>
              <w:t>A tényleges adatkezelés helye, illetve az adatfeldolgozás helye</w:t>
            </w:r>
          </w:p>
        </w:tc>
        <w:tc>
          <w:tcPr>
            <w:tcW w:w="4606" w:type="dxa"/>
          </w:tcPr>
          <w:p w:rsidR="00F614E4" w:rsidRPr="003A1469" w:rsidRDefault="008548E8" w:rsidP="004F6765">
            <w:pPr>
              <w:jc w:val="both"/>
              <w:rPr>
                <w:rFonts w:ascii="Times New Roman" w:hAnsi="Times New Roman" w:cs="Times New Roman"/>
                <w:sz w:val="20"/>
                <w:szCs w:val="20"/>
              </w:rPr>
            </w:pPr>
            <w:r>
              <w:rPr>
                <w:rFonts w:ascii="Times New Roman" w:hAnsi="Times New Roman" w:cs="Times New Roman"/>
                <w:sz w:val="20"/>
                <w:szCs w:val="20"/>
              </w:rPr>
              <w:t>-</w:t>
            </w:r>
          </w:p>
        </w:tc>
      </w:tr>
      <w:tr w:rsidR="00F614E4" w:rsidTr="004F6765">
        <w:trPr>
          <w:trHeight w:val="567"/>
        </w:trPr>
        <w:tc>
          <w:tcPr>
            <w:tcW w:w="4606" w:type="dxa"/>
          </w:tcPr>
          <w:p w:rsidR="00F614E4" w:rsidRPr="003A1469" w:rsidRDefault="00F614E4" w:rsidP="003A1469">
            <w:pPr>
              <w:rPr>
                <w:rFonts w:ascii="Times New Roman" w:hAnsi="Times New Roman" w:cs="Times New Roman"/>
                <w:sz w:val="20"/>
                <w:szCs w:val="20"/>
              </w:rPr>
            </w:pPr>
            <w:r w:rsidRPr="003A1469">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F614E4" w:rsidRPr="003A1469" w:rsidRDefault="00F614E4" w:rsidP="003A1469">
            <w:pPr>
              <w:jc w:val="both"/>
              <w:rPr>
                <w:rFonts w:ascii="Times New Roman" w:hAnsi="Times New Roman" w:cs="Times New Roman"/>
                <w:sz w:val="20"/>
                <w:szCs w:val="20"/>
              </w:rPr>
            </w:pPr>
            <w:r w:rsidRPr="003A1469">
              <w:rPr>
                <w:rFonts w:ascii="Times New Roman" w:hAnsi="Times New Roman" w:cs="Times New Roman"/>
                <w:sz w:val="20"/>
                <w:szCs w:val="20"/>
              </w:rPr>
              <w:t xml:space="preserve">A büntetés-végrehajtási szervezet Adatvédelmi és Adatbiztonsági Szabályzatában, Egységes Iratkezelési Szabályzatában, valamint Informatikai Biztonsági Szabályzatában foglalt intézkedések </w:t>
            </w:r>
          </w:p>
        </w:tc>
      </w:tr>
    </w:tbl>
    <w:p w:rsidR="00CC71AA" w:rsidRDefault="00CC71AA" w:rsidP="00CC71AA">
      <w:pPr>
        <w:spacing w:after="0" w:line="240" w:lineRule="auto"/>
        <w:jc w:val="both"/>
        <w:rPr>
          <w:rFonts w:ascii="Times New Roman" w:hAnsi="Times New Roman" w:cs="Times New Roman"/>
          <w:sz w:val="20"/>
          <w:szCs w:val="24"/>
        </w:rPr>
      </w:pPr>
    </w:p>
    <w:p w:rsidR="00CC71AA" w:rsidRPr="005437E7" w:rsidRDefault="00CC71AA" w:rsidP="00CC71AA">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CC71AA" w:rsidRDefault="00CC71AA" w:rsidP="00CC71AA">
      <w:pPr>
        <w:spacing w:after="0" w:line="240" w:lineRule="auto"/>
        <w:jc w:val="both"/>
        <w:rPr>
          <w:rFonts w:ascii="Times New Roman" w:hAnsi="Times New Roman" w:cs="Times New Roman"/>
          <w:sz w:val="20"/>
          <w:szCs w:val="24"/>
        </w:rPr>
      </w:pPr>
    </w:p>
    <w:p w:rsidR="00CC71AA" w:rsidRPr="005437E7" w:rsidRDefault="00CC71AA" w:rsidP="00CC71AA">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CC71AA" w:rsidRPr="005437E7" w:rsidRDefault="00CC71AA" w:rsidP="00CC71AA">
      <w:pPr>
        <w:spacing w:after="0" w:line="240" w:lineRule="auto"/>
        <w:jc w:val="both"/>
        <w:rPr>
          <w:rFonts w:ascii="Times New Roman" w:hAnsi="Times New Roman" w:cs="Times New Roman"/>
          <w:sz w:val="20"/>
          <w:szCs w:val="20"/>
        </w:rPr>
      </w:pPr>
    </w:p>
    <w:p w:rsidR="00CC71AA" w:rsidRPr="00604A21" w:rsidRDefault="00CC71AA" w:rsidP="00CC7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információs önrendelkezési jogról és az információszabadságról szóló 2011. évi CXII. törvény II/A. fejezetében </w:t>
      </w:r>
      <w:r w:rsidRPr="005437E7">
        <w:rPr>
          <w:rFonts w:ascii="Times New Roman" w:hAnsi="Times New Roman" w:cs="Times New Roman"/>
          <w:sz w:val="20"/>
          <w:szCs w:val="20"/>
        </w:rPr>
        <w:t>foglaltaknak megfelelően az adatkezeléssel összefüggésben az adatkezelő adatvédelmi tisztviselőjén keresztül jogosult:</w:t>
      </w:r>
    </w:p>
    <w:p w:rsidR="00CC71AA" w:rsidRDefault="00CC71AA" w:rsidP="00CC71AA">
      <w:pPr>
        <w:pStyle w:val="Listaszerbekezds"/>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előzetes tájékoztatáshoz való jog érvényesülése érdekében az adatkezeléssel összefüggő tényekről az adatkezelést megelőzően tájékoztatást kapni,</w:t>
      </w:r>
    </w:p>
    <w:p w:rsidR="00CC71AA" w:rsidRPr="005437E7" w:rsidRDefault="00CC71AA" w:rsidP="00CC71AA">
      <w:pPr>
        <w:pStyle w:val="Listaszerbekezds"/>
        <w:numPr>
          <w:ilvl w:val="0"/>
          <w:numId w:val="9"/>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CC71AA" w:rsidRPr="005437E7" w:rsidRDefault="00CC71AA" w:rsidP="00CC71AA">
      <w:pPr>
        <w:pStyle w:val="Listaszerbekezds"/>
        <w:numPr>
          <w:ilvl w:val="0"/>
          <w:numId w:val="9"/>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CC71AA" w:rsidRDefault="00CC71AA" w:rsidP="00CC71AA">
      <w:pPr>
        <w:pStyle w:val="Listaszerbekezds"/>
        <w:numPr>
          <w:ilvl w:val="0"/>
          <w:numId w:val="9"/>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w:t>
      </w:r>
      <w:r>
        <w:rPr>
          <w:rFonts w:ascii="Times New Roman" w:hAnsi="Times New Roman" w:cs="Times New Roman"/>
          <w:sz w:val="20"/>
          <w:szCs w:val="20"/>
        </w:rPr>
        <w:t>i az adatkezelés korlátozását,</w:t>
      </w:r>
    </w:p>
    <w:p w:rsidR="00CC71AA" w:rsidRPr="00A71C13" w:rsidRDefault="00CC71AA" w:rsidP="00CC71AA">
      <w:pPr>
        <w:pStyle w:val="Listaszerbekezds"/>
        <w:numPr>
          <w:ilvl w:val="0"/>
          <w:numId w:val="9"/>
        </w:numPr>
        <w:spacing w:after="0"/>
        <w:rPr>
          <w:rFonts w:ascii="Times New Roman" w:hAnsi="Times New Roman" w:cs="Times New Roman"/>
          <w:sz w:val="20"/>
          <w:szCs w:val="20"/>
        </w:rPr>
      </w:pPr>
      <w:r w:rsidRPr="00604A21">
        <w:rPr>
          <w:rFonts w:ascii="Times New Roman" w:hAnsi="Times New Roman" w:cs="Times New Roman"/>
          <w:sz w:val="20"/>
          <w:szCs w:val="20"/>
        </w:rPr>
        <w:t>a törléshez való jog érvényesülése érdekében kérni a hozzájárulás</w:t>
      </w:r>
      <w:r>
        <w:rPr>
          <w:rFonts w:ascii="Times New Roman" w:hAnsi="Times New Roman" w:cs="Times New Roman"/>
          <w:sz w:val="20"/>
          <w:szCs w:val="20"/>
        </w:rPr>
        <w:t xml:space="preserve"> alapján kezelt adatok törlését.</w:t>
      </w:r>
    </w:p>
    <w:p w:rsidR="00CC71AA" w:rsidRPr="005437E7" w:rsidRDefault="00CC71AA" w:rsidP="00CC7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Hozzáféréshez való joga</w:t>
      </w:r>
      <w:r w:rsidRPr="005437E7">
        <w:rPr>
          <w:rFonts w:ascii="Times New Roman" w:hAnsi="Times New Roman" w:cs="Times New Roman"/>
          <w:sz w:val="20"/>
          <w:szCs w:val="20"/>
        </w:rPr>
        <w:t xml:space="preserve"> alapján – amennyiben az nem esik törvényben meghatározott érdekből korlátozás alá – megismerheti, hogy személyes adatainak kezelése folyamatban van-e az adatkezelőnél, és jogosult arra, hogy a rá vonatkozóan kezelt adatok kapcsán t</w:t>
      </w:r>
      <w:r>
        <w:rPr>
          <w:rFonts w:ascii="Times New Roman" w:hAnsi="Times New Roman" w:cs="Times New Roman"/>
          <w:sz w:val="20"/>
          <w:szCs w:val="20"/>
        </w:rPr>
        <w:t>ájékoztatást kapjon</w:t>
      </w:r>
    </w:p>
    <w:p w:rsidR="00CC71AA" w:rsidRDefault="00CC71AA" w:rsidP="00CC71AA">
      <w:pPr>
        <w:pStyle w:val="Listaszerbekezds"/>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személyes adatok forrásáról,</w:t>
      </w:r>
    </w:p>
    <w:p w:rsidR="00CC71AA" w:rsidRDefault="00CC71AA" w:rsidP="00CC71AA">
      <w:pPr>
        <w:pStyle w:val="Listaszerbekezds"/>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 és jogalapjáról,</w:t>
      </w:r>
    </w:p>
    <w:p w:rsidR="00CC71AA" w:rsidRPr="005437E7" w:rsidRDefault="00CC71AA" w:rsidP="00CC71AA">
      <w:pPr>
        <w:pStyle w:val="Listaszerbekezds"/>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w:t>
      </w:r>
    </w:p>
    <w:p w:rsidR="00CC71AA" w:rsidRPr="00A71C13" w:rsidRDefault="00CC71AA" w:rsidP="00CC71AA">
      <w:pPr>
        <w:pStyle w:val="Listaszerbekezds"/>
        <w:numPr>
          <w:ilvl w:val="0"/>
          <w:numId w:val="9"/>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w:t>
      </w:r>
      <w:r>
        <w:rPr>
          <w:rFonts w:ascii="Times New Roman" w:hAnsi="Times New Roman" w:cs="Times New Roman"/>
          <w:sz w:val="20"/>
          <w:szCs w:val="20"/>
        </w:rPr>
        <w:t>dattovábbítás esetén a</w:t>
      </w:r>
      <w:r w:rsidRPr="005437E7">
        <w:rPr>
          <w:rFonts w:ascii="Times New Roman" w:hAnsi="Times New Roman" w:cs="Times New Roman"/>
          <w:sz w:val="20"/>
          <w:szCs w:val="20"/>
        </w:rPr>
        <w:t xml:space="preserve"> </w:t>
      </w:r>
      <w:r>
        <w:rPr>
          <w:rFonts w:ascii="Times New Roman" w:hAnsi="Times New Roman" w:cs="Times New Roman"/>
          <w:sz w:val="20"/>
          <w:szCs w:val="20"/>
        </w:rPr>
        <w:t>továbbítás</w:t>
      </w:r>
      <w:r w:rsidRPr="005437E7">
        <w:rPr>
          <w:rFonts w:ascii="Times New Roman" w:hAnsi="Times New Roman" w:cs="Times New Roman"/>
          <w:sz w:val="20"/>
          <w:szCs w:val="20"/>
        </w:rPr>
        <w:t xml:space="preserve"> címzettjeiről, illetve a címzettek kategóriáiról,</w:t>
      </w:r>
    </w:p>
    <w:p w:rsidR="00CC71AA" w:rsidRPr="005437E7" w:rsidRDefault="00CC71AA" w:rsidP="00CC71AA">
      <w:pPr>
        <w:pStyle w:val="Listaszerbekezds"/>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személyes adatok megőrzésének időtartamáról, ezen időtartam meghatározásának szempontjairól</w:t>
      </w:r>
      <w:r w:rsidRPr="005437E7">
        <w:rPr>
          <w:rFonts w:ascii="Times New Roman" w:hAnsi="Times New Roman" w:cs="Times New Roman"/>
          <w:sz w:val="20"/>
          <w:szCs w:val="20"/>
        </w:rPr>
        <w:t>,</w:t>
      </w:r>
    </w:p>
    <w:p w:rsidR="00CC71AA" w:rsidRPr="005437E7" w:rsidRDefault="00CC71AA" w:rsidP="00CC71AA">
      <w:pPr>
        <w:pStyle w:val="Listaszerbekezds"/>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törvény alapján megillető jogairól, valamint azok érvényesítésének módjáról,</w:t>
      </w:r>
    </w:p>
    <w:p w:rsidR="00CC71AA" w:rsidRPr="00AA47AD" w:rsidRDefault="00CC71AA" w:rsidP="00CC71AA">
      <w:pPr>
        <w:pStyle w:val="Listaszerbekezds"/>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személyes adatai kezelésével összefüggésben felmerült adatvédelmi incidensek bekövetkezésének körülményeiről, azok hatásairól és az azok kezelésére tett intézkedésekről.</w:t>
      </w:r>
    </w:p>
    <w:p w:rsidR="00CC71AA" w:rsidRPr="005437E7" w:rsidRDefault="00CC71AA" w:rsidP="00CC71AA">
      <w:pPr>
        <w:spacing w:after="0" w:line="240" w:lineRule="auto"/>
        <w:ind w:left="360"/>
        <w:jc w:val="both"/>
        <w:rPr>
          <w:rFonts w:ascii="Times New Roman" w:hAnsi="Times New Roman" w:cs="Times New Roman"/>
          <w:sz w:val="20"/>
          <w:szCs w:val="20"/>
        </w:rPr>
      </w:pPr>
    </w:p>
    <w:p w:rsidR="00CC71AA" w:rsidRPr="005437E7" w:rsidRDefault="00CC71AA" w:rsidP="00CC71AA">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 xml:space="preserve">25 nap. </w:t>
      </w:r>
      <w:r w:rsidRPr="005437E7">
        <w:rPr>
          <w:rFonts w:ascii="Times New Roman" w:hAnsi="Times New Roman" w:cs="Times New Roman"/>
          <w:sz w:val="20"/>
          <w:szCs w:val="20"/>
        </w:rPr>
        <w:t xml:space="preserve">A tájékoztatás és a kérelem alapján </w:t>
      </w:r>
      <w:r>
        <w:rPr>
          <w:rFonts w:ascii="Times New Roman" w:hAnsi="Times New Roman" w:cs="Times New Roman"/>
          <w:sz w:val="20"/>
          <w:szCs w:val="20"/>
        </w:rPr>
        <w:t xml:space="preserve">az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jogok érvényesülése érdekében </w:t>
      </w:r>
      <w:r w:rsidRPr="005437E7">
        <w:rPr>
          <w:rFonts w:ascii="Times New Roman" w:hAnsi="Times New Roman" w:cs="Times New Roman"/>
          <w:sz w:val="20"/>
          <w:szCs w:val="20"/>
        </w:rPr>
        <w:t xml:space="preserve">tett intézkedés </w:t>
      </w:r>
      <w:r>
        <w:rPr>
          <w:rFonts w:ascii="Times New Roman" w:hAnsi="Times New Roman" w:cs="Times New Roman"/>
          <w:sz w:val="20"/>
          <w:szCs w:val="20"/>
        </w:rPr>
        <w:t>ingyenes</w:t>
      </w:r>
      <w:r w:rsidRPr="005437E7">
        <w:rPr>
          <w:rFonts w:ascii="Times New Roman" w:hAnsi="Times New Roman" w:cs="Times New Roman"/>
          <w:sz w:val="20"/>
          <w:szCs w:val="20"/>
        </w:rPr>
        <w:t>, azonban</w:t>
      </w:r>
      <w:r>
        <w:rPr>
          <w:rFonts w:ascii="Times New Roman" w:hAnsi="Times New Roman" w:cs="Times New Roman"/>
          <w:sz w:val="20"/>
          <w:szCs w:val="20"/>
        </w:rPr>
        <w:t xml:space="preserve">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CC71AA" w:rsidRPr="005437E7" w:rsidRDefault="00CC71AA" w:rsidP="00CC71AA">
      <w:pPr>
        <w:spacing w:after="0" w:line="240" w:lineRule="auto"/>
        <w:jc w:val="both"/>
        <w:rPr>
          <w:rFonts w:ascii="Times New Roman" w:hAnsi="Times New Roman" w:cs="Times New Roman"/>
          <w:sz w:val="20"/>
          <w:szCs w:val="20"/>
        </w:rPr>
      </w:pPr>
    </w:p>
    <w:p w:rsidR="00CC71AA" w:rsidRPr="005437E7" w:rsidRDefault="00CC71AA" w:rsidP="00CC7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érintett hozzáféréshez való jogának érvényesítése </w:t>
      </w:r>
      <w:r w:rsidRPr="00A71C13">
        <w:rPr>
          <w:rFonts w:ascii="Times New Roman" w:hAnsi="Times New Roman" w:cs="Times New Roman"/>
          <w:sz w:val="20"/>
          <w:szCs w:val="20"/>
        </w:rPr>
        <w:t>az elérni kíván</w:t>
      </w:r>
      <w:r>
        <w:rPr>
          <w:rFonts w:ascii="Times New Roman" w:hAnsi="Times New Roman" w:cs="Times New Roman"/>
          <w:sz w:val="20"/>
          <w:szCs w:val="20"/>
        </w:rPr>
        <w:t>t céllal arányosan korlátozható vagy megtagadható</w:t>
      </w:r>
      <w:r w:rsidRPr="00A71C13">
        <w:rPr>
          <w:rFonts w:ascii="Times New Roman" w:hAnsi="Times New Roman" w:cs="Times New Roman"/>
          <w:sz w:val="20"/>
          <w:szCs w:val="20"/>
        </w:rPr>
        <w:t xml:space="preserve">, ha ezen intézkedés elengedhetetlenül szükséges a </w:t>
      </w:r>
      <w:r>
        <w:rPr>
          <w:rFonts w:ascii="Times New Roman" w:hAnsi="Times New Roman" w:cs="Times New Roman"/>
          <w:sz w:val="20"/>
          <w:szCs w:val="20"/>
        </w:rPr>
        <w:t>törvényben</w:t>
      </w:r>
      <w:r w:rsidRPr="00A71C13">
        <w:rPr>
          <w:rFonts w:ascii="Times New Roman" w:hAnsi="Times New Roman" w:cs="Times New Roman"/>
          <w:sz w:val="20"/>
          <w:szCs w:val="20"/>
        </w:rPr>
        <w:t xml:space="preserve"> meghatározott valamely érdek biztosí</w:t>
      </w:r>
      <w:r>
        <w:rPr>
          <w:rFonts w:ascii="Times New Roman" w:hAnsi="Times New Roman" w:cs="Times New Roman"/>
          <w:sz w:val="20"/>
          <w:szCs w:val="20"/>
        </w:rPr>
        <w:t>tásához</w:t>
      </w:r>
      <w:r w:rsidRPr="005437E7">
        <w:rPr>
          <w:rFonts w:ascii="Times New Roman" w:hAnsi="Times New Roman" w:cs="Times New Roman"/>
          <w:sz w:val="20"/>
          <w:szCs w:val="20"/>
        </w:rPr>
        <w:t>, ekkor a válaszban minden esetben megjelölésre kerül, hogy mely törvényi rendelkezés alapján került megtagadásra a tájékoztatás, és az érintett milyen jogorvoslati lehetőséget vehet igénybe.</w:t>
      </w:r>
    </w:p>
    <w:p w:rsidR="00CC71AA" w:rsidRPr="005437E7" w:rsidRDefault="00CC71AA" w:rsidP="00CC71AA">
      <w:pPr>
        <w:spacing w:after="0" w:line="240" w:lineRule="auto"/>
        <w:jc w:val="both"/>
        <w:rPr>
          <w:rFonts w:ascii="Times New Roman" w:hAnsi="Times New Roman" w:cs="Times New Roman"/>
          <w:sz w:val="20"/>
          <w:szCs w:val="20"/>
        </w:rPr>
      </w:pPr>
    </w:p>
    <w:p w:rsidR="00CC71AA" w:rsidRPr="005437E7" w:rsidRDefault="00CC71AA" w:rsidP="00CC71AA">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CC71AA" w:rsidRPr="005437E7" w:rsidRDefault="00CC71AA" w:rsidP="00CC71AA">
      <w:pPr>
        <w:spacing w:after="0" w:line="240" w:lineRule="auto"/>
        <w:jc w:val="both"/>
        <w:rPr>
          <w:rFonts w:ascii="Times New Roman" w:hAnsi="Times New Roman" w:cs="Times New Roman"/>
          <w:sz w:val="20"/>
          <w:szCs w:val="20"/>
        </w:rPr>
      </w:pPr>
    </w:p>
    <w:p w:rsidR="00CC71AA" w:rsidRPr="005437E7" w:rsidRDefault="00CC71AA" w:rsidP="00CC7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w:t>
      </w:r>
      <w:r w:rsidRPr="005437E7">
        <w:rPr>
          <w:rFonts w:ascii="Times New Roman" w:hAnsi="Times New Roman" w:cs="Times New Roman"/>
          <w:sz w:val="20"/>
          <w:szCs w:val="20"/>
        </w:rPr>
        <w:t xml:space="preserve">kérése esetén az érintett kérheti adatainak törlését, amely alapján az adatkezelő köteles arra, hogy az érintettre vonatkozó adatokat indokolatlan késedelem nélkül törölje, ha: </w:t>
      </w:r>
    </w:p>
    <w:p w:rsidR="00CC71AA" w:rsidRPr="00871043" w:rsidRDefault="00CC71AA" w:rsidP="00CC71AA">
      <w:pPr>
        <w:pStyle w:val="Listaszerbekezds"/>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jogellenes,</w:t>
      </w:r>
    </w:p>
    <w:p w:rsidR="00CC71AA" w:rsidRDefault="00CC71AA" w:rsidP="00CC71AA">
      <w:pPr>
        <w:pStyle w:val="Listaszerbekezds"/>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CC71AA" w:rsidRDefault="00CC71AA" w:rsidP="00CC71AA">
      <w:pPr>
        <w:pStyle w:val="Listaszerbekezds"/>
        <w:numPr>
          <w:ilvl w:val="0"/>
          <w:numId w:val="9"/>
        </w:numPr>
        <w:spacing w:after="0" w:line="240" w:lineRule="auto"/>
        <w:jc w:val="both"/>
        <w:rPr>
          <w:rFonts w:ascii="Times New Roman" w:hAnsi="Times New Roman" w:cs="Times New Roman"/>
          <w:sz w:val="20"/>
          <w:szCs w:val="20"/>
        </w:rPr>
      </w:pPr>
      <w:r w:rsidRPr="002779D6">
        <w:rPr>
          <w:rFonts w:ascii="Times New Roman" w:hAnsi="Times New Roman" w:cs="Times New Roman"/>
          <w:sz w:val="20"/>
          <w:szCs w:val="20"/>
        </w:rPr>
        <w:t>a</w:t>
      </w:r>
      <w:r>
        <w:rPr>
          <w:rFonts w:ascii="Times New Roman" w:hAnsi="Times New Roman" w:cs="Times New Roman"/>
          <w:sz w:val="20"/>
          <w:szCs w:val="20"/>
        </w:rPr>
        <w:t>z adatok törlését jogszabály, az Európai Unió jogi aktusa, a Nemzeti Adatvédelmi és Információszabadság Hatóság vagy a bíróság elrendelte,</w:t>
      </w:r>
    </w:p>
    <w:p w:rsidR="00CC71AA" w:rsidRDefault="00CC71AA" w:rsidP="00CC71AA">
      <w:pPr>
        <w:pStyle w:val="Listaszerbekezds"/>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szükséges időtartam eltelt.</w:t>
      </w:r>
    </w:p>
    <w:p w:rsidR="00CC71AA" w:rsidRPr="002779D6" w:rsidRDefault="00CC71AA" w:rsidP="00CC71AA">
      <w:pPr>
        <w:spacing w:after="0" w:line="240" w:lineRule="auto"/>
        <w:jc w:val="both"/>
        <w:rPr>
          <w:rFonts w:ascii="Times New Roman" w:hAnsi="Times New Roman" w:cs="Times New Roman"/>
          <w:sz w:val="20"/>
          <w:szCs w:val="20"/>
        </w:rPr>
      </w:pPr>
    </w:p>
    <w:p w:rsidR="00CC71AA" w:rsidRPr="005437E7" w:rsidRDefault="00CC71AA" w:rsidP="00CC71AA">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CC71AA" w:rsidRDefault="00CC71AA" w:rsidP="00CC71AA">
      <w:pPr>
        <w:pStyle w:val="Listaszerbekezds"/>
        <w:numPr>
          <w:ilvl w:val="0"/>
          <w:numId w:val="9"/>
        </w:numPr>
        <w:spacing w:after="0" w:line="240" w:lineRule="auto"/>
        <w:jc w:val="both"/>
        <w:rPr>
          <w:rFonts w:ascii="Times New Roman" w:hAnsi="Times New Roman" w:cs="Times New Roman"/>
          <w:sz w:val="20"/>
          <w:szCs w:val="20"/>
        </w:rPr>
      </w:pPr>
      <w:r w:rsidRPr="00CB3120">
        <w:rPr>
          <w:rFonts w:ascii="Times New Roman" w:hAnsi="Times New Roman" w:cs="Times New Roman"/>
          <w:sz w:val="20"/>
          <w:szCs w:val="20"/>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CC71AA" w:rsidRPr="00CB3120" w:rsidRDefault="00CC71AA" w:rsidP="00CC71AA">
      <w:pPr>
        <w:pStyle w:val="Listaszerbekezds"/>
        <w:numPr>
          <w:ilvl w:val="0"/>
          <w:numId w:val="9"/>
        </w:numPr>
        <w:spacing w:after="0" w:line="240" w:lineRule="auto"/>
        <w:jc w:val="both"/>
        <w:rPr>
          <w:rFonts w:ascii="Times New Roman" w:hAnsi="Times New Roman" w:cs="Times New Roman"/>
          <w:sz w:val="20"/>
          <w:szCs w:val="20"/>
        </w:rPr>
      </w:pPr>
      <w:r w:rsidRPr="00CB3120">
        <w:rPr>
          <w:rFonts w:ascii="Times New Roman" w:hAnsi="Times New Roman" w:cs="Times New Roman"/>
          <w:sz w:val="20"/>
          <w:szCs w:val="20"/>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CC71AA" w:rsidRDefault="00CC71AA" w:rsidP="00CC71AA">
      <w:pPr>
        <w:pStyle w:val="Listaszerbekezds"/>
        <w:numPr>
          <w:ilvl w:val="0"/>
          <w:numId w:val="9"/>
        </w:numPr>
        <w:spacing w:after="0" w:line="240" w:lineRule="auto"/>
        <w:jc w:val="both"/>
        <w:rPr>
          <w:rFonts w:ascii="Times New Roman" w:hAnsi="Times New Roman" w:cs="Times New Roman"/>
          <w:sz w:val="20"/>
          <w:szCs w:val="20"/>
        </w:rPr>
      </w:pPr>
      <w:r w:rsidRPr="00CB3120">
        <w:rPr>
          <w:rFonts w:ascii="Times New Roman" w:hAnsi="Times New Roman" w:cs="Times New Roman"/>
          <w:sz w:val="20"/>
          <w:szCs w:val="20"/>
        </w:rPr>
        <w:t>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w:t>
      </w:r>
      <w:r>
        <w:rPr>
          <w:rFonts w:ascii="Times New Roman" w:hAnsi="Times New Roman" w:cs="Times New Roman"/>
          <w:sz w:val="20"/>
          <w:szCs w:val="20"/>
        </w:rPr>
        <w:t>ges, illetve jogerős lezárásáig.</w:t>
      </w:r>
    </w:p>
    <w:p w:rsidR="00CC71AA" w:rsidRPr="00871043" w:rsidRDefault="00CC71AA" w:rsidP="00CC71AA">
      <w:pPr>
        <w:spacing w:after="0" w:line="240" w:lineRule="auto"/>
        <w:jc w:val="both"/>
        <w:rPr>
          <w:rFonts w:ascii="Times New Roman" w:hAnsi="Times New Roman" w:cs="Times New Roman"/>
          <w:sz w:val="20"/>
          <w:szCs w:val="20"/>
        </w:rPr>
      </w:pPr>
    </w:p>
    <w:p w:rsidR="00CC71AA" w:rsidRDefault="00CC71AA" w:rsidP="00CC71AA">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Ha az adat korlátozás alá esik, az ilyen személyes adatokat a tárolás kivételével </w:t>
      </w:r>
      <w:r>
        <w:rPr>
          <w:rFonts w:ascii="Times New Roman" w:hAnsi="Times New Roman" w:cs="Times New Roman"/>
          <w:sz w:val="20"/>
          <w:szCs w:val="20"/>
        </w:rPr>
        <w:t>kizá</w:t>
      </w:r>
      <w:r w:rsidRPr="00CB3120">
        <w:rPr>
          <w:rFonts w:ascii="Times New Roman" w:hAnsi="Times New Roman" w:cs="Times New Roman"/>
          <w:sz w:val="20"/>
          <w:szCs w:val="20"/>
        </w:rPr>
        <w:t>rólag az érintett jogos érdekének érvényesítése céljából vagy törvényben, nemzetközi szerződésben, illetve az Európai Unió kötelező jogi aktusában meghatározottak szerint végezhet.</w:t>
      </w:r>
    </w:p>
    <w:p w:rsidR="00CC71AA" w:rsidRDefault="00CC71AA" w:rsidP="00CC71AA">
      <w:pPr>
        <w:spacing w:after="0" w:line="240" w:lineRule="auto"/>
        <w:jc w:val="both"/>
        <w:rPr>
          <w:rFonts w:ascii="Times New Roman" w:hAnsi="Times New Roman" w:cs="Times New Roman"/>
          <w:sz w:val="20"/>
          <w:szCs w:val="20"/>
        </w:rPr>
      </w:pPr>
    </w:p>
    <w:p w:rsidR="00CC71AA" w:rsidRPr="005437E7" w:rsidRDefault="00CC71AA" w:rsidP="00CC71AA">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CC71AA" w:rsidRPr="005437E7" w:rsidRDefault="00CC71AA" w:rsidP="00CC71AA">
      <w:pPr>
        <w:spacing w:after="0" w:line="240" w:lineRule="auto"/>
        <w:ind w:left="720"/>
        <w:jc w:val="both"/>
        <w:rPr>
          <w:rFonts w:ascii="Times New Roman" w:hAnsi="Times New Roman" w:cs="Times New Roman"/>
          <w:sz w:val="20"/>
          <w:szCs w:val="20"/>
        </w:rPr>
      </w:pPr>
    </w:p>
    <w:p w:rsidR="00CC71AA" w:rsidRPr="00A71C13" w:rsidRDefault="00CC71AA" w:rsidP="00CC71AA">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CE7367" w:rsidRDefault="00CE7367" w:rsidP="004F6765">
      <w:pPr>
        <w:spacing w:after="0" w:line="240" w:lineRule="auto"/>
        <w:ind w:left="4950" w:hanging="4950"/>
        <w:rPr>
          <w:rFonts w:ascii="Times New Roman" w:eastAsia="Calibri" w:hAnsi="Times New Roman" w:cs="Times New Roman"/>
          <w:b/>
          <w:bCs/>
          <w:iCs/>
          <w:sz w:val="24"/>
          <w:szCs w:val="24"/>
        </w:rPr>
      </w:pPr>
    </w:p>
    <w:p w:rsidR="00CE7367" w:rsidRPr="00CE7367" w:rsidRDefault="00CE7367" w:rsidP="00CE7367">
      <w:pPr>
        <w:rPr>
          <w:rFonts w:ascii="Times New Roman" w:eastAsia="Calibri" w:hAnsi="Times New Roman" w:cs="Times New Roman"/>
          <w:sz w:val="24"/>
          <w:szCs w:val="24"/>
        </w:rPr>
      </w:pPr>
    </w:p>
    <w:p w:rsidR="00CE7367" w:rsidRPr="00CE7367" w:rsidRDefault="00CE7367" w:rsidP="00CE7367">
      <w:pPr>
        <w:rPr>
          <w:rFonts w:ascii="Times New Roman" w:eastAsia="Calibri" w:hAnsi="Times New Roman" w:cs="Times New Roman"/>
          <w:sz w:val="24"/>
          <w:szCs w:val="24"/>
        </w:rPr>
      </w:pPr>
    </w:p>
    <w:p w:rsidR="00CE7367" w:rsidRDefault="00CE7367" w:rsidP="00CE7367">
      <w:pPr>
        <w:rPr>
          <w:rFonts w:ascii="Times New Roman" w:eastAsia="Calibri" w:hAnsi="Times New Roman" w:cs="Times New Roman"/>
          <w:sz w:val="24"/>
          <w:szCs w:val="24"/>
        </w:rPr>
      </w:pPr>
    </w:p>
    <w:p w:rsidR="00A25859" w:rsidRPr="00CE7367" w:rsidRDefault="00CE7367" w:rsidP="00CE7367">
      <w:pPr>
        <w:tabs>
          <w:tab w:val="left" w:pos="3043"/>
        </w:tabs>
        <w:rPr>
          <w:rFonts w:ascii="Times New Roman" w:eastAsia="Calibri" w:hAnsi="Times New Roman" w:cs="Times New Roman"/>
          <w:sz w:val="24"/>
          <w:szCs w:val="24"/>
        </w:rPr>
      </w:pPr>
      <w:r>
        <w:rPr>
          <w:rFonts w:ascii="Times New Roman" w:eastAsia="Calibri" w:hAnsi="Times New Roman" w:cs="Times New Roman"/>
          <w:sz w:val="24"/>
          <w:szCs w:val="24"/>
        </w:rPr>
        <w:tab/>
      </w:r>
    </w:p>
    <w:sectPr w:rsidR="00A25859" w:rsidRPr="00CE7367" w:rsidSect="005509B6">
      <w:headerReference w:type="first" r:id="rId12"/>
      <w:pgSz w:w="11906" w:h="16838"/>
      <w:pgMar w:top="1134" w:right="1417" w:bottom="1135" w:left="1417" w:header="568" w:footer="2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91F" w:rsidRDefault="0020491F" w:rsidP="008F1075">
      <w:pPr>
        <w:spacing w:after="0" w:line="240" w:lineRule="auto"/>
      </w:pPr>
      <w:r>
        <w:separator/>
      </w:r>
    </w:p>
  </w:endnote>
  <w:endnote w:type="continuationSeparator" w:id="0">
    <w:p w:rsidR="0020491F" w:rsidRDefault="0020491F"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91F" w:rsidRDefault="0020491F" w:rsidP="008F1075">
      <w:pPr>
        <w:spacing w:after="0" w:line="240" w:lineRule="auto"/>
      </w:pPr>
      <w:r>
        <w:separator/>
      </w:r>
    </w:p>
  </w:footnote>
  <w:footnote w:type="continuationSeparator" w:id="0">
    <w:p w:rsidR="0020491F" w:rsidRDefault="0020491F"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1F" w:rsidRPr="004F6765" w:rsidRDefault="0020491F" w:rsidP="00BE0EF3">
    <w:pPr>
      <w:pStyle w:val="lfej"/>
      <w:jc w:val="center"/>
      <w:rPr>
        <w:rFonts w:ascii="Times New Roman" w:hAnsi="Times New Roman" w:cs="Times New Roman"/>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08E0"/>
    <w:multiLevelType w:val="hybridMultilevel"/>
    <w:tmpl w:val="4724B8B8"/>
    <w:lvl w:ilvl="0" w:tplc="2F7CF5C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CE33EEE"/>
    <w:multiLevelType w:val="hybridMultilevel"/>
    <w:tmpl w:val="35208D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E980D72"/>
    <w:multiLevelType w:val="hybridMultilevel"/>
    <w:tmpl w:val="D6D40A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7526834"/>
    <w:multiLevelType w:val="hybridMultilevel"/>
    <w:tmpl w:val="89C23E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B1C4012"/>
    <w:multiLevelType w:val="hybridMultilevel"/>
    <w:tmpl w:val="EC5663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E2E5CBF"/>
    <w:multiLevelType w:val="hybridMultilevel"/>
    <w:tmpl w:val="B21C49EC"/>
    <w:lvl w:ilvl="0" w:tplc="688403DE">
      <w:start w:val="1"/>
      <w:numFmt w:val="bullet"/>
      <w:lvlText w:val="–"/>
      <w:lvlJc w:val="left"/>
      <w:pPr>
        <w:tabs>
          <w:tab w:val="num" w:pos="720"/>
        </w:tabs>
        <w:ind w:left="720" w:hanging="360"/>
      </w:pPr>
      <w:rPr>
        <w:rFonts w:ascii="Arial" w:hAnsi="Arial" w:hint="default"/>
      </w:rPr>
    </w:lvl>
    <w:lvl w:ilvl="1" w:tplc="C53AE206">
      <w:start w:val="1"/>
      <w:numFmt w:val="bullet"/>
      <w:lvlText w:val="–"/>
      <w:lvlJc w:val="left"/>
      <w:pPr>
        <w:tabs>
          <w:tab w:val="num" w:pos="1440"/>
        </w:tabs>
        <w:ind w:left="1440" w:hanging="360"/>
      </w:pPr>
      <w:rPr>
        <w:rFonts w:ascii="Arial" w:hAnsi="Arial" w:hint="default"/>
      </w:rPr>
    </w:lvl>
    <w:lvl w:ilvl="2" w:tplc="97FAC108" w:tentative="1">
      <w:start w:val="1"/>
      <w:numFmt w:val="bullet"/>
      <w:lvlText w:val="–"/>
      <w:lvlJc w:val="left"/>
      <w:pPr>
        <w:tabs>
          <w:tab w:val="num" w:pos="2160"/>
        </w:tabs>
        <w:ind w:left="2160" w:hanging="360"/>
      </w:pPr>
      <w:rPr>
        <w:rFonts w:ascii="Arial" w:hAnsi="Arial" w:hint="default"/>
      </w:rPr>
    </w:lvl>
    <w:lvl w:ilvl="3" w:tplc="C0143142" w:tentative="1">
      <w:start w:val="1"/>
      <w:numFmt w:val="bullet"/>
      <w:lvlText w:val="–"/>
      <w:lvlJc w:val="left"/>
      <w:pPr>
        <w:tabs>
          <w:tab w:val="num" w:pos="2880"/>
        </w:tabs>
        <w:ind w:left="2880" w:hanging="360"/>
      </w:pPr>
      <w:rPr>
        <w:rFonts w:ascii="Arial" w:hAnsi="Arial" w:hint="default"/>
      </w:rPr>
    </w:lvl>
    <w:lvl w:ilvl="4" w:tplc="38F694F2" w:tentative="1">
      <w:start w:val="1"/>
      <w:numFmt w:val="bullet"/>
      <w:lvlText w:val="–"/>
      <w:lvlJc w:val="left"/>
      <w:pPr>
        <w:tabs>
          <w:tab w:val="num" w:pos="3600"/>
        </w:tabs>
        <w:ind w:left="3600" w:hanging="360"/>
      </w:pPr>
      <w:rPr>
        <w:rFonts w:ascii="Arial" w:hAnsi="Arial" w:hint="default"/>
      </w:rPr>
    </w:lvl>
    <w:lvl w:ilvl="5" w:tplc="A94076BC" w:tentative="1">
      <w:start w:val="1"/>
      <w:numFmt w:val="bullet"/>
      <w:lvlText w:val="–"/>
      <w:lvlJc w:val="left"/>
      <w:pPr>
        <w:tabs>
          <w:tab w:val="num" w:pos="4320"/>
        </w:tabs>
        <w:ind w:left="4320" w:hanging="360"/>
      </w:pPr>
      <w:rPr>
        <w:rFonts w:ascii="Arial" w:hAnsi="Arial" w:hint="default"/>
      </w:rPr>
    </w:lvl>
    <w:lvl w:ilvl="6" w:tplc="752A2BB2" w:tentative="1">
      <w:start w:val="1"/>
      <w:numFmt w:val="bullet"/>
      <w:lvlText w:val="–"/>
      <w:lvlJc w:val="left"/>
      <w:pPr>
        <w:tabs>
          <w:tab w:val="num" w:pos="5040"/>
        </w:tabs>
        <w:ind w:left="5040" w:hanging="360"/>
      </w:pPr>
      <w:rPr>
        <w:rFonts w:ascii="Arial" w:hAnsi="Arial" w:hint="default"/>
      </w:rPr>
    </w:lvl>
    <w:lvl w:ilvl="7" w:tplc="B65A5256" w:tentative="1">
      <w:start w:val="1"/>
      <w:numFmt w:val="bullet"/>
      <w:lvlText w:val="–"/>
      <w:lvlJc w:val="left"/>
      <w:pPr>
        <w:tabs>
          <w:tab w:val="num" w:pos="5760"/>
        </w:tabs>
        <w:ind w:left="5760" w:hanging="360"/>
      </w:pPr>
      <w:rPr>
        <w:rFonts w:ascii="Arial" w:hAnsi="Arial" w:hint="default"/>
      </w:rPr>
    </w:lvl>
    <w:lvl w:ilvl="8" w:tplc="3B8278A4" w:tentative="1">
      <w:start w:val="1"/>
      <w:numFmt w:val="bullet"/>
      <w:lvlText w:val="–"/>
      <w:lvlJc w:val="left"/>
      <w:pPr>
        <w:tabs>
          <w:tab w:val="num" w:pos="6480"/>
        </w:tabs>
        <w:ind w:left="6480" w:hanging="360"/>
      </w:pPr>
      <w:rPr>
        <w:rFonts w:ascii="Arial" w:hAnsi="Arial" w:hint="default"/>
      </w:rPr>
    </w:lvl>
  </w:abstractNum>
  <w:abstractNum w:abstractNumId="7">
    <w:nsid w:val="73BA6A31"/>
    <w:multiLevelType w:val="hybridMultilevel"/>
    <w:tmpl w:val="CF12A1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6EE64C6"/>
    <w:multiLevelType w:val="hybridMultilevel"/>
    <w:tmpl w:val="3B56C62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7"/>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6B3A"/>
    <w:rsid w:val="00017DA4"/>
    <w:rsid w:val="00021AD2"/>
    <w:rsid w:val="00023051"/>
    <w:rsid w:val="00024ED7"/>
    <w:rsid w:val="00033259"/>
    <w:rsid w:val="00037CD4"/>
    <w:rsid w:val="00043DFE"/>
    <w:rsid w:val="0004504E"/>
    <w:rsid w:val="00050E2D"/>
    <w:rsid w:val="00050F0D"/>
    <w:rsid w:val="0005651E"/>
    <w:rsid w:val="00056DD7"/>
    <w:rsid w:val="00062848"/>
    <w:rsid w:val="00062D5F"/>
    <w:rsid w:val="00076D21"/>
    <w:rsid w:val="00077D8A"/>
    <w:rsid w:val="00080002"/>
    <w:rsid w:val="00092077"/>
    <w:rsid w:val="00092E98"/>
    <w:rsid w:val="000C1DCE"/>
    <w:rsid w:val="000E092B"/>
    <w:rsid w:val="000E16B9"/>
    <w:rsid w:val="000E38C5"/>
    <w:rsid w:val="000E42F9"/>
    <w:rsid w:val="000F068E"/>
    <w:rsid w:val="0010718F"/>
    <w:rsid w:val="00107CC7"/>
    <w:rsid w:val="00113F5B"/>
    <w:rsid w:val="00114429"/>
    <w:rsid w:val="001153E6"/>
    <w:rsid w:val="001173D0"/>
    <w:rsid w:val="00125229"/>
    <w:rsid w:val="0012774D"/>
    <w:rsid w:val="00131B1A"/>
    <w:rsid w:val="00137BF0"/>
    <w:rsid w:val="0014081F"/>
    <w:rsid w:val="00146BA5"/>
    <w:rsid w:val="00154FA3"/>
    <w:rsid w:val="0015515A"/>
    <w:rsid w:val="00155919"/>
    <w:rsid w:val="00157E1A"/>
    <w:rsid w:val="00160B5A"/>
    <w:rsid w:val="001712CB"/>
    <w:rsid w:val="00171674"/>
    <w:rsid w:val="001721FE"/>
    <w:rsid w:val="001761A1"/>
    <w:rsid w:val="001765E0"/>
    <w:rsid w:val="001801E8"/>
    <w:rsid w:val="001804EC"/>
    <w:rsid w:val="00182D88"/>
    <w:rsid w:val="00187967"/>
    <w:rsid w:val="00194F5C"/>
    <w:rsid w:val="001A0E20"/>
    <w:rsid w:val="001A0EA4"/>
    <w:rsid w:val="001A1CAE"/>
    <w:rsid w:val="001B502F"/>
    <w:rsid w:val="001C7295"/>
    <w:rsid w:val="001D0E16"/>
    <w:rsid w:val="001D1C17"/>
    <w:rsid w:val="001D507A"/>
    <w:rsid w:val="001E1134"/>
    <w:rsid w:val="001F05E9"/>
    <w:rsid w:val="001F16D0"/>
    <w:rsid w:val="001F1D37"/>
    <w:rsid w:val="001F7123"/>
    <w:rsid w:val="001F79F8"/>
    <w:rsid w:val="002022EE"/>
    <w:rsid w:val="00203902"/>
    <w:rsid w:val="0020491F"/>
    <w:rsid w:val="00214D2A"/>
    <w:rsid w:val="00216DBE"/>
    <w:rsid w:val="00221585"/>
    <w:rsid w:val="0022370C"/>
    <w:rsid w:val="002325BE"/>
    <w:rsid w:val="00252F22"/>
    <w:rsid w:val="00263835"/>
    <w:rsid w:val="0027788C"/>
    <w:rsid w:val="00281E72"/>
    <w:rsid w:val="00290687"/>
    <w:rsid w:val="00291887"/>
    <w:rsid w:val="002919BE"/>
    <w:rsid w:val="002A54F1"/>
    <w:rsid w:val="002B3155"/>
    <w:rsid w:val="002C35BF"/>
    <w:rsid w:val="002D0B3A"/>
    <w:rsid w:val="002D12E5"/>
    <w:rsid w:val="002D57C2"/>
    <w:rsid w:val="002F2425"/>
    <w:rsid w:val="002F5AFE"/>
    <w:rsid w:val="002F7779"/>
    <w:rsid w:val="00303AF1"/>
    <w:rsid w:val="003149BE"/>
    <w:rsid w:val="00336BC8"/>
    <w:rsid w:val="003417D5"/>
    <w:rsid w:val="00345D0D"/>
    <w:rsid w:val="003532A1"/>
    <w:rsid w:val="00354859"/>
    <w:rsid w:val="00364413"/>
    <w:rsid w:val="00375EDD"/>
    <w:rsid w:val="0037601E"/>
    <w:rsid w:val="00377385"/>
    <w:rsid w:val="003804DA"/>
    <w:rsid w:val="00386B4A"/>
    <w:rsid w:val="003A1469"/>
    <w:rsid w:val="003A3111"/>
    <w:rsid w:val="003A40D5"/>
    <w:rsid w:val="003B12E4"/>
    <w:rsid w:val="003B35E1"/>
    <w:rsid w:val="003B7D4C"/>
    <w:rsid w:val="003C23D4"/>
    <w:rsid w:val="003D511B"/>
    <w:rsid w:val="003D6845"/>
    <w:rsid w:val="003E52BF"/>
    <w:rsid w:val="003E58F9"/>
    <w:rsid w:val="003F0104"/>
    <w:rsid w:val="00401000"/>
    <w:rsid w:val="00406EA3"/>
    <w:rsid w:val="00416CC8"/>
    <w:rsid w:val="00430312"/>
    <w:rsid w:val="004453BD"/>
    <w:rsid w:val="00447EEE"/>
    <w:rsid w:val="00453536"/>
    <w:rsid w:val="00454430"/>
    <w:rsid w:val="0045709D"/>
    <w:rsid w:val="004648E6"/>
    <w:rsid w:val="00466FE2"/>
    <w:rsid w:val="004706F2"/>
    <w:rsid w:val="004733A7"/>
    <w:rsid w:val="0047393C"/>
    <w:rsid w:val="00474210"/>
    <w:rsid w:val="00474240"/>
    <w:rsid w:val="00474C19"/>
    <w:rsid w:val="00487C49"/>
    <w:rsid w:val="00490F28"/>
    <w:rsid w:val="00494993"/>
    <w:rsid w:val="004A3627"/>
    <w:rsid w:val="004A50CD"/>
    <w:rsid w:val="004B2372"/>
    <w:rsid w:val="004D4981"/>
    <w:rsid w:val="004D5E82"/>
    <w:rsid w:val="004D69E1"/>
    <w:rsid w:val="004E21AA"/>
    <w:rsid w:val="004F6765"/>
    <w:rsid w:val="00500063"/>
    <w:rsid w:val="0050289A"/>
    <w:rsid w:val="00504685"/>
    <w:rsid w:val="005203B2"/>
    <w:rsid w:val="00520565"/>
    <w:rsid w:val="0052084E"/>
    <w:rsid w:val="00523018"/>
    <w:rsid w:val="00524E2B"/>
    <w:rsid w:val="00527CD6"/>
    <w:rsid w:val="00531463"/>
    <w:rsid w:val="00531A08"/>
    <w:rsid w:val="0053406F"/>
    <w:rsid w:val="0054552B"/>
    <w:rsid w:val="00545C64"/>
    <w:rsid w:val="005509B6"/>
    <w:rsid w:val="005528AC"/>
    <w:rsid w:val="00557EF4"/>
    <w:rsid w:val="00564624"/>
    <w:rsid w:val="005672F3"/>
    <w:rsid w:val="00576630"/>
    <w:rsid w:val="00581C30"/>
    <w:rsid w:val="00586AD1"/>
    <w:rsid w:val="0059519C"/>
    <w:rsid w:val="005A1766"/>
    <w:rsid w:val="005A5C10"/>
    <w:rsid w:val="005A7F96"/>
    <w:rsid w:val="005B13AA"/>
    <w:rsid w:val="005C152D"/>
    <w:rsid w:val="005C2D59"/>
    <w:rsid w:val="005C697C"/>
    <w:rsid w:val="005D2673"/>
    <w:rsid w:val="005D53F8"/>
    <w:rsid w:val="005D6560"/>
    <w:rsid w:val="005D6C7D"/>
    <w:rsid w:val="005D7E4C"/>
    <w:rsid w:val="005F342D"/>
    <w:rsid w:val="006061F3"/>
    <w:rsid w:val="00615D0A"/>
    <w:rsid w:val="00635815"/>
    <w:rsid w:val="006359B1"/>
    <w:rsid w:val="00642641"/>
    <w:rsid w:val="0064527B"/>
    <w:rsid w:val="00652035"/>
    <w:rsid w:val="00653B00"/>
    <w:rsid w:val="00655667"/>
    <w:rsid w:val="006634CE"/>
    <w:rsid w:val="00666C60"/>
    <w:rsid w:val="006736DC"/>
    <w:rsid w:val="00677621"/>
    <w:rsid w:val="0068074C"/>
    <w:rsid w:val="00681DC0"/>
    <w:rsid w:val="006821DD"/>
    <w:rsid w:val="0069275B"/>
    <w:rsid w:val="00692B9B"/>
    <w:rsid w:val="00694B94"/>
    <w:rsid w:val="006A220A"/>
    <w:rsid w:val="006C2989"/>
    <w:rsid w:val="006C7D9F"/>
    <w:rsid w:val="006D16D9"/>
    <w:rsid w:val="006D20CE"/>
    <w:rsid w:val="006D2DD9"/>
    <w:rsid w:val="006D2FA7"/>
    <w:rsid w:val="006D3C99"/>
    <w:rsid w:val="006E1FBE"/>
    <w:rsid w:val="006F47F9"/>
    <w:rsid w:val="007050FE"/>
    <w:rsid w:val="00715FE2"/>
    <w:rsid w:val="0072799C"/>
    <w:rsid w:val="007300FF"/>
    <w:rsid w:val="00747EEE"/>
    <w:rsid w:val="0076198E"/>
    <w:rsid w:val="007623A6"/>
    <w:rsid w:val="007658A0"/>
    <w:rsid w:val="00771C81"/>
    <w:rsid w:val="00772AF6"/>
    <w:rsid w:val="007825A7"/>
    <w:rsid w:val="00783A17"/>
    <w:rsid w:val="00794EB2"/>
    <w:rsid w:val="007A18D5"/>
    <w:rsid w:val="007D6763"/>
    <w:rsid w:val="007E0E75"/>
    <w:rsid w:val="007E33CB"/>
    <w:rsid w:val="007E34B3"/>
    <w:rsid w:val="00805A47"/>
    <w:rsid w:val="008072A3"/>
    <w:rsid w:val="00813534"/>
    <w:rsid w:val="00815DBC"/>
    <w:rsid w:val="00820D17"/>
    <w:rsid w:val="00821241"/>
    <w:rsid w:val="00824BFD"/>
    <w:rsid w:val="008440D2"/>
    <w:rsid w:val="00844D66"/>
    <w:rsid w:val="008548E8"/>
    <w:rsid w:val="0086009C"/>
    <w:rsid w:val="00862A08"/>
    <w:rsid w:val="008662C1"/>
    <w:rsid w:val="00872139"/>
    <w:rsid w:val="00873541"/>
    <w:rsid w:val="008855DA"/>
    <w:rsid w:val="00890B84"/>
    <w:rsid w:val="00895B2D"/>
    <w:rsid w:val="008A3471"/>
    <w:rsid w:val="008B0476"/>
    <w:rsid w:val="008C2A68"/>
    <w:rsid w:val="008D06CC"/>
    <w:rsid w:val="008D2239"/>
    <w:rsid w:val="008D4053"/>
    <w:rsid w:val="008D50DB"/>
    <w:rsid w:val="008F1075"/>
    <w:rsid w:val="0092355B"/>
    <w:rsid w:val="00933C83"/>
    <w:rsid w:val="009411BB"/>
    <w:rsid w:val="00954367"/>
    <w:rsid w:val="009559F8"/>
    <w:rsid w:val="00965680"/>
    <w:rsid w:val="00983AA0"/>
    <w:rsid w:val="00983B0F"/>
    <w:rsid w:val="009966BB"/>
    <w:rsid w:val="00997561"/>
    <w:rsid w:val="009A2AC9"/>
    <w:rsid w:val="009B38B5"/>
    <w:rsid w:val="009B4773"/>
    <w:rsid w:val="009C104A"/>
    <w:rsid w:val="009D049F"/>
    <w:rsid w:val="009D1B62"/>
    <w:rsid w:val="009D5E64"/>
    <w:rsid w:val="009E0850"/>
    <w:rsid w:val="009E1A1D"/>
    <w:rsid w:val="009E3424"/>
    <w:rsid w:val="009E5D6B"/>
    <w:rsid w:val="009F26F8"/>
    <w:rsid w:val="009F63D2"/>
    <w:rsid w:val="009F6CFB"/>
    <w:rsid w:val="00A03353"/>
    <w:rsid w:val="00A0664D"/>
    <w:rsid w:val="00A121D3"/>
    <w:rsid w:val="00A12EC9"/>
    <w:rsid w:val="00A255A3"/>
    <w:rsid w:val="00A25859"/>
    <w:rsid w:val="00A2755E"/>
    <w:rsid w:val="00A4487D"/>
    <w:rsid w:val="00A453AD"/>
    <w:rsid w:val="00A543D9"/>
    <w:rsid w:val="00A555C0"/>
    <w:rsid w:val="00A60A27"/>
    <w:rsid w:val="00A60F41"/>
    <w:rsid w:val="00A6214C"/>
    <w:rsid w:val="00A673F0"/>
    <w:rsid w:val="00A77572"/>
    <w:rsid w:val="00A861B9"/>
    <w:rsid w:val="00A9339B"/>
    <w:rsid w:val="00AA32E1"/>
    <w:rsid w:val="00AA50D7"/>
    <w:rsid w:val="00AA6186"/>
    <w:rsid w:val="00AB2B8A"/>
    <w:rsid w:val="00AB68D8"/>
    <w:rsid w:val="00AC19CF"/>
    <w:rsid w:val="00AC222B"/>
    <w:rsid w:val="00AC2CA3"/>
    <w:rsid w:val="00AD598E"/>
    <w:rsid w:val="00AE3122"/>
    <w:rsid w:val="00AF181D"/>
    <w:rsid w:val="00AF2DA9"/>
    <w:rsid w:val="00B03257"/>
    <w:rsid w:val="00B10D37"/>
    <w:rsid w:val="00B1279C"/>
    <w:rsid w:val="00B171C3"/>
    <w:rsid w:val="00B22040"/>
    <w:rsid w:val="00B235F8"/>
    <w:rsid w:val="00B324A9"/>
    <w:rsid w:val="00B62F87"/>
    <w:rsid w:val="00B72303"/>
    <w:rsid w:val="00B9657E"/>
    <w:rsid w:val="00BA480C"/>
    <w:rsid w:val="00BB326C"/>
    <w:rsid w:val="00BB5563"/>
    <w:rsid w:val="00BD002D"/>
    <w:rsid w:val="00BD18D9"/>
    <w:rsid w:val="00BD1DC4"/>
    <w:rsid w:val="00BD2CBC"/>
    <w:rsid w:val="00BD6F96"/>
    <w:rsid w:val="00BE0EF3"/>
    <w:rsid w:val="00BF0922"/>
    <w:rsid w:val="00BF2EB7"/>
    <w:rsid w:val="00BF558B"/>
    <w:rsid w:val="00BF7AA6"/>
    <w:rsid w:val="00C02023"/>
    <w:rsid w:val="00C03963"/>
    <w:rsid w:val="00C16772"/>
    <w:rsid w:val="00C17637"/>
    <w:rsid w:val="00C34394"/>
    <w:rsid w:val="00C45A59"/>
    <w:rsid w:val="00C5619B"/>
    <w:rsid w:val="00C561E0"/>
    <w:rsid w:val="00C624EE"/>
    <w:rsid w:val="00C64B72"/>
    <w:rsid w:val="00C946B0"/>
    <w:rsid w:val="00C9604E"/>
    <w:rsid w:val="00CA0ECC"/>
    <w:rsid w:val="00CA2712"/>
    <w:rsid w:val="00CA4D39"/>
    <w:rsid w:val="00CA53CA"/>
    <w:rsid w:val="00CB1A96"/>
    <w:rsid w:val="00CC09B7"/>
    <w:rsid w:val="00CC71AA"/>
    <w:rsid w:val="00CC7997"/>
    <w:rsid w:val="00CD2D28"/>
    <w:rsid w:val="00CE4582"/>
    <w:rsid w:val="00CE7367"/>
    <w:rsid w:val="00D2014B"/>
    <w:rsid w:val="00D20905"/>
    <w:rsid w:val="00D21830"/>
    <w:rsid w:val="00D41B37"/>
    <w:rsid w:val="00D52DD1"/>
    <w:rsid w:val="00D53988"/>
    <w:rsid w:val="00D53F5B"/>
    <w:rsid w:val="00D556B0"/>
    <w:rsid w:val="00D6343B"/>
    <w:rsid w:val="00D70A97"/>
    <w:rsid w:val="00D7278F"/>
    <w:rsid w:val="00D7383F"/>
    <w:rsid w:val="00D7574A"/>
    <w:rsid w:val="00D80AC7"/>
    <w:rsid w:val="00D86ECC"/>
    <w:rsid w:val="00D920C3"/>
    <w:rsid w:val="00DA12FC"/>
    <w:rsid w:val="00DB5E8E"/>
    <w:rsid w:val="00DC144D"/>
    <w:rsid w:val="00DD23CE"/>
    <w:rsid w:val="00DD2A8B"/>
    <w:rsid w:val="00DE4067"/>
    <w:rsid w:val="00DF2163"/>
    <w:rsid w:val="00DF7ECC"/>
    <w:rsid w:val="00E02D30"/>
    <w:rsid w:val="00E05940"/>
    <w:rsid w:val="00E16B8E"/>
    <w:rsid w:val="00E21869"/>
    <w:rsid w:val="00E246C8"/>
    <w:rsid w:val="00E324A0"/>
    <w:rsid w:val="00E36E38"/>
    <w:rsid w:val="00E37922"/>
    <w:rsid w:val="00E409BC"/>
    <w:rsid w:val="00E46C10"/>
    <w:rsid w:val="00E47498"/>
    <w:rsid w:val="00E52C21"/>
    <w:rsid w:val="00E57849"/>
    <w:rsid w:val="00E7068F"/>
    <w:rsid w:val="00E7349F"/>
    <w:rsid w:val="00E80E29"/>
    <w:rsid w:val="00E8225C"/>
    <w:rsid w:val="00E829C2"/>
    <w:rsid w:val="00E8578B"/>
    <w:rsid w:val="00E8778B"/>
    <w:rsid w:val="00E90B88"/>
    <w:rsid w:val="00E926A1"/>
    <w:rsid w:val="00E93538"/>
    <w:rsid w:val="00EA0356"/>
    <w:rsid w:val="00EA2BA3"/>
    <w:rsid w:val="00EA38DE"/>
    <w:rsid w:val="00EB1FC2"/>
    <w:rsid w:val="00EB350E"/>
    <w:rsid w:val="00EC22E6"/>
    <w:rsid w:val="00EC4FEB"/>
    <w:rsid w:val="00EC6714"/>
    <w:rsid w:val="00EE18F8"/>
    <w:rsid w:val="00EF3D53"/>
    <w:rsid w:val="00EF646E"/>
    <w:rsid w:val="00EF70AD"/>
    <w:rsid w:val="00F00F5E"/>
    <w:rsid w:val="00F01EB5"/>
    <w:rsid w:val="00F10DD2"/>
    <w:rsid w:val="00F15EC5"/>
    <w:rsid w:val="00F3164C"/>
    <w:rsid w:val="00F33E1D"/>
    <w:rsid w:val="00F34E68"/>
    <w:rsid w:val="00F4061E"/>
    <w:rsid w:val="00F460FD"/>
    <w:rsid w:val="00F47ECA"/>
    <w:rsid w:val="00F52053"/>
    <w:rsid w:val="00F60A35"/>
    <w:rsid w:val="00F614E4"/>
    <w:rsid w:val="00F62834"/>
    <w:rsid w:val="00F75A11"/>
    <w:rsid w:val="00F767A0"/>
    <w:rsid w:val="00F801A6"/>
    <w:rsid w:val="00F86DD2"/>
    <w:rsid w:val="00F90412"/>
    <w:rsid w:val="00F95C2C"/>
    <w:rsid w:val="00FA053F"/>
    <w:rsid w:val="00FB21A4"/>
    <w:rsid w:val="00FB2EF5"/>
    <w:rsid w:val="00FC0DD5"/>
    <w:rsid w:val="00FC4872"/>
    <w:rsid w:val="00FC5211"/>
    <w:rsid w:val="00FC64CE"/>
    <w:rsid w:val="00FD5AC2"/>
    <w:rsid w:val="00FE2BCB"/>
    <w:rsid w:val="00FF43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676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023051"/>
    <w:rPr>
      <w:b/>
      <w:bCs/>
      <w:i/>
      <w:iCs/>
      <w:color w:val="4F81BD"/>
    </w:rPr>
  </w:style>
  <w:style w:type="paragraph" w:styleId="Nincstrkz">
    <w:name w:val="No Spacing"/>
    <w:uiPriority w:val="1"/>
    <w:qFormat/>
    <w:rsid w:val="00023051"/>
    <w:pPr>
      <w:autoSpaceDE w:val="0"/>
      <w:autoSpaceDN w:val="0"/>
      <w:adjustRightInd w:val="0"/>
      <w:spacing w:after="0" w:line="240" w:lineRule="auto"/>
    </w:pPr>
    <w:rPr>
      <w:rFonts w:ascii="Times New Roman" w:hAnsi="Times New Roman" w:cs="Times New Roman"/>
    </w:rPr>
  </w:style>
  <w:style w:type="character" w:styleId="Hiperhivatkozs">
    <w:name w:val="Hyperlink"/>
    <w:basedOn w:val="Bekezdsalapbettpusa"/>
    <w:uiPriority w:val="99"/>
    <w:unhideWhenUsed/>
    <w:rsid w:val="00BE0EF3"/>
    <w:rPr>
      <w:color w:val="0000FF" w:themeColor="hyperlink"/>
      <w:u w:val="single"/>
    </w:rPr>
  </w:style>
  <w:style w:type="paragraph" w:styleId="NormlWeb">
    <w:name w:val="Normal (Web)"/>
    <w:basedOn w:val="Norml"/>
    <w:uiPriority w:val="99"/>
    <w:semiHidden/>
    <w:unhideWhenUsed/>
    <w:rsid w:val="00694B94"/>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77621"/>
    <w:pPr>
      <w:ind w:left="720"/>
      <w:contextualSpacing/>
    </w:pPr>
  </w:style>
  <w:style w:type="paragraph" w:customStyle="1" w:styleId="Iktat">
    <w:name w:val="Iktató"/>
    <w:basedOn w:val="Norml"/>
    <w:rsid w:val="005509B6"/>
    <w:pPr>
      <w:spacing w:after="0" w:line="240" w:lineRule="auto"/>
      <w:jc w:val="both"/>
    </w:pPr>
    <w:rPr>
      <w:rFonts w:ascii="Times New Roman" w:eastAsia="Times New Roman" w:hAnsi="Times New Roman" w:cs="Times New Roman"/>
      <w:i/>
      <w:sz w:val="24"/>
      <w:szCs w:val="20"/>
      <w:lang w:eastAsia="hu-HU"/>
    </w:rPr>
  </w:style>
  <w:style w:type="table" w:styleId="Rcsostblzat">
    <w:name w:val="Table Grid"/>
    <w:basedOn w:val="Normltblzat"/>
    <w:uiPriority w:val="59"/>
    <w:rsid w:val="004F6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4F6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F6765"/>
    <w:rPr>
      <w:sz w:val="20"/>
      <w:szCs w:val="20"/>
    </w:rPr>
  </w:style>
  <w:style w:type="character" w:styleId="Lbjegyzet-hivatkozs">
    <w:name w:val="footnote reference"/>
    <w:basedOn w:val="Bekezdsalapbettpusa"/>
    <w:uiPriority w:val="99"/>
    <w:unhideWhenUsed/>
    <w:rsid w:val="004F6765"/>
    <w:rPr>
      <w:vertAlign w:val="superscript"/>
    </w:rPr>
  </w:style>
  <w:style w:type="character" w:customStyle="1" w:styleId="pull-right">
    <w:name w:val="pull-right"/>
    <w:basedOn w:val="Bekezdsalapbettpusa"/>
    <w:rsid w:val="00D55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676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023051"/>
    <w:rPr>
      <w:b/>
      <w:bCs/>
      <w:i/>
      <w:iCs/>
      <w:color w:val="4F81BD"/>
    </w:rPr>
  </w:style>
  <w:style w:type="paragraph" w:styleId="Nincstrkz">
    <w:name w:val="No Spacing"/>
    <w:uiPriority w:val="1"/>
    <w:qFormat/>
    <w:rsid w:val="00023051"/>
    <w:pPr>
      <w:autoSpaceDE w:val="0"/>
      <w:autoSpaceDN w:val="0"/>
      <w:adjustRightInd w:val="0"/>
      <w:spacing w:after="0" w:line="240" w:lineRule="auto"/>
    </w:pPr>
    <w:rPr>
      <w:rFonts w:ascii="Times New Roman" w:hAnsi="Times New Roman" w:cs="Times New Roman"/>
    </w:rPr>
  </w:style>
  <w:style w:type="character" w:styleId="Hiperhivatkozs">
    <w:name w:val="Hyperlink"/>
    <w:basedOn w:val="Bekezdsalapbettpusa"/>
    <w:uiPriority w:val="99"/>
    <w:unhideWhenUsed/>
    <w:rsid w:val="00BE0EF3"/>
    <w:rPr>
      <w:color w:val="0000FF" w:themeColor="hyperlink"/>
      <w:u w:val="single"/>
    </w:rPr>
  </w:style>
  <w:style w:type="paragraph" w:styleId="NormlWeb">
    <w:name w:val="Normal (Web)"/>
    <w:basedOn w:val="Norml"/>
    <w:uiPriority w:val="99"/>
    <w:semiHidden/>
    <w:unhideWhenUsed/>
    <w:rsid w:val="00694B94"/>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77621"/>
    <w:pPr>
      <w:ind w:left="720"/>
      <w:contextualSpacing/>
    </w:pPr>
  </w:style>
  <w:style w:type="paragraph" w:customStyle="1" w:styleId="Iktat">
    <w:name w:val="Iktató"/>
    <w:basedOn w:val="Norml"/>
    <w:rsid w:val="005509B6"/>
    <w:pPr>
      <w:spacing w:after="0" w:line="240" w:lineRule="auto"/>
      <w:jc w:val="both"/>
    </w:pPr>
    <w:rPr>
      <w:rFonts w:ascii="Times New Roman" w:eastAsia="Times New Roman" w:hAnsi="Times New Roman" w:cs="Times New Roman"/>
      <w:i/>
      <w:sz w:val="24"/>
      <w:szCs w:val="20"/>
      <w:lang w:eastAsia="hu-HU"/>
    </w:rPr>
  </w:style>
  <w:style w:type="table" w:styleId="Rcsostblzat">
    <w:name w:val="Table Grid"/>
    <w:basedOn w:val="Normltblzat"/>
    <w:uiPriority w:val="59"/>
    <w:rsid w:val="004F6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4F6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F6765"/>
    <w:rPr>
      <w:sz w:val="20"/>
      <w:szCs w:val="20"/>
    </w:rPr>
  </w:style>
  <w:style w:type="character" w:styleId="Lbjegyzet-hivatkozs">
    <w:name w:val="footnote reference"/>
    <w:basedOn w:val="Bekezdsalapbettpusa"/>
    <w:uiPriority w:val="99"/>
    <w:unhideWhenUsed/>
    <w:rsid w:val="004F6765"/>
    <w:rPr>
      <w:vertAlign w:val="superscript"/>
    </w:rPr>
  </w:style>
  <w:style w:type="character" w:customStyle="1" w:styleId="pull-right">
    <w:name w:val="pull-right"/>
    <w:basedOn w:val="Bekezdsalapbettpusa"/>
    <w:rsid w:val="00D55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803">
      <w:bodyDiv w:val="1"/>
      <w:marLeft w:val="0"/>
      <w:marRight w:val="0"/>
      <w:marTop w:val="0"/>
      <w:marBottom w:val="0"/>
      <w:divBdr>
        <w:top w:val="none" w:sz="0" w:space="0" w:color="auto"/>
        <w:left w:val="none" w:sz="0" w:space="0" w:color="auto"/>
        <w:bottom w:val="none" w:sz="0" w:space="0" w:color="auto"/>
        <w:right w:val="none" w:sz="0" w:space="0" w:color="auto"/>
      </w:divBdr>
      <w:divsChild>
        <w:div w:id="524759273">
          <w:marLeft w:val="1166"/>
          <w:marRight w:val="0"/>
          <w:marTop w:val="115"/>
          <w:marBottom w:val="0"/>
          <w:divBdr>
            <w:top w:val="none" w:sz="0" w:space="0" w:color="auto"/>
            <w:left w:val="none" w:sz="0" w:space="0" w:color="auto"/>
            <w:bottom w:val="none" w:sz="0" w:space="0" w:color="auto"/>
            <w:right w:val="none" w:sz="0" w:space="0" w:color="auto"/>
          </w:divBdr>
        </w:div>
      </w:divsChild>
    </w:div>
    <w:div w:id="241987693">
      <w:bodyDiv w:val="1"/>
      <w:marLeft w:val="0"/>
      <w:marRight w:val="0"/>
      <w:marTop w:val="0"/>
      <w:marBottom w:val="0"/>
      <w:divBdr>
        <w:top w:val="none" w:sz="0" w:space="0" w:color="auto"/>
        <w:left w:val="none" w:sz="0" w:space="0" w:color="auto"/>
        <w:bottom w:val="none" w:sz="0" w:space="0" w:color="auto"/>
        <w:right w:val="none" w:sz="0" w:space="0" w:color="auto"/>
      </w:divBdr>
      <w:divsChild>
        <w:div w:id="805244746">
          <w:marLeft w:val="0"/>
          <w:marRight w:val="0"/>
          <w:marTop w:val="0"/>
          <w:marBottom w:val="0"/>
          <w:divBdr>
            <w:top w:val="none" w:sz="0" w:space="0" w:color="auto"/>
            <w:left w:val="none" w:sz="0" w:space="0" w:color="auto"/>
            <w:bottom w:val="none" w:sz="0" w:space="0" w:color="auto"/>
            <w:right w:val="none" w:sz="0" w:space="0" w:color="auto"/>
          </w:divBdr>
          <w:divsChild>
            <w:div w:id="13492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7499">
      <w:bodyDiv w:val="1"/>
      <w:marLeft w:val="0"/>
      <w:marRight w:val="0"/>
      <w:marTop w:val="0"/>
      <w:marBottom w:val="0"/>
      <w:divBdr>
        <w:top w:val="none" w:sz="0" w:space="0" w:color="auto"/>
        <w:left w:val="none" w:sz="0" w:space="0" w:color="auto"/>
        <w:bottom w:val="none" w:sz="0" w:space="0" w:color="auto"/>
        <w:right w:val="none" w:sz="0" w:space="0" w:color="auto"/>
      </w:divBdr>
    </w:div>
    <w:div w:id="704259500">
      <w:bodyDiv w:val="1"/>
      <w:marLeft w:val="0"/>
      <w:marRight w:val="0"/>
      <w:marTop w:val="0"/>
      <w:marBottom w:val="0"/>
      <w:divBdr>
        <w:top w:val="none" w:sz="0" w:space="0" w:color="auto"/>
        <w:left w:val="none" w:sz="0" w:space="0" w:color="auto"/>
        <w:bottom w:val="none" w:sz="0" w:space="0" w:color="auto"/>
        <w:right w:val="none" w:sz="0" w:space="0" w:color="auto"/>
      </w:divBdr>
    </w:div>
    <w:div w:id="851383616">
      <w:bodyDiv w:val="1"/>
      <w:marLeft w:val="0"/>
      <w:marRight w:val="0"/>
      <w:marTop w:val="0"/>
      <w:marBottom w:val="0"/>
      <w:divBdr>
        <w:top w:val="none" w:sz="0" w:space="0" w:color="auto"/>
        <w:left w:val="none" w:sz="0" w:space="0" w:color="auto"/>
        <w:bottom w:val="none" w:sz="0" w:space="0" w:color="auto"/>
        <w:right w:val="none" w:sz="0" w:space="0" w:color="auto"/>
      </w:divBdr>
    </w:div>
    <w:div w:id="1009061996">
      <w:bodyDiv w:val="1"/>
      <w:marLeft w:val="0"/>
      <w:marRight w:val="0"/>
      <w:marTop w:val="0"/>
      <w:marBottom w:val="0"/>
      <w:divBdr>
        <w:top w:val="none" w:sz="0" w:space="0" w:color="auto"/>
        <w:left w:val="none" w:sz="0" w:space="0" w:color="auto"/>
        <w:bottom w:val="none" w:sz="0" w:space="0" w:color="auto"/>
        <w:right w:val="none" w:sz="0" w:space="0" w:color="auto"/>
      </w:divBdr>
    </w:div>
    <w:div w:id="1066798318">
      <w:bodyDiv w:val="1"/>
      <w:marLeft w:val="0"/>
      <w:marRight w:val="0"/>
      <w:marTop w:val="0"/>
      <w:marBottom w:val="0"/>
      <w:divBdr>
        <w:top w:val="none" w:sz="0" w:space="0" w:color="auto"/>
        <w:left w:val="none" w:sz="0" w:space="0" w:color="auto"/>
        <w:bottom w:val="none" w:sz="0" w:space="0" w:color="auto"/>
        <w:right w:val="none" w:sz="0" w:space="0" w:color="auto"/>
      </w:divBdr>
    </w:div>
    <w:div w:id="1208761446">
      <w:bodyDiv w:val="1"/>
      <w:marLeft w:val="0"/>
      <w:marRight w:val="0"/>
      <w:marTop w:val="0"/>
      <w:marBottom w:val="0"/>
      <w:divBdr>
        <w:top w:val="none" w:sz="0" w:space="0" w:color="auto"/>
        <w:left w:val="none" w:sz="0" w:space="0" w:color="auto"/>
        <w:bottom w:val="none" w:sz="0" w:space="0" w:color="auto"/>
        <w:right w:val="none" w:sz="0" w:space="0" w:color="auto"/>
      </w:divBdr>
    </w:div>
    <w:div w:id="195562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ED835-F195-4552-9F70-7062D186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CEB818EF</Template>
  <TotalTime>0</TotalTime>
  <Pages>2</Pages>
  <Words>953</Words>
  <Characters>6576</Characters>
  <Application>Microsoft Office Word</Application>
  <DocSecurity>0</DocSecurity>
  <Lines>54</Lines>
  <Paragraphs>15</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pomazi.anna.dr</dc:creator>
  <cp:lastModifiedBy>dr.izso.krisztian</cp:lastModifiedBy>
  <cp:revision>5</cp:revision>
  <cp:lastPrinted>2023-12-27T08:43:00Z</cp:lastPrinted>
  <dcterms:created xsi:type="dcterms:W3CDTF">2023-12-27T08:42:00Z</dcterms:created>
  <dcterms:modified xsi:type="dcterms:W3CDTF">2025-06-03T05:42:00Z</dcterms:modified>
</cp:coreProperties>
</file>