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Default="00B74E42" w:rsidP="00B74E42">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Érintetti</w:t>
      </w:r>
      <w:proofErr w:type="spellEnd"/>
      <w:r>
        <w:rPr>
          <w:rFonts w:ascii="Times New Roman" w:hAnsi="Times New Roman" w:cs="Times New Roman"/>
          <w:b/>
          <w:sz w:val="28"/>
          <w:szCs w:val="28"/>
        </w:rPr>
        <w:t xml:space="preserve"> tájékoztató</w:t>
      </w:r>
    </w:p>
    <w:p w:rsidR="00B74E42" w:rsidRPr="00A515FE" w:rsidRDefault="00B74E42"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B74E42" w:rsidTr="00A515FE">
        <w:trPr>
          <w:trHeight w:val="454"/>
        </w:trPr>
        <w:tc>
          <w:tcPr>
            <w:tcW w:w="4606" w:type="dxa"/>
          </w:tcPr>
          <w:p w:rsidR="00B74E42" w:rsidRDefault="00B74E42"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B74E42" w:rsidRDefault="008342DA" w:rsidP="008F0216">
            <w:pPr>
              <w:jc w:val="both"/>
              <w:rPr>
                <w:rFonts w:ascii="Times New Roman" w:hAnsi="Times New Roman" w:cs="Times New Roman"/>
                <w:sz w:val="20"/>
                <w:szCs w:val="20"/>
              </w:rPr>
            </w:pPr>
            <w:r w:rsidRPr="008342DA">
              <w:rPr>
                <w:rFonts w:ascii="Times New Roman" w:hAnsi="Times New Roman" w:cs="Times New Roman"/>
                <w:sz w:val="20"/>
                <w:szCs w:val="20"/>
              </w:rPr>
              <w:t>30553-13/20/2025</w:t>
            </w:r>
            <w:r w:rsidR="00B74E42" w:rsidRPr="008342DA">
              <w:rPr>
                <w:rFonts w:ascii="Times New Roman" w:hAnsi="Times New Roman" w:cs="Times New Roman"/>
                <w:sz w:val="20"/>
                <w:szCs w:val="20"/>
              </w:rPr>
              <w:t xml:space="preserve">. </w:t>
            </w:r>
            <w:proofErr w:type="spellStart"/>
            <w:r w:rsidR="00B74E42" w:rsidRPr="008342DA">
              <w:rPr>
                <w:rFonts w:ascii="Times New Roman" w:hAnsi="Times New Roman" w:cs="Times New Roman"/>
                <w:sz w:val="20"/>
                <w:szCs w:val="20"/>
              </w:rPr>
              <w:t>Anyvt</w:t>
            </w:r>
            <w:proofErr w:type="spellEnd"/>
            <w:r w:rsidR="00B74E42" w:rsidRPr="008342DA">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B74E42">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Informatikai rendszer felhasználóinak nyilvántartása</w:t>
            </w:r>
          </w:p>
        </w:tc>
      </w:tr>
      <w:tr w:rsidR="008F0216" w:rsidTr="00A515FE">
        <w:trPr>
          <w:trHeight w:val="454"/>
        </w:trPr>
        <w:tc>
          <w:tcPr>
            <w:tcW w:w="4606" w:type="dxa"/>
          </w:tcPr>
          <w:p w:rsidR="008F0216" w:rsidRPr="008F0216" w:rsidRDefault="00C319A3" w:rsidP="00B74E42">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Az informatikai rendszer használatának biztosítása, szerepkör alapú differenciált jogosultságok biztosítása</w:t>
            </w:r>
          </w:p>
        </w:tc>
      </w:tr>
      <w:tr w:rsidR="008F0216" w:rsidTr="00A515FE">
        <w:trPr>
          <w:trHeight w:val="454"/>
        </w:trPr>
        <w:tc>
          <w:tcPr>
            <w:tcW w:w="4606" w:type="dxa"/>
          </w:tcPr>
          <w:p w:rsidR="008F0216" w:rsidRPr="008F0216" w:rsidRDefault="00C319A3" w:rsidP="00B74E42">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GDPR 6. cikk (1) bekezdés c) pont, 2013. évi L. törvény 1. § (8) bekezdés (5)-(6) §</w:t>
            </w:r>
          </w:p>
        </w:tc>
      </w:tr>
      <w:tr w:rsidR="008F0216" w:rsidTr="00A515FE">
        <w:trPr>
          <w:trHeight w:val="454"/>
        </w:trPr>
        <w:tc>
          <w:tcPr>
            <w:tcW w:w="4606" w:type="dxa"/>
          </w:tcPr>
          <w:p w:rsidR="008F0216" w:rsidRPr="008F0216" w:rsidRDefault="00C319A3" w:rsidP="00B74E42">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Felhasználók neve, szolgálati helye</w:t>
            </w:r>
          </w:p>
        </w:tc>
      </w:tr>
      <w:tr w:rsidR="008F0216" w:rsidTr="00A515FE">
        <w:trPr>
          <w:trHeight w:val="454"/>
        </w:trPr>
        <w:tc>
          <w:tcPr>
            <w:tcW w:w="4606" w:type="dxa"/>
          </w:tcPr>
          <w:p w:rsidR="008F0216" w:rsidRPr="008F0216" w:rsidRDefault="00981C22" w:rsidP="00B74E42">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8F0216" w:rsidTr="00A515FE">
        <w:trPr>
          <w:trHeight w:val="454"/>
        </w:trPr>
        <w:tc>
          <w:tcPr>
            <w:tcW w:w="4606" w:type="dxa"/>
          </w:tcPr>
          <w:p w:rsidR="008F0216" w:rsidRPr="008F0216" w:rsidRDefault="00981C22" w:rsidP="00B74E42">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Felhasználói jogosultság-igénylőlap</w:t>
            </w:r>
          </w:p>
        </w:tc>
      </w:tr>
      <w:tr w:rsidR="008F0216" w:rsidTr="00A515FE">
        <w:trPr>
          <w:trHeight w:val="454"/>
        </w:trPr>
        <w:tc>
          <w:tcPr>
            <w:tcW w:w="4606" w:type="dxa"/>
          </w:tcPr>
          <w:p w:rsidR="008F0216" w:rsidRPr="008F0216" w:rsidRDefault="00981C22" w:rsidP="00B74E42">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B74E42">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B74E42">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B74E42">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A közokiratokról, a kötlevélraktárakról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B74E42">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xml:space="preserve">, az </w:t>
            </w:r>
            <w:r w:rsidR="0064041C">
              <w:rPr>
                <w:rFonts w:ascii="Times New Roman" w:hAnsi="Times New Roman" w:cs="Times New Roman"/>
                <w:sz w:val="20"/>
                <w:szCs w:val="20"/>
              </w:rPr>
              <w:t xml:space="preserve">adatvédelmi tisztviselő </w:t>
            </w:r>
            <w:r w:rsidR="00270603">
              <w:rPr>
                <w:rFonts w:ascii="Times New Roman" w:hAnsi="Times New Roman" w:cs="Times New Roman"/>
                <w:sz w:val="20"/>
                <w:szCs w:val="20"/>
              </w:rPr>
              <w:t>elérhetősége</w:t>
            </w:r>
          </w:p>
        </w:tc>
        <w:tc>
          <w:tcPr>
            <w:tcW w:w="4606" w:type="dxa"/>
          </w:tcPr>
          <w:p w:rsidR="00132334" w:rsidRDefault="00132334" w:rsidP="00132334">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8342DA">
              <w:rPr>
                <w:rFonts w:ascii="Times New Roman" w:hAnsi="Times New Roman" w:cs="Times New Roman"/>
                <w:sz w:val="20"/>
                <w:szCs w:val="20"/>
              </w:rPr>
              <w:t xml:space="preserve">Dr. Izsó Krisztián </w:t>
            </w:r>
            <w:proofErr w:type="spellStart"/>
            <w:r w:rsidR="008342DA">
              <w:rPr>
                <w:rFonts w:ascii="Times New Roman" w:hAnsi="Times New Roman" w:cs="Times New Roman"/>
                <w:sz w:val="20"/>
                <w:szCs w:val="20"/>
              </w:rPr>
              <w:t>bv</w:t>
            </w:r>
            <w:proofErr w:type="spellEnd"/>
            <w:r w:rsidR="008342DA">
              <w:rPr>
                <w:rFonts w:ascii="Times New Roman" w:hAnsi="Times New Roman" w:cs="Times New Roman"/>
                <w:sz w:val="20"/>
                <w:szCs w:val="20"/>
              </w:rPr>
              <w:t xml:space="preserve">. </w:t>
            </w:r>
            <w:proofErr w:type="spellStart"/>
            <w:r w:rsidR="008342DA">
              <w:rPr>
                <w:rFonts w:ascii="Times New Roman" w:hAnsi="Times New Roman" w:cs="Times New Roman"/>
                <w:sz w:val="20"/>
                <w:szCs w:val="20"/>
              </w:rPr>
              <w:t>szds</w:t>
            </w:r>
            <w:proofErr w:type="spellEnd"/>
            <w:r w:rsidR="008342DA">
              <w:rPr>
                <w:rFonts w:ascii="Times New Roman" w:hAnsi="Times New Roman" w:cs="Times New Roman"/>
                <w:sz w:val="20"/>
                <w:szCs w:val="20"/>
              </w:rPr>
              <w:t>.</w:t>
            </w:r>
          </w:p>
          <w:p w:rsidR="00132334" w:rsidRDefault="00132334" w:rsidP="00132334">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132334" w:rsidRDefault="00132334" w:rsidP="00132334">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9B4AEF" w:rsidRPr="008F0216" w:rsidRDefault="00132334" w:rsidP="00132334">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BF1696" w:rsidTr="008F0216">
        <w:trPr>
          <w:trHeight w:val="567"/>
        </w:trPr>
        <w:tc>
          <w:tcPr>
            <w:tcW w:w="4606" w:type="dxa"/>
          </w:tcPr>
          <w:p w:rsidR="00BF1696" w:rsidRDefault="00BF1696" w:rsidP="00B74E42">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270603" w:rsidTr="008F0216">
        <w:trPr>
          <w:trHeight w:val="567"/>
        </w:trPr>
        <w:tc>
          <w:tcPr>
            <w:tcW w:w="4606" w:type="dxa"/>
          </w:tcPr>
          <w:p w:rsidR="00270603" w:rsidRDefault="00270603" w:rsidP="00B74E42">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9B4AEF" w:rsidP="008F0216">
            <w:pPr>
              <w:jc w:val="both"/>
              <w:rPr>
                <w:rFonts w:ascii="Times New Roman" w:hAnsi="Times New Roman" w:cs="Times New Roman"/>
                <w:sz w:val="20"/>
                <w:szCs w:val="20"/>
              </w:rPr>
            </w:pPr>
            <w:r>
              <w:rPr>
                <w:rFonts w:ascii="Times New Roman" w:hAnsi="Times New Roman" w:cs="Times New Roman"/>
                <w:sz w:val="20"/>
                <w:szCs w:val="20"/>
              </w:rPr>
              <w:t>A büntetés-végrehajtási szervezet Adatvédelmi és Adatbiztonsági Szabályzatában, Egységes Iratkezelési Szabályzatában, valamint Informatikai Biztonsági Szabályzatában foglalt intézkedések</w:t>
            </w:r>
          </w:p>
        </w:tc>
      </w:tr>
    </w:tbl>
    <w:p w:rsidR="00B74E42" w:rsidRDefault="00B74E42" w:rsidP="00B74E42">
      <w:pPr>
        <w:spacing w:after="0" w:line="240" w:lineRule="auto"/>
        <w:jc w:val="both"/>
        <w:rPr>
          <w:rFonts w:ascii="Times New Roman" w:hAnsi="Times New Roman" w:cs="Times New Roman"/>
          <w:sz w:val="20"/>
          <w:szCs w:val="24"/>
        </w:rPr>
      </w:pPr>
    </w:p>
    <w:p w:rsidR="00B74E42" w:rsidRPr="005437E7" w:rsidRDefault="00B74E42" w:rsidP="00B74E42">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B74E42" w:rsidRDefault="00B74E42" w:rsidP="00B74E42">
      <w:pPr>
        <w:spacing w:after="0" w:line="240" w:lineRule="auto"/>
        <w:jc w:val="both"/>
        <w:rPr>
          <w:rFonts w:ascii="Times New Roman" w:hAnsi="Times New Roman" w:cs="Times New Roman"/>
          <w:sz w:val="20"/>
          <w:szCs w:val="24"/>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j</w:t>
      </w:r>
      <w:r w:rsidRPr="005437E7">
        <w:rPr>
          <w:rFonts w:ascii="Times New Roman" w:hAnsi="Times New Roman" w:cs="Times New Roman"/>
          <w:sz w:val="20"/>
          <w:szCs w:val="20"/>
        </w:rPr>
        <w:t xml:space="preserve">ogalapjáról, </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B74E42" w:rsidRPr="005437E7" w:rsidRDefault="00B74E42" w:rsidP="00B74E42">
      <w:pPr>
        <w:spacing w:after="0" w:line="240" w:lineRule="auto"/>
        <w:ind w:left="360"/>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B74E42" w:rsidRPr="00871043"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B74E42"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B74E42"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B74E42"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B74E42"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B74E42" w:rsidRPr="008255D6" w:rsidRDefault="00B74E42" w:rsidP="00B74E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B74E42" w:rsidRDefault="00B74E42" w:rsidP="00B74E42">
      <w:pPr>
        <w:spacing w:after="0" w:line="240" w:lineRule="auto"/>
        <w:jc w:val="both"/>
        <w:rPr>
          <w:rFonts w:ascii="Times New Roman" w:hAnsi="Times New Roman" w:cs="Times New Roman"/>
          <w:sz w:val="20"/>
          <w:szCs w:val="20"/>
        </w:rPr>
      </w:pPr>
    </w:p>
    <w:p w:rsidR="00B74E42" w:rsidRDefault="00B74E42" w:rsidP="00B74E42">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B74E42" w:rsidRPr="008255D6"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B74E42" w:rsidRPr="005437E7"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B74E42"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B74E42" w:rsidRDefault="00B74E42" w:rsidP="00B74E42">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B74E42" w:rsidRPr="00871043" w:rsidRDefault="00B74E42" w:rsidP="00B74E42">
      <w:pPr>
        <w:spacing w:after="0" w:line="240" w:lineRule="auto"/>
        <w:ind w:left="360"/>
        <w:jc w:val="both"/>
        <w:rPr>
          <w:rFonts w:ascii="Times New Roman" w:hAnsi="Times New Roman" w:cs="Times New Roman"/>
          <w:sz w:val="20"/>
          <w:szCs w:val="20"/>
        </w:rPr>
      </w:pPr>
    </w:p>
    <w:p w:rsidR="00B74E42"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w:t>
      </w:r>
      <w:bookmarkStart w:id="0" w:name="_GoBack"/>
      <w:bookmarkEnd w:id="0"/>
      <w:r w:rsidRPr="005437E7">
        <w:rPr>
          <w:rFonts w:ascii="Times New Roman" w:hAnsi="Times New Roman" w:cs="Times New Roman"/>
          <w:sz w:val="20"/>
          <w:szCs w:val="20"/>
        </w:rPr>
        <w:t>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74E42" w:rsidRPr="005437E7" w:rsidRDefault="00B74E42" w:rsidP="00B74E42">
      <w:pPr>
        <w:spacing w:after="0" w:line="240" w:lineRule="auto"/>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B74E42" w:rsidRPr="005437E7" w:rsidRDefault="00B74E42" w:rsidP="00B74E42">
      <w:pPr>
        <w:spacing w:after="0" w:line="240" w:lineRule="auto"/>
        <w:ind w:left="720"/>
        <w:jc w:val="both"/>
        <w:rPr>
          <w:rFonts w:ascii="Times New Roman" w:hAnsi="Times New Roman" w:cs="Times New Roman"/>
          <w:sz w:val="20"/>
          <w:szCs w:val="20"/>
        </w:rPr>
      </w:pPr>
    </w:p>
    <w:p w:rsidR="00B74E42" w:rsidRPr="005437E7" w:rsidRDefault="00B74E42" w:rsidP="00B74E42">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B74E42" w:rsidRPr="00F97273" w:rsidRDefault="00B74E42" w:rsidP="00F97273">
      <w:pPr>
        <w:tabs>
          <w:tab w:val="left" w:pos="960"/>
        </w:tabs>
        <w:rPr>
          <w:rFonts w:ascii="Times New Roman" w:hAnsi="Times New Roman" w:cs="Times New Roman"/>
          <w:sz w:val="24"/>
          <w:szCs w:val="24"/>
        </w:rPr>
      </w:pPr>
    </w:p>
    <w:sectPr w:rsidR="00B74E42"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48" w:rsidRPr="009B4AEF" w:rsidRDefault="00E92B48" w:rsidP="009B4AEF">
    <w:pPr>
      <w:tabs>
        <w:tab w:val="center" w:pos="4536"/>
        <w:tab w:val="right" w:pos="9072"/>
      </w:tabs>
      <w:spacing w:after="0"/>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3D4"/>
    <w:rsid w:val="00035E58"/>
    <w:rsid w:val="0006427A"/>
    <w:rsid w:val="00072087"/>
    <w:rsid w:val="000729EF"/>
    <w:rsid w:val="000B6148"/>
    <w:rsid w:val="000D0C05"/>
    <w:rsid w:val="000E4251"/>
    <w:rsid w:val="000E6E92"/>
    <w:rsid w:val="000F7DC5"/>
    <w:rsid w:val="00104E20"/>
    <w:rsid w:val="00132334"/>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3417A"/>
    <w:rsid w:val="0053688B"/>
    <w:rsid w:val="0057409A"/>
    <w:rsid w:val="005A09AB"/>
    <w:rsid w:val="005C1D6F"/>
    <w:rsid w:val="005C2D59"/>
    <w:rsid w:val="005E13FE"/>
    <w:rsid w:val="005E785C"/>
    <w:rsid w:val="005F551B"/>
    <w:rsid w:val="00605150"/>
    <w:rsid w:val="0061631D"/>
    <w:rsid w:val="0064041C"/>
    <w:rsid w:val="00640E09"/>
    <w:rsid w:val="00642641"/>
    <w:rsid w:val="00663747"/>
    <w:rsid w:val="006A11F0"/>
    <w:rsid w:val="006A20EA"/>
    <w:rsid w:val="006A220A"/>
    <w:rsid w:val="006B598A"/>
    <w:rsid w:val="006C3EF7"/>
    <w:rsid w:val="006E53E2"/>
    <w:rsid w:val="006F4A7A"/>
    <w:rsid w:val="00707308"/>
    <w:rsid w:val="00710BB4"/>
    <w:rsid w:val="0071238A"/>
    <w:rsid w:val="007141FD"/>
    <w:rsid w:val="007156D3"/>
    <w:rsid w:val="007162B9"/>
    <w:rsid w:val="0075492F"/>
    <w:rsid w:val="00770F17"/>
    <w:rsid w:val="00787FC1"/>
    <w:rsid w:val="008127D0"/>
    <w:rsid w:val="00817D95"/>
    <w:rsid w:val="008342DA"/>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B4AEF"/>
    <w:rsid w:val="009D3424"/>
    <w:rsid w:val="009D5E64"/>
    <w:rsid w:val="009E55A6"/>
    <w:rsid w:val="00A515FE"/>
    <w:rsid w:val="00A6214C"/>
    <w:rsid w:val="00A6512E"/>
    <w:rsid w:val="00A65D10"/>
    <w:rsid w:val="00A76CB9"/>
    <w:rsid w:val="00A9339B"/>
    <w:rsid w:val="00AF3C93"/>
    <w:rsid w:val="00B12896"/>
    <w:rsid w:val="00B74E42"/>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913246885">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5980012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1CA6-864D-488F-B72E-FA2C0611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51303447</Template>
  <TotalTime>1</TotalTime>
  <Pages>3</Pages>
  <Words>1136</Words>
  <Characters>7841</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8</cp:revision>
  <cp:lastPrinted>2019-03-13T10:13:00Z</cp:lastPrinted>
  <dcterms:created xsi:type="dcterms:W3CDTF">2023-04-27T06:00:00Z</dcterms:created>
  <dcterms:modified xsi:type="dcterms:W3CDTF">2025-06-03T06:36:00Z</dcterms:modified>
</cp:coreProperties>
</file>