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16" w:rsidRPr="005274DA" w:rsidRDefault="005274DA" w:rsidP="00D634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DA">
        <w:rPr>
          <w:rFonts w:ascii="Times New Roman" w:hAnsi="Times New Roman" w:cs="Times New Roman"/>
          <w:b/>
          <w:sz w:val="24"/>
          <w:szCs w:val="24"/>
        </w:rPr>
        <w:t>Érintetti tájékoztató</w:t>
      </w:r>
    </w:p>
    <w:p w:rsidR="005274DA" w:rsidRPr="00A515FE" w:rsidRDefault="005274DA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74DA" w:rsidTr="00A515FE">
        <w:trPr>
          <w:trHeight w:val="454"/>
        </w:trPr>
        <w:tc>
          <w:tcPr>
            <w:tcW w:w="4606" w:type="dxa"/>
          </w:tcPr>
          <w:p w:rsidR="005274DA" w:rsidRDefault="005274DA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5274DA" w:rsidRDefault="00236CAC" w:rsidP="00A00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CAC">
              <w:rPr>
                <w:rFonts w:ascii="Times New Roman" w:hAnsi="Times New Roman" w:cs="Times New Roman"/>
                <w:sz w:val="20"/>
                <w:szCs w:val="20"/>
              </w:rPr>
              <w:t>30553-13/28/2025</w:t>
            </w:r>
            <w:r w:rsidR="005274DA" w:rsidRPr="00236CAC">
              <w:rPr>
                <w:rFonts w:ascii="Times New Roman" w:hAnsi="Times New Roman" w:cs="Times New Roman"/>
                <w:sz w:val="20"/>
                <w:szCs w:val="20"/>
              </w:rPr>
              <w:t>. Anyvt.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4403F2" w:rsidRPr="00D9290E" w:rsidRDefault="00C62B71" w:rsidP="00A00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Tanulmányi szerződések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F0216" w:rsidRPr="008F0216" w:rsidRDefault="000C2D81" w:rsidP="00C6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62B71">
              <w:rPr>
                <w:rFonts w:ascii="Times New Roman" w:hAnsi="Times New Roman" w:cs="Times New Roman"/>
                <w:sz w:val="20"/>
                <w:szCs w:val="20"/>
              </w:rPr>
              <w:t xml:space="preserve">személyi állomány tagjaival megkötésre kerülő tanulmányi szerződések előkészítése, megkötése, a bv. szervek személyi állományi tagjaival kötött szerződések esetében az abban foglaltak végrehajtásának ellenőrzése 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F0216" w:rsidRPr="008F0216" w:rsidRDefault="0028332E" w:rsidP="00C6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GDPR 6. cikk </w:t>
            </w:r>
            <w:r w:rsidR="00B9150C">
              <w:rPr>
                <w:rFonts w:ascii="Times New Roman" w:hAnsi="Times New Roman" w:cs="Times New Roman"/>
                <w:sz w:val="20"/>
                <w:szCs w:val="20"/>
              </w:rPr>
              <w:t xml:space="preserve">(1) bekezdés </w:t>
            </w:r>
            <w:r w:rsidR="00250C0E">
              <w:rPr>
                <w:rFonts w:ascii="Times New Roman" w:hAnsi="Times New Roman" w:cs="Times New Roman"/>
                <w:sz w:val="20"/>
                <w:szCs w:val="20"/>
              </w:rPr>
              <w:t>c) pont</w:t>
            </w:r>
            <w:r w:rsidR="007950D5">
              <w:rPr>
                <w:rFonts w:ascii="Times New Roman" w:hAnsi="Times New Roman" w:cs="Times New Roman"/>
                <w:sz w:val="20"/>
                <w:szCs w:val="20"/>
              </w:rPr>
              <w:t xml:space="preserve">; 2015. évi XLII. </w:t>
            </w:r>
            <w:r w:rsidR="00C62B71">
              <w:rPr>
                <w:rFonts w:ascii="Times New Roman" w:hAnsi="Times New Roman" w:cs="Times New Roman"/>
                <w:sz w:val="20"/>
                <w:szCs w:val="20"/>
              </w:rPr>
              <w:t>törvény 132. §; 288/J. §; 1995. évi CVII. törvény 5. § g) pont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F0216" w:rsidRPr="008F0216" w:rsidRDefault="007950D5" w:rsidP="00185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Természetes személyazonosító adatok, </w:t>
            </w:r>
            <w:r w:rsidR="00185699">
              <w:rPr>
                <w:rFonts w:ascii="Times New Roman" w:hAnsi="Times New Roman" w:cs="Times New Roman"/>
                <w:sz w:val="20"/>
                <w:szCs w:val="20"/>
              </w:rPr>
              <w:t>beosztás, képzésre vonatkozó adatok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F0216" w:rsidRPr="008F0216" w:rsidRDefault="00185699" w:rsidP="00A00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F0216" w:rsidRPr="008F0216" w:rsidRDefault="00185699" w:rsidP="002F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Érintettek, bv. szervek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F0216" w:rsidRPr="008F0216" w:rsidRDefault="00A146B2" w:rsidP="00E94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981C22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F0216" w:rsidRPr="008F0216" w:rsidRDefault="00A146B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81C22" w:rsidRPr="008F0216" w:rsidRDefault="00A146B2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81C22" w:rsidRPr="008F0216" w:rsidRDefault="00185699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közlevéltárakról és </w:t>
            </w:r>
            <w:r w:rsidR="006719F8">
              <w:rPr>
                <w:rFonts w:ascii="Times New Roman" w:hAnsi="Times New Roman" w:cs="Times New Roman"/>
                <w:sz w:val="20"/>
                <w:szCs w:val="20"/>
              </w:rPr>
              <w:t>a magánlevéltári anyag védelméről szóló 1995. évi LXVI. törvény 9. §-ában foglaltak alapján a büntetés-végrehajtási szervezet Egységes iratkezelési Szabályzatában foglalt megőrzési idő letelte</w:t>
            </w:r>
          </w:p>
        </w:tc>
      </w:tr>
      <w:tr w:rsidR="007D4D35" w:rsidTr="00A515FE">
        <w:trPr>
          <w:trHeight w:val="454"/>
        </w:trPr>
        <w:tc>
          <w:tcPr>
            <w:tcW w:w="4606" w:type="dxa"/>
          </w:tcPr>
          <w:p w:rsidR="007D4D35" w:rsidRPr="008F0216" w:rsidRDefault="007D4D35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adatkezelő neve és címe (székhelye), az </w:t>
            </w:r>
            <w:r w:rsidR="00FE4C67">
              <w:rPr>
                <w:rFonts w:ascii="Times New Roman" w:hAnsi="Times New Roman" w:cs="Times New Roman"/>
                <w:sz w:val="20"/>
                <w:szCs w:val="20"/>
              </w:rPr>
              <w:t xml:space="preserve">adatvédelmi tisztviselő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elérhetősége</w:t>
            </w:r>
          </w:p>
        </w:tc>
        <w:tc>
          <w:tcPr>
            <w:tcW w:w="4606" w:type="dxa"/>
          </w:tcPr>
          <w:p w:rsidR="00572228" w:rsidRDefault="00572228" w:rsidP="0057222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Csengeri Országos Büntetés-végrehajtási Intézet 4765 Csenger, Jánosi utca 3. </w:t>
            </w:r>
            <w:r w:rsidR="007A165F">
              <w:rPr>
                <w:rFonts w:ascii="Times New Roman" w:hAnsi="Times New Roman" w:cs="Times New Roman"/>
                <w:sz w:val="20"/>
                <w:szCs w:val="20"/>
              </w:rPr>
              <w:t>Dr. Izsó Krisztián bv. szds.</w:t>
            </w:r>
            <w:bookmarkStart w:id="0" w:name="_GoBack"/>
            <w:bookmarkEnd w:id="0"/>
          </w:p>
          <w:p w:rsidR="00572228" w:rsidRDefault="00572228" w:rsidP="005722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Hivatalos levél: 4765 Csenger, Pf. 5.</w:t>
            </w:r>
          </w:p>
          <w:p w:rsidR="00572228" w:rsidRDefault="00572228" w:rsidP="005722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cím: </w:t>
            </w:r>
            <w:hyperlink r:id="rId9" w:history="1">
              <w:r>
                <w:rPr>
                  <w:rStyle w:val="Hiperhivatkozs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csenger.uk@bv.gov.hu</w:t>
              </w:r>
            </w:hyperlink>
          </w:p>
          <w:p w:rsidR="007D4D35" w:rsidRPr="008F0216" w:rsidRDefault="00572228" w:rsidP="0057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Tel.: 06-44/795-979</w:t>
            </w:r>
          </w:p>
        </w:tc>
      </w:tr>
      <w:tr w:rsidR="007D4D35" w:rsidTr="008F0216">
        <w:trPr>
          <w:trHeight w:val="567"/>
        </w:trPr>
        <w:tc>
          <w:tcPr>
            <w:tcW w:w="4606" w:type="dxa"/>
          </w:tcPr>
          <w:p w:rsidR="007D4D35" w:rsidRDefault="007D4D35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7D4D35" w:rsidRPr="008F0216" w:rsidRDefault="007D4D35" w:rsidP="00B5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D35" w:rsidTr="008F0216">
        <w:trPr>
          <w:trHeight w:val="567"/>
        </w:trPr>
        <w:tc>
          <w:tcPr>
            <w:tcW w:w="4606" w:type="dxa"/>
          </w:tcPr>
          <w:p w:rsidR="007D4D35" w:rsidRDefault="007D4D35" w:rsidP="0052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7D4D35" w:rsidRPr="007D4D35" w:rsidRDefault="007D4D35" w:rsidP="007D4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35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</w:t>
            </w:r>
          </w:p>
          <w:p w:rsidR="007D4D35" w:rsidRPr="007D4D35" w:rsidRDefault="007D4D35" w:rsidP="007D4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35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7D4D35" w:rsidRPr="007D4D35" w:rsidRDefault="007D4D35" w:rsidP="007D4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35">
              <w:rPr>
                <w:rFonts w:ascii="Times New Roman" w:hAnsi="Times New Roman" w:cs="Times New Roman"/>
                <w:sz w:val="20"/>
                <w:szCs w:val="20"/>
              </w:rPr>
              <w:t xml:space="preserve">Szabályzatában, valamint Informatikai Biztonsági </w:t>
            </w:r>
          </w:p>
          <w:p w:rsidR="007D4D35" w:rsidRPr="008F0216" w:rsidRDefault="007D4D35" w:rsidP="007D4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35">
              <w:rPr>
                <w:rFonts w:ascii="Times New Roman" w:hAnsi="Times New Roman" w:cs="Times New Roman"/>
                <w:sz w:val="20"/>
                <w:szCs w:val="20"/>
              </w:rPr>
              <w:t>Szabályzatában foglalt intézkedések</w:t>
            </w:r>
          </w:p>
        </w:tc>
      </w:tr>
    </w:tbl>
    <w:p w:rsidR="006F4A7A" w:rsidRPr="00F97273" w:rsidRDefault="006F4A7A" w:rsidP="001B14BA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6F4A7A" w:rsidRPr="00F97273" w:rsidSect="00F97273">
      <w:headerReference w:type="first" r:id="rId10"/>
      <w:pgSz w:w="11907" w:h="16839" w:code="9"/>
      <w:pgMar w:top="1417" w:right="1417" w:bottom="993" w:left="1417" w:header="0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19" w:rsidRDefault="00720119" w:rsidP="008F1075">
      <w:pPr>
        <w:spacing w:after="0" w:line="240" w:lineRule="auto"/>
      </w:pPr>
      <w:r>
        <w:separator/>
      </w:r>
    </w:p>
  </w:endnote>
  <w:endnote w:type="continuationSeparator" w:id="0">
    <w:p w:rsidR="00720119" w:rsidRDefault="00720119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19" w:rsidRDefault="00720119" w:rsidP="008F1075">
      <w:pPr>
        <w:spacing w:after="0" w:line="240" w:lineRule="auto"/>
      </w:pPr>
      <w:r>
        <w:separator/>
      </w:r>
    </w:p>
  </w:footnote>
  <w:footnote w:type="continuationSeparator" w:id="0">
    <w:p w:rsidR="00720119" w:rsidRDefault="00720119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35" w:rsidRDefault="007D4D35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7D4D35" w:rsidRDefault="007D4D35" w:rsidP="008A5F0B">
    <w:pPr>
      <w:pStyle w:val="lfej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3F3099"/>
    <w:multiLevelType w:val="hybridMultilevel"/>
    <w:tmpl w:val="52DC53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39B8"/>
    <w:rsid w:val="00017DA4"/>
    <w:rsid w:val="00022CEF"/>
    <w:rsid w:val="00035E58"/>
    <w:rsid w:val="0006427A"/>
    <w:rsid w:val="00072087"/>
    <w:rsid w:val="000729EF"/>
    <w:rsid w:val="000763FB"/>
    <w:rsid w:val="000B6148"/>
    <w:rsid w:val="000C2D81"/>
    <w:rsid w:val="000D0C05"/>
    <w:rsid w:val="000E4251"/>
    <w:rsid w:val="000E6BC5"/>
    <w:rsid w:val="000E6E92"/>
    <w:rsid w:val="000F7DC5"/>
    <w:rsid w:val="00104E20"/>
    <w:rsid w:val="00136E4F"/>
    <w:rsid w:val="001605E2"/>
    <w:rsid w:val="00177728"/>
    <w:rsid w:val="00185699"/>
    <w:rsid w:val="00187EEB"/>
    <w:rsid w:val="00196445"/>
    <w:rsid w:val="001B14BA"/>
    <w:rsid w:val="001D17D2"/>
    <w:rsid w:val="001E3240"/>
    <w:rsid w:val="00200494"/>
    <w:rsid w:val="002340E2"/>
    <w:rsid w:val="00236BAB"/>
    <w:rsid w:val="00236CAC"/>
    <w:rsid w:val="00250C0E"/>
    <w:rsid w:val="00254F85"/>
    <w:rsid w:val="00262B9C"/>
    <w:rsid w:val="00270603"/>
    <w:rsid w:val="002808D2"/>
    <w:rsid w:val="0028332E"/>
    <w:rsid w:val="002853BF"/>
    <w:rsid w:val="00286718"/>
    <w:rsid w:val="002E12BE"/>
    <w:rsid w:val="002E3A07"/>
    <w:rsid w:val="002E5D07"/>
    <w:rsid w:val="002F50FC"/>
    <w:rsid w:val="0033053F"/>
    <w:rsid w:val="00335F15"/>
    <w:rsid w:val="00357BB2"/>
    <w:rsid w:val="00362841"/>
    <w:rsid w:val="003902C1"/>
    <w:rsid w:val="00394272"/>
    <w:rsid w:val="003942B6"/>
    <w:rsid w:val="003C5DF2"/>
    <w:rsid w:val="003C6E55"/>
    <w:rsid w:val="003C7ACD"/>
    <w:rsid w:val="003D19AC"/>
    <w:rsid w:val="003D4F17"/>
    <w:rsid w:val="003D5EBE"/>
    <w:rsid w:val="0041373B"/>
    <w:rsid w:val="004403F2"/>
    <w:rsid w:val="004439C7"/>
    <w:rsid w:val="00490F28"/>
    <w:rsid w:val="004B57C7"/>
    <w:rsid w:val="004E301B"/>
    <w:rsid w:val="005234BB"/>
    <w:rsid w:val="005274DA"/>
    <w:rsid w:val="0053417A"/>
    <w:rsid w:val="0053688B"/>
    <w:rsid w:val="00572228"/>
    <w:rsid w:val="0057409A"/>
    <w:rsid w:val="005A09AB"/>
    <w:rsid w:val="005C1D6F"/>
    <w:rsid w:val="005C2D59"/>
    <w:rsid w:val="005E13FE"/>
    <w:rsid w:val="005E785C"/>
    <w:rsid w:val="005F551B"/>
    <w:rsid w:val="00605150"/>
    <w:rsid w:val="0061631D"/>
    <w:rsid w:val="0063577D"/>
    <w:rsid w:val="00640E09"/>
    <w:rsid w:val="00642641"/>
    <w:rsid w:val="00663747"/>
    <w:rsid w:val="006719F8"/>
    <w:rsid w:val="0069010A"/>
    <w:rsid w:val="00690AE3"/>
    <w:rsid w:val="006A11F0"/>
    <w:rsid w:val="006A20EA"/>
    <w:rsid w:val="006A220A"/>
    <w:rsid w:val="006B598A"/>
    <w:rsid w:val="006C3A01"/>
    <w:rsid w:val="006C3EF7"/>
    <w:rsid w:val="006F4A7A"/>
    <w:rsid w:val="00707308"/>
    <w:rsid w:val="00710BB4"/>
    <w:rsid w:val="0071238A"/>
    <w:rsid w:val="007141FD"/>
    <w:rsid w:val="007156D3"/>
    <w:rsid w:val="007162B9"/>
    <w:rsid w:val="00720119"/>
    <w:rsid w:val="0072388F"/>
    <w:rsid w:val="0075492F"/>
    <w:rsid w:val="00770F17"/>
    <w:rsid w:val="00787FC1"/>
    <w:rsid w:val="007950D5"/>
    <w:rsid w:val="007A165F"/>
    <w:rsid w:val="007D4D35"/>
    <w:rsid w:val="008127D0"/>
    <w:rsid w:val="00817D95"/>
    <w:rsid w:val="0086461C"/>
    <w:rsid w:val="00867B7E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71103"/>
    <w:rsid w:val="00981C22"/>
    <w:rsid w:val="009B1738"/>
    <w:rsid w:val="009B3287"/>
    <w:rsid w:val="009D3424"/>
    <w:rsid w:val="009D5E64"/>
    <w:rsid w:val="009D62BA"/>
    <w:rsid w:val="009E55A6"/>
    <w:rsid w:val="00A00359"/>
    <w:rsid w:val="00A146B2"/>
    <w:rsid w:val="00A515FE"/>
    <w:rsid w:val="00A6214C"/>
    <w:rsid w:val="00A6512E"/>
    <w:rsid w:val="00A76CB9"/>
    <w:rsid w:val="00A9339B"/>
    <w:rsid w:val="00AF3C93"/>
    <w:rsid w:val="00B33B0D"/>
    <w:rsid w:val="00B54734"/>
    <w:rsid w:val="00B9150C"/>
    <w:rsid w:val="00BA58AA"/>
    <w:rsid w:val="00BB4206"/>
    <w:rsid w:val="00BC1C57"/>
    <w:rsid w:val="00BC2E19"/>
    <w:rsid w:val="00BE3C44"/>
    <w:rsid w:val="00BF1696"/>
    <w:rsid w:val="00C16BD3"/>
    <w:rsid w:val="00C23F1A"/>
    <w:rsid w:val="00C319A3"/>
    <w:rsid w:val="00C3610A"/>
    <w:rsid w:val="00C5395A"/>
    <w:rsid w:val="00C6021E"/>
    <w:rsid w:val="00C61CDA"/>
    <w:rsid w:val="00C62B71"/>
    <w:rsid w:val="00C62EA8"/>
    <w:rsid w:val="00C752C7"/>
    <w:rsid w:val="00CA029C"/>
    <w:rsid w:val="00CA1941"/>
    <w:rsid w:val="00CA612E"/>
    <w:rsid w:val="00CB1A96"/>
    <w:rsid w:val="00CB6A3F"/>
    <w:rsid w:val="00CC149B"/>
    <w:rsid w:val="00CE64A5"/>
    <w:rsid w:val="00D50D4E"/>
    <w:rsid w:val="00D542DC"/>
    <w:rsid w:val="00D549EC"/>
    <w:rsid w:val="00D634A5"/>
    <w:rsid w:val="00D81464"/>
    <w:rsid w:val="00D9290E"/>
    <w:rsid w:val="00D964CC"/>
    <w:rsid w:val="00DA56A5"/>
    <w:rsid w:val="00DA58C9"/>
    <w:rsid w:val="00DB0A6D"/>
    <w:rsid w:val="00DB2E1A"/>
    <w:rsid w:val="00DB3887"/>
    <w:rsid w:val="00DC28C4"/>
    <w:rsid w:val="00E02105"/>
    <w:rsid w:val="00E10E14"/>
    <w:rsid w:val="00E1650A"/>
    <w:rsid w:val="00E259C3"/>
    <w:rsid w:val="00E41872"/>
    <w:rsid w:val="00E72455"/>
    <w:rsid w:val="00E92B48"/>
    <w:rsid w:val="00E93538"/>
    <w:rsid w:val="00E94F8B"/>
    <w:rsid w:val="00EF646E"/>
    <w:rsid w:val="00F34E68"/>
    <w:rsid w:val="00F64B15"/>
    <w:rsid w:val="00F97273"/>
    <w:rsid w:val="00FA030A"/>
    <w:rsid w:val="00FD1A86"/>
    <w:rsid w:val="00FE4C67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enger.uk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18F2-3295-4808-8F0A-2D6973B0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FC4A5A06</Template>
  <TotalTime>1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dr.izso.krisztian</cp:lastModifiedBy>
  <cp:revision>7</cp:revision>
  <cp:lastPrinted>2019-03-13T10:13:00Z</cp:lastPrinted>
  <dcterms:created xsi:type="dcterms:W3CDTF">2023-07-12T13:08:00Z</dcterms:created>
  <dcterms:modified xsi:type="dcterms:W3CDTF">2025-06-03T08:57:00Z</dcterms:modified>
</cp:coreProperties>
</file>