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C1" w:rsidRPr="00546332" w:rsidRDefault="00546332" w:rsidP="00546332">
      <w:pPr>
        <w:spacing w:after="0" w:line="240" w:lineRule="auto"/>
        <w:jc w:val="center"/>
        <w:rPr>
          <w:rFonts w:ascii="Times New Roman" w:hAnsi="Times New Roman" w:cs="Times New Roman"/>
          <w:b/>
          <w:sz w:val="24"/>
          <w:szCs w:val="24"/>
        </w:rPr>
      </w:pPr>
      <w:proofErr w:type="spellStart"/>
      <w:r w:rsidRPr="00546332">
        <w:rPr>
          <w:rFonts w:ascii="Times New Roman" w:hAnsi="Times New Roman" w:cs="Times New Roman"/>
          <w:b/>
          <w:sz w:val="24"/>
          <w:szCs w:val="24"/>
        </w:rPr>
        <w:t>Érintetti</w:t>
      </w:r>
      <w:proofErr w:type="spellEnd"/>
      <w:r w:rsidRPr="00546332">
        <w:rPr>
          <w:rFonts w:ascii="Times New Roman" w:hAnsi="Times New Roman" w:cs="Times New Roman"/>
          <w:b/>
          <w:sz w:val="24"/>
          <w:szCs w:val="24"/>
        </w:rPr>
        <w:t xml:space="preserve"> tájékoztató</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3A3CE0" w:rsidTr="00A515FE">
        <w:trPr>
          <w:trHeight w:val="454"/>
        </w:trPr>
        <w:tc>
          <w:tcPr>
            <w:tcW w:w="4606" w:type="dxa"/>
          </w:tcPr>
          <w:p w:rsidR="003A3CE0" w:rsidRDefault="003A3CE0" w:rsidP="00546332">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3A3CE0" w:rsidRDefault="00CB30C0" w:rsidP="00A00359">
            <w:pPr>
              <w:jc w:val="both"/>
              <w:rPr>
                <w:rFonts w:ascii="Times New Roman" w:hAnsi="Times New Roman" w:cs="Times New Roman"/>
                <w:sz w:val="20"/>
                <w:szCs w:val="20"/>
              </w:rPr>
            </w:pPr>
            <w:r w:rsidRPr="00CB30C0">
              <w:rPr>
                <w:rFonts w:ascii="Times New Roman" w:hAnsi="Times New Roman" w:cs="Times New Roman"/>
                <w:sz w:val="20"/>
                <w:szCs w:val="20"/>
              </w:rPr>
              <w:t>30553</w:t>
            </w:r>
            <w:r w:rsidR="003A3CE0" w:rsidRPr="00CB30C0">
              <w:rPr>
                <w:rFonts w:ascii="Times New Roman" w:hAnsi="Times New Roman" w:cs="Times New Roman"/>
                <w:sz w:val="20"/>
                <w:szCs w:val="20"/>
              </w:rPr>
              <w:t>-13/30/2023. Anyvt.</w:t>
            </w:r>
          </w:p>
        </w:tc>
      </w:tr>
      <w:tr w:rsidR="008F0216" w:rsidTr="00A515FE">
        <w:trPr>
          <w:trHeight w:val="454"/>
        </w:trPr>
        <w:tc>
          <w:tcPr>
            <w:tcW w:w="4606" w:type="dxa"/>
          </w:tcPr>
          <w:p w:rsidR="008F0216" w:rsidRPr="008F0216" w:rsidRDefault="00C319A3" w:rsidP="00546332">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4403F2" w:rsidRPr="00D9290E" w:rsidRDefault="00D16CA4" w:rsidP="00A00359">
            <w:pPr>
              <w:jc w:val="both"/>
              <w:rPr>
                <w:rFonts w:ascii="Times New Roman" w:hAnsi="Times New Roman" w:cs="Times New Roman"/>
                <w:sz w:val="20"/>
                <w:szCs w:val="20"/>
              </w:rPr>
            </w:pPr>
            <w:r>
              <w:rPr>
                <w:rFonts w:ascii="Times New Roman" w:hAnsi="Times New Roman" w:cs="Times New Roman"/>
                <w:sz w:val="20"/>
                <w:szCs w:val="20"/>
              </w:rPr>
              <w:t>Vagyonnyilatkozat-tételre kötelezettek nyilvántartása</w:t>
            </w:r>
          </w:p>
        </w:tc>
      </w:tr>
      <w:tr w:rsidR="008F0216" w:rsidTr="00A515FE">
        <w:trPr>
          <w:trHeight w:val="454"/>
        </w:trPr>
        <w:tc>
          <w:tcPr>
            <w:tcW w:w="4606" w:type="dxa"/>
          </w:tcPr>
          <w:p w:rsidR="008F0216" w:rsidRPr="008F0216" w:rsidRDefault="00C319A3" w:rsidP="00546332">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0C2D81" w:rsidP="00D16CA4">
            <w:pPr>
              <w:jc w:val="both"/>
              <w:rPr>
                <w:rFonts w:ascii="Times New Roman" w:hAnsi="Times New Roman" w:cs="Times New Roman"/>
                <w:sz w:val="20"/>
                <w:szCs w:val="20"/>
              </w:rPr>
            </w:pPr>
            <w:r>
              <w:rPr>
                <w:rFonts w:ascii="Times New Roman" w:hAnsi="Times New Roman" w:cs="Times New Roman"/>
                <w:sz w:val="20"/>
                <w:szCs w:val="20"/>
              </w:rPr>
              <w:t xml:space="preserve">A </w:t>
            </w:r>
            <w:r w:rsidR="00D16CA4">
              <w:rPr>
                <w:rFonts w:ascii="Times New Roman" w:hAnsi="Times New Roman" w:cs="Times New Roman"/>
                <w:sz w:val="20"/>
                <w:szCs w:val="20"/>
              </w:rPr>
              <w:t>vagyonnyilatkozatok nyilvántartása vétele és őrzése</w:t>
            </w:r>
          </w:p>
        </w:tc>
      </w:tr>
      <w:tr w:rsidR="008F0216" w:rsidTr="00A515FE">
        <w:trPr>
          <w:trHeight w:val="454"/>
        </w:trPr>
        <w:tc>
          <w:tcPr>
            <w:tcW w:w="4606" w:type="dxa"/>
          </w:tcPr>
          <w:p w:rsidR="008F0216" w:rsidRPr="008F0216" w:rsidRDefault="00C319A3" w:rsidP="00546332">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28332E" w:rsidP="00D16CA4">
            <w:pPr>
              <w:jc w:val="both"/>
              <w:rPr>
                <w:rFonts w:ascii="Times New Roman" w:hAnsi="Times New Roman" w:cs="Times New Roman"/>
                <w:sz w:val="20"/>
                <w:szCs w:val="20"/>
              </w:rPr>
            </w:pPr>
            <w:r>
              <w:rPr>
                <w:rFonts w:ascii="Times New Roman" w:hAnsi="Times New Roman" w:cs="Times New Roman"/>
                <w:sz w:val="20"/>
                <w:szCs w:val="20"/>
              </w:rPr>
              <w:t xml:space="preserve">GDPR 6. cikk </w:t>
            </w:r>
            <w:r w:rsidR="00B9150C">
              <w:rPr>
                <w:rFonts w:ascii="Times New Roman" w:hAnsi="Times New Roman" w:cs="Times New Roman"/>
                <w:sz w:val="20"/>
                <w:szCs w:val="20"/>
              </w:rPr>
              <w:t xml:space="preserve">(1) bekezdés </w:t>
            </w:r>
            <w:r w:rsidR="00250C0E">
              <w:rPr>
                <w:rFonts w:ascii="Times New Roman" w:hAnsi="Times New Roman" w:cs="Times New Roman"/>
                <w:sz w:val="20"/>
                <w:szCs w:val="20"/>
              </w:rPr>
              <w:t>c) pont</w:t>
            </w:r>
            <w:r w:rsidR="007950D5">
              <w:rPr>
                <w:rFonts w:ascii="Times New Roman" w:hAnsi="Times New Roman" w:cs="Times New Roman"/>
                <w:sz w:val="20"/>
                <w:szCs w:val="20"/>
              </w:rPr>
              <w:t xml:space="preserve">; </w:t>
            </w:r>
            <w:r w:rsidR="00D16CA4">
              <w:rPr>
                <w:rFonts w:ascii="Times New Roman" w:hAnsi="Times New Roman" w:cs="Times New Roman"/>
                <w:sz w:val="20"/>
                <w:szCs w:val="20"/>
              </w:rPr>
              <w:t>2007. évi CLII. törvény 11.§</w:t>
            </w:r>
          </w:p>
        </w:tc>
      </w:tr>
      <w:tr w:rsidR="008F0216" w:rsidTr="00A515FE">
        <w:trPr>
          <w:trHeight w:val="454"/>
        </w:trPr>
        <w:tc>
          <w:tcPr>
            <w:tcW w:w="4606" w:type="dxa"/>
          </w:tcPr>
          <w:p w:rsidR="008F0216" w:rsidRPr="008F0216" w:rsidRDefault="00C319A3" w:rsidP="00546332">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D16CA4" w:rsidP="00185699">
            <w:pPr>
              <w:jc w:val="both"/>
              <w:rPr>
                <w:rFonts w:ascii="Times New Roman" w:hAnsi="Times New Roman" w:cs="Times New Roman"/>
                <w:sz w:val="20"/>
                <w:szCs w:val="20"/>
              </w:rPr>
            </w:pPr>
            <w:r>
              <w:rPr>
                <w:rFonts w:ascii="Times New Roman" w:hAnsi="Times New Roman" w:cs="Times New Roman"/>
                <w:sz w:val="20"/>
                <w:szCs w:val="20"/>
              </w:rPr>
              <w:t xml:space="preserve">A vagyonnyilatkozat-tételre kötelezett személy természetes személyazonosító adatai </w:t>
            </w:r>
          </w:p>
        </w:tc>
      </w:tr>
      <w:tr w:rsidR="008F0216" w:rsidTr="00A515FE">
        <w:trPr>
          <w:trHeight w:val="454"/>
        </w:trPr>
        <w:tc>
          <w:tcPr>
            <w:tcW w:w="4606" w:type="dxa"/>
          </w:tcPr>
          <w:p w:rsidR="008F0216" w:rsidRPr="008F0216" w:rsidRDefault="00981C22" w:rsidP="00546332">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D16CA4" w:rsidP="00A00359">
            <w:pPr>
              <w:jc w:val="both"/>
              <w:rPr>
                <w:rFonts w:ascii="Times New Roman" w:hAnsi="Times New Roman" w:cs="Times New Roman"/>
                <w:sz w:val="20"/>
                <w:szCs w:val="20"/>
              </w:rPr>
            </w:pPr>
            <w:r>
              <w:rPr>
                <w:rFonts w:ascii="Times New Roman" w:hAnsi="Times New Roman" w:cs="Times New Roman"/>
                <w:sz w:val="20"/>
                <w:szCs w:val="20"/>
              </w:rPr>
              <w:t>A vagyonnyilatkozat-tételre kötelezett személyi állományi tagok</w:t>
            </w:r>
          </w:p>
        </w:tc>
      </w:tr>
      <w:tr w:rsidR="008F0216" w:rsidTr="00A515FE">
        <w:trPr>
          <w:trHeight w:val="454"/>
        </w:trPr>
        <w:tc>
          <w:tcPr>
            <w:tcW w:w="4606" w:type="dxa"/>
          </w:tcPr>
          <w:p w:rsidR="008F0216" w:rsidRPr="008F0216" w:rsidRDefault="00981C22" w:rsidP="00546332">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D16CA4" w:rsidP="002F50FC">
            <w:pPr>
              <w:jc w:val="both"/>
              <w:rPr>
                <w:rFonts w:ascii="Times New Roman" w:hAnsi="Times New Roman" w:cs="Times New Roman"/>
                <w:sz w:val="20"/>
                <w:szCs w:val="20"/>
              </w:rPr>
            </w:pPr>
            <w:r>
              <w:rPr>
                <w:rFonts w:ascii="Times New Roman" w:hAnsi="Times New Roman" w:cs="Times New Roman"/>
                <w:sz w:val="20"/>
                <w:szCs w:val="20"/>
              </w:rPr>
              <w:t>Érintettek</w:t>
            </w:r>
          </w:p>
        </w:tc>
      </w:tr>
      <w:tr w:rsidR="008F0216" w:rsidTr="00A515FE">
        <w:trPr>
          <w:trHeight w:val="454"/>
        </w:trPr>
        <w:tc>
          <w:tcPr>
            <w:tcW w:w="4606" w:type="dxa"/>
          </w:tcPr>
          <w:p w:rsidR="008F0216" w:rsidRPr="008F0216" w:rsidRDefault="00981C22" w:rsidP="00546332">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A146B2" w:rsidP="00E94F8B">
            <w:pPr>
              <w:jc w:val="both"/>
              <w:rPr>
                <w:rFonts w:ascii="Times New Roman" w:hAnsi="Times New Roman" w:cs="Times New Roman"/>
                <w:sz w:val="20"/>
                <w:szCs w:val="20"/>
              </w:rPr>
            </w:pPr>
            <w:r>
              <w:rPr>
                <w:rFonts w:ascii="Times New Roman" w:hAnsi="Times New Roman" w:cs="Times New Roman"/>
                <w:sz w:val="20"/>
                <w:szCs w:val="20"/>
              </w:rPr>
              <w:t>_</w:t>
            </w:r>
          </w:p>
        </w:tc>
      </w:tr>
      <w:tr w:rsidR="008F0216" w:rsidTr="00A515FE">
        <w:trPr>
          <w:trHeight w:val="454"/>
        </w:trPr>
        <w:tc>
          <w:tcPr>
            <w:tcW w:w="4606" w:type="dxa"/>
          </w:tcPr>
          <w:p w:rsidR="008F0216" w:rsidRPr="008F0216" w:rsidRDefault="00981C22" w:rsidP="00546332">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A146B2"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546332">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A146B2"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546332">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185699" w:rsidP="008F0216">
            <w:pPr>
              <w:jc w:val="both"/>
              <w:rPr>
                <w:rFonts w:ascii="Times New Roman" w:hAnsi="Times New Roman" w:cs="Times New Roman"/>
                <w:sz w:val="20"/>
                <w:szCs w:val="20"/>
              </w:rPr>
            </w:pPr>
            <w:r>
              <w:rPr>
                <w:rFonts w:ascii="Times New Roman" w:hAnsi="Times New Roman" w:cs="Times New Roman"/>
                <w:sz w:val="20"/>
                <w:szCs w:val="20"/>
              </w:rPr>
              <w:t xml:space="preserve">A </w:t>
            </w:r>
            <w:r w:rsidR="00D16CA4">
              <w:rPr>
                <w:rFonts w:ascii="Times New Roman" w:hAnsi="Times New Roman" w:cs="Times New Roman"/>
                <w:sz w:val="20"/>
                <w:szCs w:val="20"/>
              </w:rPr>
              <w:t xml:space="preserve">közokiratokról, a </w:t>
            </w:r>
            <w:r>
              <w:rPr>
                <w:rFonts w:ascii="Times New Roman" w:hAnsi="Times New Roman" w:cs="Times New Roman"/>
                <w:sz w:val="20"/>
                <w:szCs w:val="20"/>
              </w:rPr>
              <w:t xml:space="preserve">közlevéltárakról és </w:t>
            </w:r>
            <w:r w:rsidR="006719F8">
              <w:rPr>
                <w:rFonts w:ascii="Times New Roman" w:hAnsi="Times New Roman" w:cs="Times New Roman"/>
                <w:sz w:val="20"/>
                <w:szCs w:val="20"/>
              </w:rPr>
              <w:t>a magánlevéltári anyag védelméről szóló 1995. évi LXVI. törvény 9. §</w:t>
            </w:r>
            <w:proofErr w:type="spellStart"/>
            <w:r w:rsidR="006719F8">
              <w:rPr>
                <w:rFonts w:ascii="Times New Roman" w:hAnsi="Times New Roman" w:cs="Times New Roman"/>
                <w:sz w:val="20"/>
                <w:szCs w:val="20"/>
              </w:rPr>
              <w:t>-ában</w:t>
            </w:r>
            <w:proofErr w:type="spellEnd"/>
            <w:r w:rsidR="006719F8">
              <w:rPr>
                <w:rFonts w:ascii="Times New Roman" w:hAnsi="Times New Roman" w:cs="Times New Roman"/>
                <w:sz w:val="20"/>
                <w:szCs w:val="20"/>
              </w:rPr>
              <w:t xml:space="preserve"> foglaltak alapján a büntetés-végrehajtási szervezet Egységes iratkezelési Szabályzatában foglalt megőrzési idő letelte</w:t>
            </w:r>
          </w:p>
        </w:tc>
      </w:tr>
      <w:tr w:rsidR="007D4D35" w:rsidTr="00A515FE">
        <w:trPr>
          <w:trHeight w:val="454"/>
        </w:trPr>
        <w:tc>
          <w:tcPr>
            <w:tcW w:w="4606" w:type="dxa"/>
          </w:tcPr>
          <w:p w:rsidR="007D4D35" w:rsidRPr="008F0216" w:rsidRDefault="007D4D35" w:rsidP="00546332">
            <w:pPr>
              <w:rPr>
                <w:rFonts w:ascii="Times New Roman" w:hAnsi="Times New Roman" w:cs="Times New Roman"/>
                <w:sz w:val="20"/>
                <w:szCs w:val="20"/>
              </w:rPr>
            </w:pPr>
            <w:r>
              <w:rPr>
                <w:rFonts w:ascii="Times New Roman" w:hAnsi="Times New Roman" w:cs="Times New Roman"/>
                <w:sz w:val="20"/>
                <w:szCs w:val="20"/>
              </w:rPr>
              <w:t xml:space="preserve">Az adatkezelő neve és címe (székhelye), az </w:t>
            </w:r>
            <w:r w:rsidR="00AA3554">
              <w:rPr>
                <w:rFonts w:ascii="Times New Roman" w:hAnsi="Times New Roman" w:cs="Times New Roman"/>
                <w:sz w:val="20"/>
                <w:szCs w:val="20"/>
              </w:rPr>
              <w:t xml:space="preserve">adatvédelmi tisztviselő </w:t>
            </w:r>
            <w:r>
              <w:rPr>
                <w:rFonts w:ascii="Times New Roman" w:hAnsi="Times New Roman" w:cs="Times New Roman"/>
                <w:sz w:val="20"/>
                <w:szCs w:val="20"/>
              </w:rPr>
              <w:t>elérhetősége</w:t>
            </w:r>
          </w:p>
        </w:tc>
        <w:tc>
          <w:tcPr>
            <w:tcW w:w="4606" w:type="dxa"/>
          </w:tcPr>
          <w:p w:rsidR="00106B3E" w:rsidRDefault="00106B3E" w:rsidP="00106B3E">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CB30C0">
              <w:rPr>
                <w:rFonts w:ascii="Times New Roman" w:hAnsi="Times New Roman" w:cs="Times New Roman"/>
                <w:sz w:val="20"/>
                <w:szCs w:val="20"/>
              </w:rPr>
              <w:t xml:space="preserve">Dr. Izsó Krisztián </w:t>
            </w:r>
            <w:proofErr w:type="spellStart"/>
            <w:r w:rsidR="00CB30C0">
              <w:rPr>
                <w:rFonts w:ascii="Times New Roman" w:hAnsi="Times New Roman" w:cs="Times New Roman"/>
                <w:sz w:val="20"/>
                <w:szCs w:val="20"/>
              </w:rPr>
              <w:t>bv</w:t>
            </w:r>
            <w:proofErr w:type="spellEnd"/>
            <w:r w:rsidR="00CB30C0">
              <w:rPr>
                <w:rFonts w:ascii="Times New Roman" w:hAnsi="Times New Roman" w:cs="Times New Roman"/>
                <w:sz w:val="20"/>
                <w:szCs w:val="20"/>
              </w:rPr>
              <w:t xml:space="preserve">. </w:t>
            </w:r>
            <w:proofErr w:type="spellStart"/>
            <w:r w:rsidR="00CB30C0">
              <w:rPr>
                <w:rFonts w:ascii="Times New Roman" w:hAnsi="Times New Roman" w:cs="Times New Roman"/>
                <w:sz w:val="20"/>
                <w:szCs w:val="20"/>
              </w:rPr>
              <w:t>szds</w:t>
            </w:r>
            <w:proofErr w:type="spellEnd"/>
            <w:r w:rsidR="00CB30C0">
              <w:rPr>
                <w:rFonts w:ascii="Times New Roman" w:hAnsi="Times New Roman" w:cs="Times New Roman"/>
                <w:sz w:val="20"/>
                <w:szCs w:val="20"/>
              </w:rPr>
              <w:t>.</w:t>
            </w:r>
          </w:p>
          <w:p w:rsidR="00106B3E" w:rsidRDefault="00106B3E" w:rsidP="00106B3E">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106B3E" w:rsidRDefault="00106B3E" w:rsidP="00106B3E">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7D4D35" w:rsidRPr="008F0216" w:rsidRDefault="00106B3E" w:rsidP="00106B3E">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bookmarkStart w:id="0" w:name="_GoBack"/>
            <w:bookmarkEnd w:id="0"/>
          </w:p>
        </w:tc>
      </w:tr>
      <w:tr w:rsidR="007D4D35" w:rsidTr="008F0216">
        <w:trPr>
          <w:trHeight w:val="567"/>
        </w:trPr>
        <w:tc>
          <w:tcPr>
            <w:tcW w:w="4606" w:type="dxa"/>
          </w:tcPr>
          <w:p w:rsidR="007D4D35" w:rsidRDefault="007D4D35" w:rsidP="00546332">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7D4D35" w:rsidRPr="008F0216" w:rsidRDefault="007D4D35" w:rsidP="00B54734">
            <w:pPr>
              <w:rPr>
                <w:rFonts w:ascii="Times New Roman" w:hAnsi="Times New Roman" w:cs="Times New Roman"/>
                <w:sz w:val="20"/>
                <w:szCs w:val="20"/>
              </w:rPr>
            </w:pPr>
            <w:r>
              <w:rPr>
                <w:rFonts w:ascii="Times New Roman" w:hAnsi="Times New Roman" w:cs="Times New Roman"/>
                <w:sz w:val="20"/>
                <w:szCs w:val="20"/>
              </w:rPr>
              <w:t>-</w:t>
            </w:r>
          </w:p>
        </w:tc>
      </w:tr>
      <w:tr w:rsidR="007D4D35" w:rsidTr="008F0216">
        <w:trPr>
          <w:trHeight w:val="567"/>
        </w:trPr>
        <w:tc>
          <w:tcPr>
            <w:tcW w:w="4606" w:type="dxa"/>
          </w:tcPr>
          <w:p w:rsidR="007D4D35" w:rsidRDefault="007D4D35" w:rsidP="00546332">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D4D35" w:rsidRPr="007D4D35" w:rsidRDefault="007D4D35" w:rsidP="007D4D35">
            <w:pPr>
              <w:rPr>
                <w:rFonts w:ascii="Times New Roman" w:hAnsi="Times New Roman" w:cs="Times New Roman"/>
                <w:sz w:val="20"/>
                <w:szCs w:val="20"/>
              </w:rPr>
            </w:pPr>
            <w:r w:rsidRPr="007D4D35">
              <w:rPr>
                <w:rFonts w:ascii="Times New Roman" w:hAnsi="Times New Roman" w:cs="Times New Roman"/>
                <w:sz w:val="20"/>
                <w:szCs w:val="20"/>
              </w:rPr>
              <w:t xml:space="preserve">A büntetés-végrehajtási szervezet Adatvédelmi és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Adatbiztonsági Szabályzatában, Egységes Iratkezelési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Szabályzatában, valamint Informatikai Biztonsági </w:t>
            </w:r>
          </w:p>
          <w:p w:rsidR="007D4D35" w:rsidRPr="008F0216"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Szabályzatában foglalt intézkedések</w:t>
            </w:r>
          </w:p>
        </w:tc>
      </w:tr>
    </w:tbl>
    <w:p w:rsidR="00546332" w:rsidRDefault="00546332" w:rsidP="00546332">
      <w:pPr>
        <w:spacing w:after="0" w:line="240" w:lineRule="auto"/>
        <w:jc w:val="both"/>
        <w:rPr>
          <w:rFonts w:ascii="Times New Roman" w:hAnsi="Times New Roman" w:cs="Times New Roman"/>
          <w:sz w:val="20"/>
          <w:szCs w:val="24"/>
        </w:rPr>
      </w:pPr>
    </w:p>
    <w:p w:rsidR="00546332" w:rsidRPr="005437E7" w:rsidRDefault="00546332" w:rsidP="00546332">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546332" w:rsidRDefault="00546332" w:rsidP="00546332">
      <w:pPr>
        <w:spacing w:after="0" w:line="240" w:lineRule="auto"/>
        <w:jc w:val="both"/>
        <w:rPr>
          <w:rFonts w:ascii="Times New Roman" w:hAnsi="Times New Roman" w:cs="Times New Roman"/>
          <w:sz w:val="20"/>
          <w:szCs w:val="24"/>
        </w:rPr>
      </w:pPr>
    </w:p>
    <w:p w:rsidR="00546332" w:rsidRPr="005437E7" w:rsidRDefault="00546332" w:rsidP="0054633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546332" w:rsidRPr="005437E7" w:rsidRDefault="00546332" w:rsidP="00546332">
      <w:pPr>
        <w:spacing w:after="0" w:line="240" w:lineRule="auto"/>
        <w:jc w:val="both"/>
        <w:rPr>
          <w:rFonts w:ascii="Times New Roman" w:hAnsi="Times New Roman" w:cs="Times New Roman"/>
          <w:sz w:val="20"/>
          <w:szCs w:val="20"/>
        </w:rPr>
      </w:pPr>
    </w:p>
    <w:p w:rsidR="00546332" w:rsidRPr="005437E7" w:rsidRDefault="00546332" w:rsidP="0054633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546332" w:rsidRPr="005437E7" w:rsidRDefault="00546332" w:rsidP="00546332">
      <w:pPr>
        <w:spacing w:after="0" w:line="240" w:lineRule="auto"/>
        <w:jc w:val="both"/>
        <w:rPr>
          <w:rFonts w:ascii="Times New Roman" w:hAnsi="Times New Roman" w:cs="Times New Roman"/>
          <w:sz w:val="20"/>
          <w:szCs w:val="20"/>
        </w:rPr>
      </w:pPr>
    </w:p>
    <w:p w:rsidR="00546332" w:rsidRPr="005437E7" w:rsidRDefault="00546332" w:rsidP="0054633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546332" w:rsidRPr="005437E7" w:rsidRDefault="00546332" w:rsidP="00546332">
      <w:pPr>
        <w:spacing w:after="0" w:line="240" w:lineRule="auto"/>
        <w:jc w:val="both"/>
        <w:rPr>
          <w:rFonts w:ascii="Times New Roman" w:hAnsi="Times New Roman" w:cs="Times New Roman"/>
          <w:sz w:val="20"/>
          <w:szCs w:val="20"/>
        </w:rPr>
      </w:pPr>
    </w:p>
    <w:p w:rsidR="00546332" w:rsidRPr="005437E7" w:rsidRDefault="00546332" w:rsidP="0054633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az adatkezelés j</w:t>
      </w:r>
      <w:r w:rsidRPr="005437E7">
        <w:rPr>
          <w:rFonts w:ascii="Times New Roman" w:hAnsi="Times New Roman" w:cs="Times New Roman"/>
          <w:sz w:val="20"/>
          <w:szCs w:val="20"/>
        </w:rPr>
        <w:t xml:space="preserve">ogalapjáról, </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546332" w:rsidRPr="005437E7" w:rsidRDefault="00546332" w:rsidP="00546332">
      <w:pPr>
        <w:spacing w:after="0" w:line="240" w:lineRule="auto"/>
        <w:ind w:left="360"/>
        <w:jc w:val="both"/>
        <w:rPr>
          <w:rFonts w:ascii="Times New Roman" w:hAnsi="Times New Roman" w:cs="Times New Roman"/>
          <w:sz w:val="20"/>
          <w:szCs w:val="20"/>
        </w:rPr>
      </w:pPr>
    </w:p>
    <w:p w:rsidR="00546332" w:rsidRPr="005437E7" w:rsidRDefault="00546332" w:rsidP="0054633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546332" w:rsidRPr="005437E7" w:rsidRDefault="00546332" w:rsidP="00546332">
      <w:pPr>
        <w:spacing w:after="0" w:line="240" w:lineRule="auto"/>
        <w:jc w:val="both"/>
        <w:rPr>
          <w:rFonts w:ascii="Times New Roman" w:hAnsi="Times New Roman" w:cs="Times New Roman"/>
          <w:sz w:val="20"/>
          <w:szCs w:val="20"/>
        </w:rPr>
      </w:pPr>
    </w:p>
    <w:p w:rsidR="00546332" w:rsidRPr="005437E7" w:rsidRDefault="00546332" w:rsidP="0054633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546332" w:rsidRPr="005437E7" w:rsidRDefault="00546332" w:rsidP="00546332">
      <w:pPr>
        <w:spacing w:after="0" w:line="240" w:lineRule="auto"/>
        <w:jc w:val="both"/>
        <w:rPr>
          <w:rFonts w:ascii="Times New Roman" w:hAnsi="Times New Roman" w:cs="Times New Roman"/>
          <w:sz w:val="20"/>
          <w:szCs w:val="20"/>
        </w:rPr>
      </w:pPr>
    </w:p>
    <w:p w:rsidR="00546332" w:rsidRPr="005437E7" w:rsidRDefault="00546332" w:rsidP="0054633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546332" w:rsidRPr="005437E7" w:rsidRDefault="00546332" w:rsidP="00546332">
      <w:pPr>
        <w:spacing w:after="0" w:line="240" w:lineRule="auto"/>
        <w:jc w:val="both"/>
        <w:rPr>
          <w:rFonts w:ascii="Times New Roman" w:hAnsi="Times New Roman" w:cs="Times New Roman"/>
          <w:sz w:val="20"/>
          <w:szCs w:val="20"/>
        </w:rPr>
      </w:pPr>
    </w:p>
    <w:p w:rsidR="00546332" w:rsidRPr="005437E7" w:rsidRDefault="00546332" w:rsidP="0054633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546332" w:rsidRPr="00871043"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546332" w:rsidRDefault="00546332" w:rsidP="0054633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546332" w:rsidRDefault="00546332" w:rsidP="0054633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546332"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546332" w:rsidRDefault="00546332" w:rsidP="0054633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546332" w:rsidRPr="008255D6" w:rsidRDefault="00546332" w:rsidP="0054633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546332" w:rsidRDefault="00546332" w:rsidP="00546332">
      <w:pPr>
        <w:spacing w:after="0" w:line="240" w:lineRule="auto"/>
        <w:jc w:val="both"/>
        <w:rPr>
          <w:rFonts w:ascii="Times New Roman" w:hAnsi="Times New Roman" w:cs="Times New Roman"/>
          <w:sz w:val="20"/>
          <w:szCs w:val="20"/>
        </w:rPr>
      </w:pPr>
    </w:p>
    <w:p w:rsidR="00546332" w:rsidRDefault="00546332" w:rsidP="00546332">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546332" w:rsidRPr="008255D6" w:rsidRDefault="00546332" w:rsidP="00546332">
      <w:pPr>
        <w:spacing w:after="0" w:line="240" w:lineRule="auto"/>
        <w:jc w:val="both"/>
        <w:rPr>
          <w:rFonts w:ascii="Times New Roman" w:hAnsi="Times New Roman" w:cs="Times New Roman"/>
          <w:sz w:val="20"/>
          <w:szCs w:val="20"/>
        </w:rPr>
      </w:pPr>
    </w:p>
    <w:p w:rsidR="00546332" w:rsidRPr="005437E7" w:rsidRDefault="00546332" w:rsidP="0054633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546332" w:rsidRPr="005437E7" w:rsidRDefault="00546332" w:rsidP="00546332">
      <w:pPr>
        <w:spacing w:after="0" w:line="240" w:lineRule="auto"/>
        <w:jc w:val="both"/>
        <w:rPr>
          <w:rFonts w:ascii="Times New Roman" w:hAnsi="Times New Roman" w:cs="Times New Roman"/>
          <w:sz w:val="20"/>
          <w:szCs w:val="20"/>
        </w:rPr>
      </w:pPr>
    </w:p>
    <w:p w:rsidR="00546332" w:rsidRPr="005437E7" w:rsidRDefault="00546332" w:rsidP="0054633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546332" w:rsidRPr="005437E7"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546332"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546332" w:rsidRDefault="00546332" w:rsidP="00546332">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546332" w:rsidRPr="00871043" w:rsidRDefault="00546332" w:rsidP="00546332">
      <w:pPr>
        <w:spacing w:after="0" w:line="240" w:lineRule="auto"/>
        <w:ind w:left="360"/>
        <w:jc w:val="both"/>
        <w:rPr>
          <w:rFonts w:ascii="Times New Roman" w:hAnsi="Times New Roman" w:cs="Times New Roman"/>
          <w:sz w:val="20"/>
          <w:szCs w:val="20"/>
        </w:rPr>
      </w:pPr>
    </w:p>
    <w:p w:rsidR="00546332" w:rsidRDefault="00546332" w:rsidP="0054633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546332" w:rsidRPr="005437E7" w:rsidRDefault="00546332" w:rsidP="00546332">
      <w:pPr>
        <w:spacing w:after="0" w:line="240" w:lineRule="auto"/>
        <w:jc w:val="both"/>
        <w:rPr>
          <w:rFonts w:ascii="Times New Roman" w:hAnsi="Times New Roman" w:cs="Times New Roman"/>
          <w:sz w:val="20"/>
          <w:szCs w:val="20"/>
        </w:rPr>
      </w:pPr>
    </w:p>
    <w:p w:rsidR="00546332" w:rsidRPr="005437E7" w:rsidRDefault="00546332" w:rsidP="0054633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546332" w:rsidRPr="005437E7" w:rsidRDefault="00546332" w:rsidP="00546332">
      <w:pPr>
        <w:spacing w:after="0" w:line="240" w:lineRule="auto"/>
        <w:jc w:val="both"/>
        <w:rPr>
          <w:rFonts w:ascii="Times New Roman" w:hAnsi="Times New Roman" w:cs="Times New Roman"/>
          <w:sz w:val="20"/>
          <w:szCs w:val="20"/>
        </w:rPr>
      </w:pPr>
    </w:p>
    <w:p w:rsidR="00546332" w:rsidRPr="005437E7" w:rsidRDefault="00546332" w:rsidP="0054633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546332" w:rsidRPr="005437E7" w:rsidRDefault="00546332" w:rsidP="00546332">
      <w:pPr>
        <w:spacing w:after="0" w:line="240" w:lineRule="auto"/>
        <w:ind w:left="720"/>
        <w:jc w:val="both"/>
        <w:rPr>
          <w:rFonts w:ascii="Times New Roman" w:hAnsi="Times New Roman" w:cs="Times New Roman"/>
          <w:sz w:val="20"/>
          <w:szCs w:val="20"/>
        </w:rPr>
      </w:pPr>
    </w:p>
    <w:p w:rsidR="00546332" w:rsidRPr="005437E7" w:rsidRDefault="00546332" w:rsidP="0054633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546332" w:rsidRPr="00062D5F" w:rsidRDefault="00546332" w:rsidP="00546332">
      <w:pPr>
        <w:spacing w:after="0" w:line="240" w:lineRule="auto"/>
        <w:ind w:left="4950" w:hanging="4950"/>
        <w:rPr>
          <w:rFonts w:ascii="Times New Roman" w:eastAsia="Calibri" w:hAnsi="Times New Roman" w:cs="Times New Roman"/>
          <w:b/>
          <w:bCs/>
          <w:iCs/>
          <w:sz w:val="24"/>
          <w:szCs w:val="24"/>
        </w:rPr>
      </w:pPr>
    </w:p>
    <w:p w:rsidR="00546332" w:rsidRDefault="00546332" w:rsidP="00546332"/>
    <w:p w:rsidR="00546332" w:rsidRPr="00F97273" w:rsidRDefault="00546332" w:rsidP="001B14BA">
      <w:pPr>
        <w:tabs>
          <w:tab w:val="left" w:pos="960"/>
        </w:tabs>
        <w:rPr>
          <w:rFonts w:ascii="Times New Roman" w:hAnsi="Times New Roman" w:cs="Times New Roman"/>
          <w:sz w:val="24"/>
          <w:szCs w:val="24"/>
        </w:rPr>
      </w:pPr>
    </w:p>
    <w:sectPr w:rsidR="00546332" w:rsidRPr="00F97273" w:rsidSect="00F97273">
      <w:headerReference w:type="first" r:id="rId12"/>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DB4" w:rsidRDefault="00036DB4" w:rsidP="008F1075">
      <w:pPr>
        <w:spacing w:after="0" w:line="240" w:lineRule="auto"/>
      </w:pPr>
      <w:r>
        <w:separator/>
      </w:r>
    </w:p>
  </w:endnote>
  <w:endnote w:type="continuationSeparator" w:id="0">
    <w:p w:rsidR="00036DB4" w:rsidRDefault="00036DB4"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DB4" w:rsidRDefault="00036DB4" w:rsidP="008F1075">
      <w:pPr>
        <w:spacing w:after="0" w:line="240" w:lineRule="auto"/>
      </w:pPr>
      <w:r>
        <w:separator/>
      </w:r>
    </w:p>
  </w:footnote>
  <w:footnote w:type="continuationSeparator" w:id="0">
    <w:p w:rsidR="00036DB4" w:rsidRDefault="00036DB4"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35" w:rsidRDefault="007D4D35" w:rsidP="008A5F0B">
    <w:pPr>
      <w:pStyle w:val="lfej"/>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39B8"/>
    <w:rsid w:val="00017DA4"/>
    <w:rsid w:val="00022CEF"/>
    <w:rsid w:val="00035E58"/>
    <w:rsid w:val="00036DB4"/>
    <w:rsid w:val="00054500"/>
    <w:rsid w:val="0006427A"/>
    <w:rsid w:val="00072087"/>
    <w:rsid w:val="000729EF"/>
    <w:rsid w:val="000763FB"/>
    <w:rsid w:val="000B6148"/>
    <w:rsid w:val="000C2D81"/>
    <w:rsid w:val="000D0C05"/>
    <w:rsid w:val="000E4251"/>
    <w:rsid w:val="000E6BC5"/>
    <w:rsid w:val="000E6E92"/>
    <w:rsid w:val="000F7DC5"/>
    <w:rsid w:val="00104E20"/>
    <w:rsid w:val="00106B3E"/>
    <w:rsid w:val="00136E4F"/>
    <w:rsid w:val="001605E2"/>
    <w:rsid w:val="00177728"/>
    <w:rsid w:val="00185699"/>
    <w:rsid w:val="00187EEB"/>
    <w:rsid w:val="00196445"/>
    <w:rsid w:val="001B14BA"/>
    <w:rsid w:val="001D17D2"/>
    <w:rsid w:val="001E3240"/>
    <w:rsid w:val="00200494"/>
    <w:rsid w:val="002340E2"/>
    <w:rsid w:val="00236BAB"/>
    <w:rsid w:val="00250C0E"/>
    <w:rsid w:val="00254F85"/>
    <w:rsid w:val="00262B9C"/>
    <w:rsid w:val="00270603"/>
    <w:rsid w:val="002808D2"/>
    <w:rsid w:val="0028332E"/>
    <w:rsid w:val="002853BF"/>
    <w:rsid w:val="00286718"/>
    <w:rsid w:val="00296F75"/>
    <w:rsid w:val="002D5555"/>
    <w:rsid w:val="002E12BE"/>
    <w:rsid w:val="002E3A07"/>
    <w:rsid w:val="002E5D07"/>
    <w:rsid w:val="002F50FC"/>
    <w:rsid w:val="0033053F"/>
    <w:rsid w:val="00335F15"/>
    <w:rsid w:val="00357BB2"/>
    <w:rsid w:val="00362841"/>
    <w:rsid w:val="003902C1"/>
    <w:rsid w:val="00394272"/>
    <w:rsid w:val="003942B6"/>
    <w:rsid w:val="003A3CE0"/>
    <w:rsid w:val="003C5DF2"/>
    <w:rsid w:val="003C6E55"/>
    <w:rsid w:val="003C7ACD"/>
    <w:rsid w:val="003D19AC"/>
    <w:rsid w:val="003D4F17"/>
    <w:rsid w:val="003D5EBE"/>
    <w:rsid w:val="0041373B"/>
    <w:rsid w:val="004403F2"/>
    <w:rsid w:val="004439C7"/>
    <w:rsid w:val="00490F28"/>
    <w:rsid w:val="004B57C7"/>
    <w:rsid w:val="004D241F"/>
    <w:rsid w:val="004E301B"/>
    <w:rsid w:val="00521134"/>
    <w:rsid w:val="005234BB"/>
    <w:rsid w:val="0053417A"/>
    <w:rsid w:val="0053688B"/>
    <w:rsid w:val="00546332"/>
    <w:rsid w:val="0057409A"/>
    <w:rsid w:val="0058483D"/>
    <w:rsid w:val="005A09AB"/>
    <w:rsid w:val="005C1D6F"/>
    <w:rsid w:val="005C2D59"/>
    <w:rsid w:val="005E13FE"/>
    <w:rsid w:val="005E785C"/>
    <w:rsid w:val="005F551B"/>
    <w:rsid w:val="00605150"/>
    <w:rsid w:val="0061631D"/>
    <w:rsid w:val="0063577D"/>
    <w:rsid w:val="00640E09"/>
    <w:rsid w:val="00642641"/>
    <w:rsid w:val="00663747"/>
    <w:rsid w:val="006719F8"/>
    <w:rsid w:val="0069010A"/>
    <w:rsid w:val="00690AE3"/>
    <w:rsid w:val="006A11F0"/>
    <w:rsid w:val="006A20EA"/>
    <w:rsid w:val="006A220A"/>
    <w:rsid w:val="006B598A"/>
    <w:rsid w:val="006C3EF7"/>
    <w:rsid w:val="006F4A7A"/>
    <w:rsid w:val="00707308"/>
    <w:rsid w:val="00710BB4"/>
    <w:rsid w:val="0071238A"/>
    <w:rsid w:val="007141FD"/>
    <w:rsid w:val="007156D3"/>
    <w:rsid w:val="007162B9"/>
    <w:rsid w:val="0072388F"/>
    <w:rsid w:val="0075492F"/>
    <w:rsid w:val="00770F17"/>
    <w:rsid w:val="00787FC1"/>
    <w:rsid w:val="007928A4"/>
    <w:rsid w:val="007950D5"/>
    <w:rsid w:val="007D4D35"/>
    <w:rsid w:val="008127D0"/>
    <w:rsid w:val="00817D95"/>
    <w:rsid w:val="0086461C"/>
    <w:rsid w:val="00867B7E"/>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D62BA"/>
    <w:rsid w:val="009E55A6"/>
    <w:rsid w:val="00A00359"/>
    <w:rsid w:val="00A146B2"/>
    <w:rsid w:val="00A515FE"/>
    <w:rsid w:val="00A6214C"/>
    <w:rsid w:val="00A6512E"/>
    <w:rsid w:val="00A76CB9"/>
    <w:rsid w:val="00A9339B"/>
    <w:rsid w:val="00AA3554"/>
    <w:rsid w:val="00AF3C93"/>
    <w:rsid w:val="00B33B0D"/>
    <w:rsid w:val="00B54734"/>
    <w:rsid w:val="00B9150C"/>
    <w:rsid w:val="00BA58AA"/>
    <w:rsid w:val="00BB4206"/>
    <w:rsid w:val="00BC1C57"/>
    <w:rsid w:val="00BC2E19"/>
    <w:rsid w:val="00BE3C44"/>
    <w:rsid w:val="00BF1696"/>
    <w:rsid w:val="00C16BD3"/>
    <w:rsid w:val="00C23F1A"/>
    <w:rsid w:val="00C319A3"/>
    <w:rsid w:val="00C3610A"/>
    <w:rsid w:val="00C5395A"/>
    <w:rsid w:val="00C61CDA"/>
    <w:rsid w:val="00C62B71"/>
    <w:rsid w:val="00C62EA8"/>
    <w:rsid w:val="00C752C7"/>
    <w:rsid w:val="00CA029C"/>
    <w:rsid w:val="00CA1941"/>
    <w:rsid w:val="00CA612E"/>
    <w:rsid w:val="00CB1A96"/>
    <w:rsid w:val="00CB30C0"/>
    <w:rsid w:val="00CB6A3F"/>
    <w:rsid w:val="00CC149B"/>
    <w:rsid w:val="00CE64A5"/>
    <w:rsid w:val="00D16CA4"/>
    <w:rsid w:val="00D542DC"/>
    <w:rsid w:val="00D549EC"/>
    <w:rsid w:val="00D81464"/>
    <w:rsid w:val="00D9290E"/>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94F8B"/>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687487740">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5917087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412115162">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3B10A-B626-46C4-B41F-5DB120F5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8D4C9BF7</Template>
  <TotalTime>2</TotalTime>
  <Pages>3</Pages>
  <Words>1135</Words>
  <Characters>7833</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7</cp:revision>
  <cp:lastPrinted>2019-03-13T10:13:00Z</cp:lastPrinted>
  <dcterms:created xsi:type="dcterms:W3CDTF">2023-07-12T13:17:00Z</dcterms:created>
  <dcterms:modified xsi:type="dcterms:W3CDTF">2025-06-03T09:02:00Z</dcterms:modified>
</cp:coreProperties>
</file>