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5C" w:rsidRDefault="009A645C" w:rsidP="004E2F52">
      <w:pPr>
        <w:tabs>
          <w:tab w:val="left" w:pos="-3060"/>
        </w:tabs>
        <w:ind w:left="5670"/>
        <w:rPr>
          <w:rFonts w:eastAsia="Times New Roman"/>
          <w:sz w:val="20"/>
          <w:szCs w:val="24"/>
          <w:lang w:eastAsia="hu-HU"/>
        </w:rPr>
      </w:pPr>
      <w:bookmarkStart w:id="0" w:name="_GoBack"/>
      <w:bookmarkEnd w:id="0"/>
    </w:p>
    <w:p w:rsidR="0096624F" w:rsidRDefault="0096624F" w:rsidP="0096624F">
      <w:pPr>
        <w:jc w:val="center"/>
        <w:rPr>
          <w:b/>
        </w:rPr>
      </w:pPr>
    </w:p>
    <w:p w:rsidR="0096624F" w:rsidRPr="0096624F" w:rsidRDefault="0096624F" w:rsidP="0096624F">
      <w:pPr>
        <w:jc w:val="center"/>
        <w:rPr>
          <w:b/>
        </w:rPr>
      </w:pPr>
      <w:r w:rsidRPr="0096624F">
        <w:rPr>
          <w:b/>
        </w:rPr>
        <w:t>Kreditszerző reintegrációs programok a Borsod-Abaúj-Zemplén Vármegyei Büntetés-végrehajtási Intézetben elhelyezett fogvatartottak részére</w:t>
      </w:r>
    </w:p>
    <w:p w:rsidR="0096624F" w:rsidRDefault="0096624F" w:rsidP="0096624F"/>
    <w:p w:rsidR="0096624F" w:rsidRDefault="0096624F" w:rsidP="0096624F"/>
    <w:p w:rsidR="0096624F" w:rsidRDefault="0096624F" w:rsidP="0096624F"/>
    <w:p w:rsidR="0096624F" w:rsidRDefault="0096624F" w:rsidP="0096624F"/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Házirend ismeretek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Sport és mindennapi élet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Kreatív színező és rajz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Olvasó vagy zenés foglalkozás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Szabadulásra való felkészülés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Önismereti foglalkozás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Kreatív kézműves foglalkozás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Kompetencia fejlesztő és konfliktuskezelő 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Úton a munka világába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>Olvasó kör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Érzelmi intelligencia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Asszertivitást fejlesztő 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Anyanyelvi kör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Egészségőr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Kresz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Kert és udvargondozás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Kommunikáció fejlesztés 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Versíró kör  </w:t>
      </w:r>
    </w:p>
    <w:p w:rsidR="0096624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>
        <w:t xml:space="preserve">Elsősegélynyújtás ismeretek </w:t>
      </w:r>
    </w:p>
    <w:p w:rsidR="00396734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>
        <w:t>Romológia</w:t>
      </w:r>
    </w:p>
    <w:p w:rsidR="00396734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>
        <w:t>Rajzszakkör</w:t>
      </w:r>
    </w:p>
    <w:p w:rsidR="00396734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>
        <w:t>Könyvklub</w:t>
      </w:r>
    </w:p>
    <w:p w:rsidR="00396734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>
        <w:t>Intelligencia fejlesztés</w:t>
      </w:r>
    </w:p>
    <w:p w:rsidR="00396734" w:rsidRDefault="00396734" w:rsidP="00396734">
      <w:pPr>
        <w:spacing w:line="360" w:lineRule="auto"/>
        <w:ind w:left="360"/>
      </w:pPr>
    </w:p>
    <w:p w:rsidR="007E0940" w:rsidRPr="003F4CE2" w:rsidRDefault="007E0940" w:rsidP="0096624F">
      <w:pPr>
        <w:spacing w:line="360" w:lineRule="auto"/>
        <w:ind w:left="1410" w:hanging="1365"/>
        <w:rPr>
          <w:rFonts w:eastAsia="Times New Roman"/>
          <w:sz w:val="16"/>
          <w:szCs w:val="16"/>
          <w:lang w:eastAsia="hu-HU"/>
        </w:rPr>
      </w:pPr>
    </w:p>
    <w:sectPr w:rsidR="007E0940" w:rsidRPr="003F4CE2" w:rsidSect="009073FA">
      <w:headerReference w:type="first" r:id="rId9"/>
      <w:footerReference w:type="first" r:id="rId10"/>
      <w:pgSz w:w="11906" w:h="16838" w:code="9"/>
      <w:pgMar w:top="1134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84" w:rsidRDefault="00D06F84" w:rsidP="008F1075">
      <w:r>
        <w:separator/>
      </w:r>
    </w:p>
  </w:endnote>
  <w:endnote w:type="continuationSeparator" w:id="0">
    <w:p w:rsidR="00D06F84" w:rsidRDefault="00D06F84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F84" w:rsidRPr="009073FA" w:rsidRDefault="00D06F84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 xml:space="preserve">Címzés </w:t>
    </w:r>
    <w:r w:rsidRPr="009073FA">
      <w:rPr>
        <w:caps/>
        <w:sz w:val="16"/>
        <w:szCs w:val="16"/>
      </w:rPr>
      <w:t>intézet részére:</w:t>
    </w:r>
    <w:r w:rsidRPr="009073FA">
      <w:rPr>
        <w:sz w:val="16"/>
        <w:szCs w:val="16"/>
      </w:rPr>
      <w:t xml:space="preserve"> 3525 Miskolc, Fazekas u</w:t>
    </w:r>
    <w:r>
      <w:rPr>
        <w:sz w:val="16"/>
        <w:szCs w:val="16"/>
      </w:rPr>
      <w:t>. 4. vagy 3501 Miskolc, Pf.: 512</w:t>
    </w:r>
    <w:r w:rsidRPr="009073FA">
      <w:rPr>
        <w:sz w:val="16"/>
        <w:szCs w:val="16"/>
      </w:rPr>
      <w:t>.</w:t>
    </w:r>
  </w:p>
  <w:p w:rsidR="00D06F84" w:rsidRPr="009073FA" w:rsidRDefault="00D06F84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>Címzés FOGVATARTOTT RÉSZÉRE: 3501 Miskolc, Pf.: 350.</w:t>
    </w:r>
  </w:p>
  <w:p w:rsidR="00D06F84" w:rsidRPr="00A939AD" w:rsidRDefault="00D06F84" w:rsidP="00A939AD">
    <w:pPr>
      <w:jc w:val="center"/>
      <w:rPr>
        <w:sz w:val="18"/>
        <w:szCs w:val="19"/>
      </w:rPr>
    </w:pPr>
    <w:r w:rsidRPr="009073FA">
      <w:rPr>
        <w:sz w:val="16"/>
        <w:szCs w:val="16"/>
      </w:rPr>
      <w:t>Telefon: (46) 502-640; FAX: (46) 502-373; E-mail: miskolc.uk@bv.gov.hu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84" w:rsidRDefault="00D06F84" w:rsidP="008F1075">
      <w:r>
        <w:separator/>
      </w:r>
    </w:p>
  </w:footnote>
  <w:footnote w:type="continuationSeparator" w:id="0">
    <w:p w:rsidR="00D06F84" w:rsidRDefault="00D06F84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F84" w:rsidRDefault="00D06F84" w:rsidP="00A95F91">
    <w:pPr>
      <w:pStyle w:val="lfej"/>
      <w:jc w:val="center"/>
    </w:pPr>
    <w:r>
      <w:rPr>
        <w:noProof/>
        <w:lang w:eastAsia="hu-HU"/>
      </w:rPr>
      <w:drawing>
        <wp:inline distT="0" distB="0" distL="0" distR="0" wp14:anchorId="3A2EB664" wp14:editId="2D17EF86">
          <wp:extent cx="457200" cy="836930"/>
          <wp:effectExtent l="0" t="0" r="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F84" w:rsidRPr="00152C60" w:rsidRDefault="00D06F84" w:rsidP="008F1075">
    <w:pPr>
      <w:pStyle w:val="lfej"/>
      <w:jc w:val="center"/>
      <w:rPr>
        <w:smallCaps/>
        <w:sz w:val="8"/>
        <w:szCs w:val="8"/>
      </w:rPr>
    </w:pPr>
  </w:p>
  <w:p w:rsidR="00D06F84" w:rsidRDefault="00D06F84" w:rsidP="008F1075">
    <w:pPr>
      <w:pStyle w:val="lfej"/>
      <w:jc w:val="center"/>
      <w:rPr>
        <w:smallCaps/>
      </w:rPr>
    </w:pPr>
    <w:r>
      <w:rPr>
        <w:smallCaps/>
      </w:rPr>
      <w:t>V. Agglomeráció</w:t>
    </w:r>
  </w:p>
  <w:p w:rsidR="00D06F84" w:rsidRDefault="00D06F84" w:rsidP="008F1075">
    <w:pPr>
      <w:pStyle w:val="lfej"/>
      <w:jc w:val="center"/>
      <w:rPr>
        <w:smallCaps/>
      </w:rPr>
    </w:pPr>
    <w:r>
      <w:rPr>
        <w:smallCaps/>
      </w:rPr>
      <w:t>Borsod-Abaúj-Zemplén Várm</w:t>
    </w:r>
    <w:r w:rsidRPr="00152C60">
      <w:rPr>
        <w:smallCaps/>
      </w:rPr>
      <w:t>egyei Büntetés-végrehajtási Intézet</w:t>
    </w:r>
  </w:p>
  <w:p w:rsidR="00D06F84" w:rsidRPr="00152C60" w:rsidRDefault="00D06F84" w:rsidP="008F1075">
    <w:pPr>
      <w:pStyle w:val="lfej"/>
      <w:jc w:val="center"/>
      <w:rPr>
        <w:smallCap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667"/>
    <w:multiLevelType w:val="hybridMultilevel"/>
    <w:tmpl w:val="E4E82056"/>
    <w:lvl w:ilvl="0" w:tplc="73FC00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1D777E"/>
    <w:multiLevelType w:val="hybridMultilevel"/>
    <w:tmpl w:val="C59A3C1A"/>
    <w:lvl w:ilvl="0" w:tplc="C7AA5628">
      <w:start w:val="5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DF86514"/>
    <w:multiLevelType w:val="hybridMultilevel"/>
    <w:tmpl w:val="D8480390"/>
    <w:lvl w:ilvl="0" w:tplc="F94A42B0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DE51C71"/>
    <w:multiLevelType w:val="hybridMultilevel"/>
    <w:tmpl w:val="256C26C0"/>
    <w:lvl w:ilvl="0" w:tplc="85965E4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F15696E"/>
    <w:multiLevelType w:val="hybridMultilevel"/>
    <w:tmpl w:val="FB6865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360B2"/>
    <w:multiLevelType w:val="hybridMultilevel"/>
    <w:tmpl w:val="76806778"/>
    <w:lvl w:ilvl="0" w:tplc="74929046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7FAD7066"/>
    <w:multiLevelType w:val="hybridMultilevel"/>
    <w:tmpl w:val="5D3C2526"/>
    <w:lvl w:ilvl="0" w:tplc="DDE65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54"/>
    <w:rsid w:val="0000307B"/>
    <w:rsid w:val="00017DA4"/>
    <w:rsid w:val="00023051"/>
    <w:rsid w:val="00043DFE"/>
    <w:rsid w:val="00050E2D"/>
    <w:rsid w:val="00064DE5"/>
    <w:rsid w:val="000A5A12"/>
    <w:rsid w:val="000D5A95"/>
    <w:rsid w:val="000E16B9"/>
    <w:rsid w:val="00125229"/>
    <w:rsid w:val="00134FCC"/>
    <w:rsid w:val="00152C60"/>
    <w:rsid w:val="001717E4"/>
    <w:rsid w:val="001A0E20"/>
    <w:rsid w:val="001A1CAE"/>
    <w:rsid w:val="001D687C"/>
    <w:rsid w:val="001F16D0"/>
    <w:rsid w:val="002158AC"/>
    <w:rsid w:val="00221585"/>
    <w:rsid w:val="00264457"/>
    <w:rsid w:val="00264FD7"/>
    <w:rsid w:val="002745C5"/>
    <w:rsid w:val="00276918"/>
    <w:rsid w:val="00277818"/>
    <w:rsid w:val="002A7EC7"/>
    <w:rsid w:val="002B0BB0"/>
    <w:rsid w:val="002D7207"/>
    <w:rsid w:val="002E3E7A"/>
    <w:rsid w:val="00324884"/>
    <w:rsid w:val="00396734"/>
    <w:rsid w:val="003F443B"/>
    <w:rsid w:val="003F4CE2"/>
    <w:rsid w:val="003F66D8"/>
    <w:rsid w:val="003F777B"/>
    <w:rsid w:val="00406EA3"/>
    <w:rsid w:val="00450DEC"/>
    <w:rsid w:val="00490F28"/>
    <w:rsid w:val="004922B1"/>
    <w:rsid w:val="004B1FF1"/>
    <w:rsid w:val="004C37C2"/>
    <w:rsid w:val="004E2F52"/>
    <w:rsid w:val="00504A6A"/>
    <w:rsid w:val="00523846"/>
    <w:rsid w:val="00545C64"/>
    <w:rsid w:val="005A016B"/>
    <w:rsid w:val="005B2743"/>
    <w:rsid w:val="005C2D59"/>
    <w:rsid w:val="0060483A"/>
    <w:rsid w:val="00605136"/>
    <w:rsid w:val="00625565"/>
    <w:rsid w:val="00642641"/>
    <w:rsid w:val="0066096A"/>
    <w:rsid w:val="00680CD2"/>
    <w:rsid w:val="0068580F"/>
    <w:rsid w:val="006A220A"/>
    <w:rsid w:val="006A4B48"/>
    <w:rsid w:val="006C56DF"/>
    <w:rsid w:val="006C7D9F"/>
    <w:rsid w:val="00744F44"/>
    <w:rsid w:val="0076198E"/>
    <w:rsid w:val="00770764"/>
    <w:rsid w:val="007D058A"/>
    <w:rsid w:val="007E0940"/>
    <w:rsid w:val="007E7C2A"/>
    <w:rsid w:val="00814A03"/>
    <w:rsid w:val="00820D17"/>
    <w:rsid w:val="00872139"/>
    <w:rsid w:val="00873555"/>
    <w:rsid w:val="00875E30"/>
    <w:rsid w:val="00877DD8"/>
    <w:rsid w:val="00896AB3"/>
    <w:rsid w:val="008D50DB"/>
    <w:rsid w:val="008E5428"/>
    <w:rsid w:val="008F1075"/>
    <w:rsid w:val="008F1A84"/>
    <w:rsid w:val="009073FA"/>
    <w:rsid w:val="00912078"/>
    <w:rsid w:val="00950CAE"/>
    <w:rsid w:val="0096624F"/>
    <w:rsid w:val="009A645C"/>
    <w:rsid w:val="009D5E64"/>
    <w:rsid w:val="00A6214C"/>
    <w:rsid w:val="00A9339B"/>
    <w:rsid w:val="00A939AD"/>
    <w:rsid w:val="00A95F91"/>
    <w:rsid w:val="00AB0FDD"/>
    <w:rsid w:val="00AB2B8A"/>
    <w:rsid w:val="00AC222B"/>
    <w:rsid w:val="00AC746C"/>
    <w:rsid w:val="00AF181D"/>
    <w:rsid w:val="00B3766D"/>
    <w:rsid w:val="00B5564E"/>
    <w:rsid w:val="00B86668"/>
    <w:rsid w:val="00BB3815"/>
    <w:rsid w:val="00BB5039"/>
    <w:rsid w:val="00BC49D0"/>
    <w:rsid w:val="00BF4D2B"/>
    <w:rsid w:val="00BF6EA6"/>
    <w:rsid w:val="00C22116"/>
    <w:rsid w:val="00C61B05"/>
    <w:rsid w:val="00C666A3"/>
    <w:rsid w:val="00C756C8"/>
    <w:rsid w:val="00CB1A96"/>
    <w:rsid w:val="00CF55F8"/>
    <w:rsid w:val="00D06E6F"/>
    <w:rsid w:val="00D06F84"/>
    <w:rsid w:val="00D07807"/>
    <w:rsid w:val="00D1494D"/>
    <w:rsid w:val="00D93E54"/>
    <w:rsid w:val="00DC229E"/>
    <w:rsid w:val="00DC369C"/>
    <w:rsid w:val="00DC36FC"/>
    <w:rsid w:val="00DD2A8B"/>
    <w:rsid w:val="00DD76AC"/>
    <w:rsid w:val="00DE7798"/>
    <w:rsid w:val="00E31539"/>
    <w:rsid w:val="00E36E38"/>
    <w:rsid w:val="00E52C21"/>
    <w:rsid w:val="00E6191B"/>
    <w:rsid w:val="00E70CC5"/>
    <w:rsid w:val="00E923FD"/>
    <w:rsid w:val="00E93538"/>
    <w:rsid w:val="00ED7A37"/>
    <w:rsid w:val="00EF646E"/>
    <w:rsid w:val="00F00F5E"/>
    <w:rsid w:val="00F01640"/>
    <w:rsid w:val="00F01EB5"/>
    <w:rsid w:val="00F04BAF"/>
    <w:rsid w:val="00F12A15"/>
    <w:rsid w:val="00F33E1D"/>
    <w:rsid w:val="00F34E68"/>
    <w:rsid w:val="00F47E24"/>
    <w:rsid w:val="00F51E4A"/>
    <w:rsid w:val="00F60A35"/>
    <w:rsid w:val="00F63A36"/>
    <w:rsid w:val="00F644FF"/>
    <w:rsid w:val="00F82FE7"/>
    <w:rsid w:val="00F90755"/>
    <w:rsid w:val="00FA3231"/>
    <w:rsid w:val="00FA7C0B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9AD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D7207"/>
    <w:pPr>
      <w:widowControl w:val="0"/>
      <w:suppressAutoHyphens/>
      <w:ind w:left="720"/>
    </w:pPr>
    <w:rPr>
      <w:rFonts w:eastAsia="SimSun" w:cs="Mangal"/>
      <w:kern w:val="1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F82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9AD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D7207"/>
    <w:pPr>
      <w:widowControl w:val="0"/>
      <w:suppressAutoHyphens/>
      <w:ind w:left="720"/>
    </w:pPr>
    <w:rPr>
      <w:rFonts w:eastAsia="SimSun" w:cs="Mangal"/>
      <w:kern w:val="1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F8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&#246;z&#233;rdek&#369;\Int&#233;zeti%20fejleces%20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5662-D422-4F83-9B13-2D262D10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Intézeti fejleces sablon</Template>
  <TotalTime>1</TotalTime>
  <Pages>1</Pages>
  <Words>81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balga.zoltan</dc:creator>
  <cp:lastModifiedBy>kuzsella.agnes</cp:lastModifiedBy>
  <cp:revision>2</cp:revision>
  <cp:lastPrinted>2017-11-23T11:13:00Z</cp:lastPrinted>
  <dcterms:created xsi:type="dcterms:W3CDTF">2024-12-09T09:36:00Z</dcterms:created>
  <dcterms:modified xsi:type="dcterms:W3CDTF">2024-12-09T09:36:00Z</dcterms:modified>
</cp:coreProperties>
</file>