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45C" w:rsidRDefault="009A645C" w:rsidP="004E2F52">
      <w:pPr>
        <w:tabs>
          <w:tab w:val="left" w:pos="-3060"/>
        </w:tabs>
        <w:ind w:left="5670"/>
        <w:rPr>
          <w:rFonts w:eastAsia="Times New Roman"/>
          <w:sz w:val="20"/>
          <w:szCs w:val="24"/>
          <w:lang w:eastAsia="hu-HU"/>
        </w:rPr>
      </w:pPr>
      <w:bookmarkStart w:id="0" w:name="_GoBack"/>
      <w:bookmarkEnd w:id="0"/>
    </w:p>
    <w:p w:rsidR="0096624F" w:rsidRDefault="0096624F" w:rsidP="0096624F">
      <w:pPr>
        <w:jc w:val="center"/>
        <w:rPr>
          <w:b/>
        </w:rPr>
      </w:pPr>
    </w:p>
    <w:p w:rsidR="0096624F" w:rsidRPr="0096624F" w:rsidRDefault="0096624F" w:rsidP="0096624F">
      <w:pPr>
        <w:jc w:val="center"/>
        <w:rPr>
          <w:b/>
        </w:rPr>
      </w:pPr>
      <w:r w:rsidRPr="0096624F">
        <w:rPr>
          <w:b/>
        </w:rPr>
        <w:t>Kreditszerző reintegrációs programok a Borsod-Abaúj-Zemplén Vármegyei Büntetés-végrehajtási Intézetben elhelyezett fogvatartottak részére</w:t>
      </w:r>
    </w:p>
    <w:p w:rsidR="0096624F" w:rsidRDefault="0096624F" w:rsidP="0096624F"/>
    <w:p w:rsidR="0096624F" w:rsidRDefault="0096624F" w:rsidP="0096624F"/>
    <w:p w:rsidR="0096624F" w:rsidRDefault="0096624F" w:rsidP="0096624F"/>
    <w:p w:rsidR="0096624F" w:rsidRDefault="0096624F" w:rsidP="0096624F"/>
    <w:p w:rsidR="0096624F" w:rsidRPr="00BF7ACF" w:rsidRDefault="0096624F" w:rsidP="0096624F">
      <w:pPr>
        <w:pStyle w:val="Listaszerbekezds"/>
        <w:numPr>
          <w:ilvl w:val="0"/>
          <w:numId w:val="7"/>
        </w:numPr>
        <w:spacing w:line="360" w:lineRule="auto"/>
      </w:pPr>
      <w:r w:rsidRPr="00BF7ACF">
        <w:t xml:space="preserve">Házirend ismeretek </w:t>
      </w:r>
    </w:p>
    <w:p w:rsidR="00BF7ACF" w:rsidRPr="00BF7ACF" w:rsidRDefault="0096624F" w:rsidP="0096624F">
      <w:pPr>
        <w:pStyle w:val="Listaszerbekezds"/>
        <w:numPr>
          <w:ilvl w:val="0"/>
          <w:numId w:val="7"/>
        </w:numPr>
        <w:spacing w:line="360" w:lineRule="auto"/>
      </w:pPr>
      <w:r w:rsidRPr="00BF7ACF">
        <w:t>Sport és mindennapi élet</w:t>
      </w:r>
    </w:p>
    <w:p w:rsidR="0096624F" w:rsidRPr="00BF7ACF" w:rsidRDefault="00BF7ACF" w:rsidP="0096624F">
      <w:pPr>
        <w:pStyle w:val="Listaszerbekezds"/>
        <w:numPr>
          <w:ilvl w:val="0"/>
          <w:numId w:val="7"/>
        </w:numPr>
        <w:spacing w:line="360" w:lineRule="auto"/>
      </w:pPr>
      <w:r w:rsidRPr="00BF7ACF">
        <w:t>Kreatív szakkör</w:t>
      </w:r>
      <w:r w:rsidR="0096624F" w:rsidRPr="00BF7ACF">
        <w:t xml:space="preserve"> </w:t>
      </w:r>
    </w:p>
    <w:p w:rsidR="00C00B9C" w:rsidRPr="00BF7ACF" w:rsidRDefault="00C00B9C" w:rsidP="0096624F">
      <w:pPr>
        <w:pStyle w:val="Listaszerbekezds"/>
        <w:numPr>
          <w:ilvl w:val="0"/>
          <w:numId w:val="7"/>
        </w:numPr>
        <w:spacing w:line="360" w:lineRule="auto"/>
      </w:pPr>
      <w:r w:rsidRPr="00BF7ACF">
        <w:t>Irodalom szakkör</w:t>
      </w:r>
    </w:p>
    <w:p w:rsidR="0096624F" w:rsidRPr="00BF7ACF" w:rsidRDefault="0096624F" w:rsidP="0096624F">
      <w:pPr>
        <w:pStyle w:val="Listaszerbekezds"/>
        <w:numPr>
          <w:ilvl w:val="0"/>
          <w:numId w:val="7"/>
        </w:numPr>
        <w:spacing w:line="360" w:lineRule="auto"/>
      </w:pPr>
      <w:r w:rsidRPr="00BF7ACF">
        <w:t xml:space="preserve">Kreatív színező és rajz </w:t>
      </w:r>
    </w:p>
    <w:p w:rsidR="0096624F" w:rsidRPr="00BF7ACF" w:rsidRDefault="0096624F" w:rsidP="0096624F">
      <w:pPr>
        <w:pStyle w:val="Listaszerbekezds"/>
        <w:numPr>
          <w:ilvl w:val="0"/>
          <w:numId w:val="7"/>
        </w:numPr>
        <w:spacing w:line="360" w:lineRule="auto"/>
      </w:pPr>
      <w:r w:rsidRPr="00BF7ACF">
        <w:t xml:space="preserve">Olvasó vagy zenés foglalkozás </w:t>
      </w:r>
    </w:p>
    <w:p w:rsidR="0096624F" w:rsidRPr="00BF7ACF" w:rsidRDefault="0096624F" w:rsidP="0096624F">
      <w:pPr>
        <w:pStyle w:val="Listaszerbekezds"/>
        <w:numPr>
          <w:ilvl w:val="0"/>
          <w:numId w:val="7"/>
        </w:numPr>
        <w:spacing w:line="360" w:lineRule="auto"/>
      </w:pPr>
      <w:r w:rsidRPr="00BF7ACF">
        <w:t xml:space="preserve">Szabadulásra való felkészülés </w:t>
      </w:r>
    </w:p>
    <w:p w:rsidR="0096624F" w:rsidRPr="00BF7ACF" w:rsidRDefault="0096624F" w:rsidP="0096624F">
      <w:pPr>
        <w:pStyle w:val="Listaszerbekezds"/>
        <w:numPr>
          <w:ilvl w:val="0"/>
          <w:numId w:val="7"/>
        </w:numPr>
        <w:spacing w:line="360" w:lineRule="auto"/>
      </w:pPr>
      <w:r w:rsidRPr="00BF7ACF">
        <w:t xml:space="preserve">Önismereti foglalkozás </w:t>
      </w:r>
    </w:p>
    <w:p w:rsidR="0096624F" w:rsidRPr="00BF7ACF" w:rsidRDefault="0096624F" w:rsidP="0096624F">
      <w:pPr>
        <w:pStyle w:val="Listaszerbekezds"/>
        <w:numPr>
          <w:ilvl w:val="0"/>
          <w:numId w:val="7"/>
        </w:numPr>
        <w:spacing w:line="360" w:lineRule="auto"/>
      </w:pPr>
      <w:r w:rsidRPr="00BF7ACF">
        <w:t xml:space="preserve">Kreatív kézműves foglalkozás </w:t>
      </w:r>
    </w:p>
    <w:p w:rsidR="0096624F" w:rsidRPr="00BF7ACF" w:rsidRDefault="0096624F" w:rsidP="0096624F">
      <w:pPr>
        <w:pStyle w:val="Listaszerbekezds"/>
        <w:numPr>
          <w:ilvl w:val="0"/>
          <w:numId w:val="7"/>
        </w:numPr>
        <w:spacing w:line="360" w:lineRule="auto"/>
      </w:pPr>
      <w:r w:rsidRPr="00BF7ACF">
        <w:t>Olvasó kör</w:t>
      </w:r>
    </w:p>
    <w:p w:rsidR="0096624F" w:rsidRPr="00BF7ACF" w:rsidRDefault="0096624F" w:rsidP="0096624F">
      <w:pPr>
        <w:pStyle w:val="Listaszerbekezds"/>
        <w:numPr>
          <w:ilvl w:val="0"/>
          <w:numId w:val="7"/>
        </w:numPr>
        <w:spacing w:line="360" w:lineRule="auto"/>
      </w:pPr>
      <w:r w:rsidRPr="00BF7ACF">
        <w:t xml:space="preserve">Érzelmi intelligencia </w:t>
      </w:r>
    </w:p>
    <w:p w:rsidR="0096624F" w:rsidRPr="00BF7ACF" w:rsidRDefault="0096624F" w:rsidP="0096624F">
      <w:pPr>
        <w:pStyle w:val="Listaszerbekezds"/>
        <w:numPr>
          <w:ilvl w:val="0"/>
          <w:numId w:val="7"/>
        </w:numPr>
        <w:spacing w:line="360" w:lineRule="auto"/>
      </w:pPr>
      <w:r w:rsidRPr="00BF7ACF">
        <w:t xml:space="preserve">Asszertivitást fejlesztő  </w:t>
      </w:r>
    </w:p>
    <w:p w:rsidR="0096624F" w:rsidRPr="00BF7ACF" w:rsidRDefault="0096624F" w:rsidP="0096624F">
      <w:pPr>
        <w:pStyle w:val="Listaszerbekezds"/>
        <w:numPr>
          <w:ilvl w:val="0"/>
          <w:numId w:val="7"/>
        </w:numPr>
        <w:spacing w:line="360" w:lineRule="auto"/>
      </w:pPr>
      <w:r w:rsidRPr="00BF7ACF">
        <w:t xml:space="preserve">Anyanyelvi kör </w:t>
      </w:r>
    </w:p>
    <w:p w:rsidR="0096624F" w:rsidRPr="00BF7ACF" w:rsidRDefault="0096624F" w:rsidP="0096624F">
      <w:pPr>
        <w:pStyle w:val="Listaszerbekezds"/>
        <w:numPr>
          <w:ilvl w:val="0"/>
          <w:numId w:val="7"/>
        </w:numPr>
        <w:spacing w:line="360" w:lineRule="auto"/>
      </w:pPr>
      <w:r w:rsidRPr="00BF7ACF">
        <w:t xml:space="preserve">Egészségőr </w:t>
      </w:r>
    </w:p>
    <w:p w:rsidR="0096624F" w:rsidRPr="00BF7ACF" w:rsidRDefault="0096624F" w:rsidP="0096624F">
      <w:pPr>
        <w:pStyle w:val="Listaszerbekezds"/>
        <w:numPr>
          <w:ilvl w:val="0"/>
          <w:numId w:val="7"/>
        </w:numPr>
        <w:spacing w:line="360" w:lineRule="auto"/>
      </w:pPr>
      <w:r w:rsidRPr="00BF7ACF">
        <w:t>Kresz</w:t>
      </w:r>
      <w:r w:rsidR="00BF7ACF" w:rsidRPr="00BF7ACF">
        <w:t xml:space="preserve">                                                                                                                                                                                             </w:t>
      </w:r>
      <w:r w:rsidRPr="00BF7ACF">
        <w:t xml:space="preserve"> </w:t>
      </w:r>
    </w:p>
    <w:p w:rsidR="0096624F" w:rsidRPr="00BF7ACF" w:rsidRDefault="0096624F" w:rsidP="0096624F">
      <w:pPr>
        <w:pStyle w:val="Listaszerbekezds"/>
        <w:numPr>
          <w:ilvl w:val="0"/>
          <w:numId w:val="7"/>
        </w:numPr>
        <w:spacing w:line="360" w:lineRule="auto"/>
      </w:pPr>
      <w:r w:rsidRPr="00BF7ACF">
        <w:t xml:space="preserve">Kert és udvargondozás </w:t>
      </w:r>
    </w:p>
    <w:p w:rsidR="0096624F" w:rsidRPr="00BF7ACF" w:rsidRDefault="0096624F" w:rsidP="0096624F">
      <w:pPr>
        <w:pStyle w:val="Listaszerbekezds"/>
        <w:numPr>
          <w:ilvl w:val="0"/>
          <w:numId w:val="7"/>
        </w:numPr>
        <w:spacing w:line="360" w:lineRule="auto"/>
      </w:pPr>
      <w:r w:rsidRPr="00BF7ACF">
        <w:t xml:space="preserve">Kommunikáció fejlesztés  </w:t>
      </w:r>
    </w:p>
    <w:p w:rsidR="0096624F" w:rsidRPr="00BF7ACF" w:rsidRDefault="0096624F" w:rsidP="0096624F">
      <w:pPr>
        <w:pStyle w:val="Listaszerbekezds"/>
        <w:numPr>
          <w:ilvl w:val="0"/>
          <w:numId w:val="7"/>
        </w:numPr>
        <w:spacing w:line="360" w:lineRule="auto"/>
      </w:pPr>
      <w:r w:rsidRPr="00BF7ACF">
        <w:t xml:space="preserve">Versíró kör  </w:t>
      </w:r>
    </w:p>
    <w:p w:rsidR="0096624F" w:rsidRPr="00BF7ACF" w:rsidRDefault="0096624F" w:rsidP="0096624F">
      <w:pPr>
        <w:pStyle w:val="Listaszerbekezds"/>
        <w:numPr>
          <w:ilvl w:val="0"/>
          <w:numId w:val="7"/>
        </w:numPr>
        <w:spacing w:line="360" w:lineRule="auto"/>
      </w:pPr>
      <w:r w:rsidRPr="00BF7ACF">
        <w:t xml:space="preserve">Elsősegélynyújtás ismeretek </w:t>
      </w:r>
    </w:p>
    <w:p w:rsidR="00396734" w:rsidRPr="00BF7ACF" w:rsidRDefault="00396734" w:rsidP="00396734">
      <w:pPr>
        <w:pStyle w:val="Listaszerbekezds"/>
        <w:numPr>
          <w:ilvl w:val="0"/>
          <w:numId w:val="7"/>
        </w:numPr>
        <w:spacing w:line="360" w:lineRule="auto"/>
      </w:pPr>
      <w:r w:rsidRPr="00BF7ACF">
        <w:t>Romológia</w:t>
      </w:r>
    </w:p>
    <w:p w:rsidR="00396734" w:rsidRPr="00BF7ACF" w:rsidRDefault="00396734" w:rsidP="00396734">
      <w:pPr>
        <w:pStyle w:val="Listaszerbekezds"/>
        <w:numPr>
          <w:ilvl w:val="0"/>
          <w:numId w:val="7"/>
        </w:numPr>
        <w:spacing w:line="360" w:lineRule="auto"/>
      </w:pPr>
      <w:r w:rsidRPr="00BF7ACF">
        <w:t>Rajzszakkör</w:t>
      </w:r>
    </w:p>
    <w:p w:rsidR="00396734" w:rsidRPr="00BF7ACF" w:rsidRDefault="00396734" w:rsidP="00396734">
      <w:pPr>
        <w:pStyle w:val="Listaszerbekezds"/>
        <w:numPr>
          <w:ilvl w:val="0"/>
          <w:numId w:val="7"/>
        </w:numPr>
        <w:spacing w:line="360" w:lineRule="auto"/>
      </w:pPr>
      <w:r w:rsidRPr="00BF7ACF">
        <w:t>Könyvklub</w:t>
      </w:r>
    </w:p>
    <w:p w:rsidR="00396734" w:rsidRPr="00BF7ACF" w:rsidRDefault="00396734" w:rsidP="00396734">
      <w:pPr>
        <w:pStyle w:val="Listaszerbekezds"/>
        <w:numPr>
          <w:ilvl w:val="0"/>
          <w:numId w:val="7"/>
        </w:numPr>
        <w:spacing w:line="360" w:lineRule="auto"/>
      </w:pPr>
      <w:r w:rsidRPr="00BF7ACF">
        <w:t>Intelligencia fejlesztés</w:t>
      </w:r>
    </w:p>
    <w:p w:rsidR="00AB3375" w:rsidRDefault="00AB3375" w:rsidP="00396734">
      <w:pPr>
        <w:pStyle w:val="Listaszerbekezds"/>
        <w:numPr>
          <w:ilvl w:val="0"/>
          <w:numId w:val="7"/>
        </w:numPr>
        <w:spacing w:line="360" w:lineRule="auto"/>
      </w:pPr>
      <w:r w:rsidRPr="00BF7ACF">
        <w:t>Kezdő angol szakkör</w:t>
      </w:r>
    </w:p>
    <w:p w:rsidR="003D4E2A" w:rsidRPr="00BF7ACF" w:rsidRDefault="003D4E2A" w:rsidP="00396734">
      <w:pPr>
        <w:pStyle w:val="Listaszerbekezds"/>
        <w:numPr>
          <w:ilvl w:val="0"/>
          <w:numId w:val="7"/>
        </w:numPr>
        <w:spacing w:line="360" w:lineRule="auto"/>
      </w:pPr>
      <w:r>
        <w:t>SANSZ – Kiberbiztonsági edukációs projekt</w:t>
      </w:r>
    </w:p>
    <w:p w:rsidR="00396734" w:rsidRDefault="00396734" w:rsidP="00396734">
      <w:pPr>
        <w:spacing w:line="360" w:lineRule="auto"/>
        <w:ind w:left="360"/>
      </w:pPr>
    </w:p>
    <w:p w:rsidR="007E0940" w:rsidRPr="003F4CE2" w:rsidRDefault="007E0940" w:rsidP="0096624F">
      <w:pPr>
        <w:spacing w:line="360" w:lineRule="auto"/>
        <w:ind w:left="1410" w:hanging="1365"/>
        <w:rPr>
          <w:rFonts w:eastAsia="Times New Roman"/>
          <w:sz w:val="16"/>
          <w:szCs w:val="16"/>
          <w:lang w:eastAsia="hu-HU"/>
        </w:rPr>
      </w:pPr>
    </w:p>
    <w:sectPr w:rsidR="007E0940" w:rsidRPr="003F4CE2" w:rsidSect="009073FA">
      <w:headerReference w:type="first" r:id="rId9"/>
      <w:footerReference w:type="first" r:id="rId10"/>
      <w:pgSz w:w="11906" w:h="16838" w:code="9"/>
      <w:pgMar w:top="1134" w:right="1134" w:bottom="1134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ACF" w:rsidRDefault="00BF7ACF" w:rsidP="008F1075">
      <w:r>
        <w:separator/>
      </w:r>
    </w:p>
  </w:endnote>
  <w:endnote w:type="continuationSeparator" w:id="0">
    <w:p w:rsidR="00BF7ACF" w:rsidRDefault="00BF7ACF" w:rsidP="008F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CF" w:rsidRPr="009073FA" w:rsidRDefault="00BF7ACF" w:rsidP="00A939AD">
    <w:pPr>
      <w:jc w:val="center"/>
      <w:rPr>
        <w:sz w:val="16"/>
        <w:szCs w:val="16"/>
      </w:rPr>
    </w:pPr>
    <w:r w:rsidRPr="009073FA">
      <w:rPr>
        <w:sz w:val="16"/>
        <w:szCs w:val="16"/>
      </w:rPr>
      <w:t xml:space="preserve">Címzés </w:t>
    </w:r>
    <w:r w:rsidRPr="009073FA">
      <w:rPr>
        <w:caps/>
        <w:sz w:val="16"/>
        <w:szCs w:val="16"/>
      </w:rPr>
      <w:t>intézet részére:</w:t>
    </w:r>
    <w:r w:rsidRPr="009073FA">
      <w:rPr>
        <w:sz w:val="16"/>
        <w:szCs w:val="16"/>
      </w:rPr>
      <w:t xml:space="preserve"> 3525 Miskolc, Fazekas u</w:t>
    </w:r>
    <w:r>
      <w:rPr>
        <w:sz w:val="16"/>
        <w:szCs w:val="16"/>
      </w:rPr>
      <w:t>. 4. vagy 3501 Miskolc, Pf.: 512</w:t>
    </w:r>
    <w:r w:rsidRPr="009073FA">
      <w:rPr>
        <w:sz w:val="16"/>
        <w:szCs w:val="16"/>
      </w:rPr>
      <w:t>.</w:t>
    </w:r>
  </w:p>
  <w:p w:rsidR="00BF7ACF" w:rsidRPr="009073FA" w:rsidRDefault="00BF7ACF" w:rsidP="00A939AD">
    <w:pPr>
      <w:jc w:val="center"/>
      <w:rPr>
        <w:sz w:val="16"/>
        <w:szCs w:val="16"/>
      </w:rPr>
    </w:pPr>
    <w:r w:rsidRPr="009073FA">
      <w:rPr>
        <w:sz w:val="16"/>
        <w:szCs w:val="16"/>
      </w:rPr>
      <w:t>Címzés FOGVATARTOTT RÉSZÉRE: 3501 Miskolc, Pf.: 350.</w:t>
    </w:r>
  </w:p>
  <w:p w:rsidR="00BF7ACF" w:rsidRPr="00A939AD" w:rsidRDefault="00BF7ACF" w:rsidP="00A939AD">
    <w:pPr>
      <w:jc w:val="center"/>
      <w:rPr>
        <w:sz w:val="18"/>
        <w:szCs w:val="19"/>
      </w:rPr>
    </w:pPr>
    <w:r w:rsidRPr="009073FA">
      <w:rPr>
        <w:sz w:val="16"/>
        <w:szCs w:val="16"/>
      </w:rPr>
      <w:t>Telefon: (46) 502-640; FAX: (46) 502-373; E-mail: miskolc.uk@bv.gov.hu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ACF" w:rsidRDefault="00BF7ACF" w:rsidP="008F1075">
      <w:r>
        <w:separator/>
      </w:r>
    </w:p>
  </w:footnote>
  <w:footnote w:type="continuationSeparator" w:id="0">
    <w:p w:rsidR="00BF7ACF" w:rsidRDefault="00BF7ACF" w:rsidP="008F1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CF" w:rsidRDefault="00BF7ACF" w:rsidP="00A95F91">
    <w:pPr>
      <w:pStyle w:val="lfej"/>
      <w:jc w:val="center"/>
    </w:pPr>
    <w:r>
      <w:rPr>
        <w:noProof/>
        <w:lang w:eastAsia="hu-HU"/>
      </w:rPr>
      <w:drawing>
        <wp:inline distT="0" distB="0" distL="0" distR="0" wp14:anchorId="3A2EB664" wp14:editId="2D17EF86">
          <wp:extent cx="457200" cy="836930"/>
          <wp:effectExtent l="0" t="0" r="0" b="127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7ACF" w:rsidRPr="00152C60" w:rsidRDefault="00BF7ACF" w:rsidP="008F1075">
    <w:pPr>
      <w:pStyle w:val="lfej"/>
      <w:jc w:val="center"/>
      <w:rPr>
        <w:smallCaps/>
        <w:sz w:val="8"/>
        <w:szCs w:val="8"/>
      </w:rPr>
    </w:pPr>
  </w:p>
  <w:p w:rsidR="00BF7ACF" w:rsidRDefault="00BF7ACF" w:rsidP="008F1075">
    <w:pPr>
      <w:pStyle w:val="lfej"/>
      <w:jc w:val="center"/>
      <w:rPr>
        <w:smallCaps/>
      </w:rPr>
    </w:pPr>
    <w:r>
      <w:rPr>
        <w:smallCaps/>
      </w:rPr>
      <w:t>V. Agglomeráció</w:t>
    </w:r>
  </w:p>
  <w:p w:rsidR="00BF7ACF" w:rsidRDefault="00BF7ACF" w:rsidP="008F1075">
    <w:pPr>
      <w:pStyle w:val="lfej"/>
      <w:jc w:val="center"/>
      <w:rPr>
        <w:smallCaps/>
      </w:rPr>
    </w:pPr>
    <w:r>
      <w:rPr>
        <w:smallCaps/>
      </w:rPr>
      <w:t>Borsod-Abaúj-Zemplén Várm</w:t>
    </w:r>
    <w:r w:rsidRPr="00152C60">
      <w:rPr>
        <w:smallCaps/>
      </w:rPr>
      <w:t>egyei Büntetés-végrehajtási Intézet</w:t>
    </w:r>
  </w:p>
  <w:p w:rsidR="00BF7ACF" w:rsidRPr="00152C60" w:rsidRDefault="00BF7ACF" w:rsidP="008F1075">
    <w:pPr>
      <w:pStyle w:val="lfej"/>
      <w:jc w:val="center"/>
      <w:rPr>
        <w:smallCaps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6667"/>
    <w:multiLevelType w:val="hybridMultilevel"/>
    <w:tmpl w:val="E4E82056"/>
    <w:lvl w:ilvl="0" w:tplc="73FC006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F1D777E"/>
    <w:multiLevelType w:val="hybridMultilevel"/>
    <w:tmpl w:val="C59A3C1A"/>
    <w:lvl w:ilvl="0" w:tplc="C7AA5628">
      <w:start w:val="5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>
    <w:nsid w:val="1DF86514"/>
    <w:multiLevelType w:val="hybridMultilevel"/>
    <w:tmpl w:val="D8480390"/>
    <w:lvl w:ilvl="0" w:tplc="F94A42B0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4DE51C71"/>
    <w:multiLevelType w:val="hybridMultilevel"/>
    <w:tmpl w:val="256C26C0"/>
    <w:lvl w:ilvl="0" w:tplc="85965E46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>
    <w:nsid w:val="5F15696E"/>
    <w:multiLevelType w:val="hybridMultilevel"/>
    <w:tmpl w:val="FB68656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C360B2"/>
    <w:multiLevelType w:val="hybridMultilevel"/>
    <w:tmpl w:val="76806778"/>
    <w:lvl w:ilvl="0" w:tplc="74929046">
      <w:start w:val="5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">
    <w:nsid w:val="7FAD7066"/>
    <w:multiLevelType w:val="hybridMultilevel"/>
    <w:tmpl w:val="5D3C2526"/>
    <w:lvl w:ilvl="0" w:tplc="DDE65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ttachedTemplate r:id="rId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E54"/>
    <w:rsid w:val="0000307B"/>
    <w:rsid w:val="00017DA4"/>
    <w:rsid w:val="00023051"/>
    <w:rsid w:val="00043DFE"/>
    <w:rsid w:val="00050E2D"/>
    <w:rsid w:val="00064DE5"/>
    <w:rsid w:val="0007721C"/>
    <w:rsid w:val="000A5A12"/>
    <w:rsid w:val="000D5A95"/>
    <w:rsid w:val="000E16B9"/>
    <w:rsid w:val="00125229"/>
    <w:rsid w:val="00134FCC"/>
    <w:rsid w:val="00152C60"/>
    <w:rsid w:val="001717E4"/>
    <w:rsid w:val="001A0E20"/>
    <w:rsid w:val="001A1CAE"/>
    <w:rsid w:val="001D687C"/>
    <w:rsid w:val="001F16D0"/>
    <w:rsid w:val="002158AC"/>
    <w:rsid w:val="00221585"/>
    <w:rsid w:val="00264457"/>
    <w:rsid w:val="00264FD7"/>
    <w:rsid w:val="002745C5"/>
    <w:rsid w:val="00276918"/>
    <w:rsid w:val="00277818"/>
    <w:rsid w:val="002A7EC7"/>
    <w:rsid w:val="002B0BB0"/>
    <w:rsid w:val="002D7207"/>
    <w:rsid w:val="002E3E7A"/>
    <w:rsid w:val="00324884"/>
    <w:rsid w:val="00396734"/>
    <w:rsid w:val="003D4E2A"/>
    <w:rsid w:val="003F443B"/>
    <w:rsid w:val="003F4CE2"/>
    <w:rsid w:val="003F66D8"/>
    <w:rsid w:val="003F777B"/>
    <w:rsid w:val="00406EA3"/>
    <w:rsid w:val="00450DEC"/>
    <w:rsid w:val="00490F28"/>
    <w:rsid w:val="004922B1"/>
    <w:rsid w:val="004B1FF1"/>
    <w:rsid w:val="004C37C2"/>
    <w:rsid w:val="004E2F52"/>
    <w:rsid w:val="00504A6A"/>
    <w:rsid w:val="00523846"/>
    <w:rsid w:val="00545C64"/>
    <w:rsid w:val="005A016B"/>
    <w:rsid w:val="005B2743"/>
    <w:rsid w:val="005C2D59"/>
    <w:rsid w:val="0060483A"/>
    <w:rsid w:val="00605136"/>
    <w:rsid w:val="00625565"/>
    <w:rsid w:val="00642641"/>
    <w:rsid w:val="0066096A"/>
    <w:rsid w:val="00680CD2"/>
    <w:rsid w:val="0068580F"/>
    <w:rsid w:val="006A220A"/>
    <w:rsid w:val="006A4B48"/>
    <w:rsid w:val="006C56DF"/>
    <w:rsid w:val="006C7D9F"/>
    <w:rsid w:val="00744F44"/>
    <w:rsid w:val="0076198E"/>
    <w:rsid w:val="00770764"/>
    <w:rsid w:val="007D058A"/>
    <w:rsid w:val="007E0940"/>
    <w:rsid w:val="007E7C2A"/>
    <w:rsid w:val="00814A03"/>
    <w:rsid w:val="00820D17"/>
    <w:rsid w:val="00872139"/>
    <w:rsid w:val="00873555"/>
    <w:rsid w:val="00875E30"/>
    <w:rsid w:val="00877DD8"/>
    <w:rsid w:val="00896AB3"/>
    <w:rsid w:val="008D50DB"/>
    <w:rsid w:val="008E5428"/>
    <w:rsid w:val="008F1075"/>
    <w:rsid w:val="008F1A84"/>
    <w:rsid w:val="009073FA"/>
    <w:rsid w:val="00912078"/>
    <w:rsid w:val="00950CAE"/>
    <w:rsid w:val="0096624F"/>
    <w:rsid w:val="009A645C"/>
    <w:rsid w:val="009D5E64"/>
    <w:rsid w:val="00A6214C"/>
    <w:rsid w:val="00A9339B"/>
    <w:rsid w:val="00A939AD"/>
    <w:rsid w:val="00A95F91"/>
    <w:rsid w:val="00AB0FDD"/>
    <w:rsid w:val="00AB2B8A"/>
    <w:rsid w:val="00AB3375"/>
    <w:rsid w:val="00AB4150"/>
    <w:rsid w:val="00AC222B"/>
    <w:rsid w:val="00AC746C"/>
    <w:rsid w:val="00AF181D"/>
    <w:rsid w:val="00B3766D"/>
    <w:rsid w:val="00B5564E"/>
    <w:rsid w:val="00B86668"/>
    <w:rsid w:val="00BB3815"/>
    <w:rsid w:val="00BB5039"/>
    <w:rsid w:val="00BC49D0"/>
    <w:rsid w:val="00BF4D2B"/>
    <w:rsid w:val="00BF6EA6"/>
    <w:rsid w:val="00BF7ACF"/>
    <w:rsid w:val="00C00B9C"/>
    <w:rsid w:val="00C22116"/>
    <w:rsid w:val="00C61B05"/>
    <w:rsid w:val="00C666A3"/>
    <w:rsid w:val="00C756C8"/>
    <w:rsid w:val="00CB1A96"/>
    <w:rsid w:val="00CF55F8"/>
    <w:rsid w:val="00D06E6F"/>
    <w:rsid w:val="00D06F84"/>
    <w:rsid w:val="00D07807"/>
    <w:rsid w:val="00D1494D"/>
    <w:rsid w:val="00D93E54"/>
    <w:rsid w:val="00DC229E"/>
    <w:rsid w:val="00DC369C"/>
    <w:rsid w:val="00DC36FC"/>
    <w:rsid w:val="00DD2A8B"/>
    <w:rsid w:val="00DD76AC"/>
    <w:rsid w:val="00DE7798"/>
    <w:rsid w:val="00E31539"/>
    <w:rsid w:val="00E36E38"/>
    <w:rsid w:val="00E52C21"/>
    <w:rsid w:val="00E6191B"/>
    <w:rsid w:val="00E70CC5"/>
    <w:rsid w:val="00E923FD"/>
    <w:rsid w:val="00E93538"/>
    <w:rsid w:val="00ED7A37"/>
    <w:rsid w:val="00EF646E"/>
    <w:rsid w:val="00F00F5E"/>
    <w:rsid w:val="00F01640"/>
    <w:rsid w:val="00F01EB5"/>
    <w:rsid w:val="00F04BAF"/>
    <w:rsid w:val="00F12A15"/>
    <w:rsid w:val="00F33E1D"/>
    <w:rsid w:val="00F34E68"/>
    <w:rsid w:val="00F47E24"/>
    <w:rsid w:val="00F51E4A"/>
    <w:rsid w:val="00F60A35"/>
    <w:rsid w:val="00F63A36"/>
    <w:rsid w:val="00F644FF"/>
    <w:rsid w:val="00F82FE7"/>
    <w:rsid w:val="00F90755"/>
    <w:rsid w:val="00FA3231"/>
    <w:rsid w:val="00FA7C0B"/>
    <w:rsid w:val="00FC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39AD"/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8F107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uiPriority w:val="99"/>
    <w:qFormat/>
    <w:rsid w:val="00023051"/>
    <w:rPr>
      <w:b/>
      <w:bCs/>
      <w:i/>
      <w:iCs/>
      <w:color w:val="4F81BD"/>
    </w:rPr>
  </w:style>
  <w:style w:type="paragraph" w:styleId="Nincstrkz">
    <w:name w:val="No Spacing"/>
    <w:uiPriority w:val="99"/>
    <w:qFormat/>
    <w:rsid w:val="00023051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Listaszerbekezds1">
    <w:name w:val="Listaszerű bekezdés1"/>
    <w:basedOn w:val="Norml"/>
    <w:rsid w:val="002D7207"/>
    <w:pPr>
      <w:widowControl w:val="0"/>
      <w:suppressAutoHyphens/>
      <w:ind w:left="720"/>
    </w:pPr>
    <w:rPr>
      <w:rFonts w:eastAsia="SimSun" w:cs="Mangal"/>
      <w:kern w:val="1"/>
      <w:szCs w:val="24"/>
      <w:lang w:eastAsia="zh-CN" w:bidi="hi-IN"/>
    </w:rPr>
  </w:style>
  <w:style w:type="paragraph" w:styleId="Listaszerbekezds">
    <w:name w:val="List Paragraph"/>
    <w:basedOn w:val="Norml"/>
    <w:uiPriority w:val="34"/>
    <w:qFormat/>
    <w:rsid w:val="00F82F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39AD"/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8F107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uiPriority w:val="99"/>
    <w:qFormat/>
    <w:rsid w:val="00023051"/>
    <w:rPr>
      <w:b/>
      <w:bCs/>
      <w:i/>
      <w:iCs/>
      <w:color w:val="4F81BD"/>
    </w:rPr>
  </w:style>
  <w:style w:type="paragraph" w:styleId="Nincstrkz">
    <w:name w:val="No Spacing"/>
    <w:uiPriority w:val="99"/>
    <w:qFormat/>
    <w:rsid w:val="00023051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Listaszerbekezds1">
    <w:name w:val="Listaszerű bekezdés1"/>
    <w:basedOn w:val="Norml"/>
    <w:rsid w:val="002D7207"/>
    <w:pPr>
      <w:widowControl w:val="0"/>
      <w:suppressAutoHyphens/>
      <w:ind w:left="720"/>
    </w:pPr>
    <w:rPr>
      <w:rFonts w:eastAsia="SimSun" w:cs="Mangal"/>
      <w:kern w:val="1"/>
      <w:szCs w:val="24"/>
      <w:lang w:eastAsia="zh-CN" w:bidi="hi-IN"/>
    </w:rPr>
  </w:style>
  <w:style w:type="paragraph" w:styleId="Listaszerbekezds">
    <w:name w:val="List Paragraph"/>
    <w:basedOn w:val="Norml"/>
    <w:uiPriority w:val="34"/>
    <w:qFormat/>
    <w:rsid w:val="00F82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K&#246;z&#233;rdek&#369;\Int&#233;zeti%20fejleces%20sablon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D124C-528C-477A-B662-167E6FF9F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Intézeti fejleces sablon</Template>
  <TotalTime>1</TotalTime>
  <Pages>2</Pages>
  <Words>109</Words>
  <Characters>753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balga.zoltan</dc:creator>
  <cp:lastModifiedBy>kuzsella.agnes</cp:lastModifiedBy>
  <cp:revision>2</cp:revision>
  <cp:lastPrinted>2017-11-23T11:13:00Z</cp:lastPrinted>
  <dcterms:created xsi:type="dcterms:W3CDTF">2025-03-04T08:23:00Z</dcterms:created>
  <dcterms:modified xsi:type="dcterms:W3CDTF">2025-03-04T08:23:00Z</dcterms:modified>
</cp:coreProperties>
</file>