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4" w:rsidRDefault="00BC5634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017340" w:rsidRPr="00017340" w:rsidRDefault="00017340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 Á L Y Á Z A T I    F E L H Í V Á S</w:t>
      </w:r>
    </w:p>
    <w:p w:rsidR="00017340" w:rsidRPr="00017340" w:rsidRDefault="00017340" w:rsidP="0001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5851" w:rsidRDefault="00017340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3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Büntetés-végrehajtási Szervezet Oktatási, Továbbképzési és Rehabilitációs Központja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6B51"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</w:t>
      </w:r>
      <w:r w:rsidR="00F47022">
        <w:rPr>
          <w:rFonts w:ascii="Times New Roman" w:eastAsia="Times New Roman" w:hAnsi="Times New Roman" w:cs="Times New Roman"/>
          <w:sz w:val="24"/>
          <w:szCs w:val="24"/>
          <w:lang w:eastAsia="hu-HU"/>
        </w:rPr>
        <w:t>2098 Pilisszentkereszt, Pomázi út 6.</w:t>
      </w:r>
      <w:r w:rsidR="00906B5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906B51" w:rsidRDefault="00906B51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4B16" w:rsidRDefault="00CF5159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Továbbképzési és Vendéglátási</w:t>
      </w:r>
      <w:r w:rsid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</w:t>
      </w:r>
      <w:r w:rsidR="005E36F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</w:t>
      </w:r>
      <w:r w:rsidR="005E36F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D90573" w:rsidRDefault="00756753" w:rsidP="004C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programszervezési feladatok ellátására</w:t>
      </w:r>
      <w:r w:rsidR="009E6A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C7829" w:rsidRPr="00756753" w:rsidRDefault="0037374D" w:rsidP="00BB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 i</w:t>
      </w:r>
      <w:r w:rsidR="00756753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dejű </w:t>
      </w:r>
      <w:r w:rsidR="00906B51">
        <w:rPr>
          <w:rFonts w:ascii="Times New Roman" w:eastAsia="Times New Roman" w:hAnsi="Times New Roman" w:cs="Times New Roman"/>
          <w:sz w:val="24"/>
          <w:szCs w:val="24"/>
          <w:lang w:eastAsia="hu-HU"/>
        </w:rPr>
        <w:t>rendvédelmi alkalmazotti</w:t>
      </w:r>
      <w:r w:rsidR="00B14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</w:t>
      </w:r>
      <w:r w:rsidR="00756753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>ogviszonyban</w:t>
      </w:r>
    </w:p>
    <w:p w:rsidR="004C7829" w:rsidRDefault="004C7829" w:rsidP="004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06B51" w:rsidRPr="00906B51" w:rsidRDefault="00906B51" w:rsidP="00906B51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6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feltételek:</w:t>
      </w:r>
    </w:p>
    <w:p w:rsidR="00906B51" w:rsidRPr="00906B51" w:rsidRDefault="00906B51" w:rsidP="00906B51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B51">
        <w:rPr>
          <w:rFonts w:ascii="Times New Roman" w:hAnsi="Times New Roman" w:cs="Times New Roman"/>
          <w:sz w:val="24"/>
          <w:szCs w:val="24"/>
        </w:rPr>
        <w:t>államilag elismert középfokú végzettség (érettségi bizonyítvány)</w:t>
      </w:r>
    </w:p>
    <w:p w:rsidR="004C7829" w:rsidRDefault="00D90573" w:rsidP="00906B5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rövid szakmai</w:t>
      </w:r>
      <w:r w:rsidR="004C7829" w:rsidRPr="00017340">
        <w:rPr>
          <w:rFonts w:ascii="Times New Roman" w:eastAsia="Calibri" w:hAnsi="Times New Roman" w:cs="Times New Roman"/>
          <w:sz w:val="24"/>
          <w:szCs w:val="24"/>
        </w:rPr>
        <w:t xml:space="preserve"> önéletrajz (iskolai végzettséget, szakké</w:t>
      </w:r>
      <w:r w:rsidR="00906B51">
        <w:rPr>
          <w:rFonts w:ascii="Times New Roman" w:eastAsia="Calibri" w:hAnsi="Times New Roman" w:cs="Times New Roman"/>
          <w:sz w:val="24"/>
          <w:szCs w:val="24"/>
        </w:rPr>
        <w:t>pzettséget igazoló okiratokkal)</w:t>
      </w:r>
    </w:p>
    <w:p w:rsidR="00906B51" w:rsidRPr="00D3602D" w:rsidRDefault="00906B51" w:rsidP="00906B5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2D">
        <w:rPr>
          <w:rFonts w:ascii="Times New Roman" w:eastAsia="Calibri" w:hAnsi="Times New Roman" w:cs="Times New Roman"/>
          <w:sz w:val="24"/>
          <w:szCs w:val="24"/>
        </w:rPr>
        <w:t>„B” kategóriás gépjárművezetői engedély</w:t>
      </w:r>
    </w:p>
    <w:p w:rsidR="000B2F4C" w:rsidRDefault="000B2F4C" w:rsidP="004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2. </w:t>
      </w:r>
      <w:r w:rsidRPr="00906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beosztáshoz/munkakörhöz tartozó főbb feladatok és elvárt kompetenciák: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rekreációs programok, továbbképzések, tréningek, egyéb szabadidős programok, </w:t>
      </w:r>
      <w:r w:rsidRPr="00C955E2">
        <w:rPr>
          <w:rFonts w:ascii="Times New Roman" w:eastAsia="Calibri" w:hAnsi="Times New Roman" w:cs="Times New Roman"/>
          <w:sz w:val="24"/>
          <w:szCs w:val="24"/>
        </w:rPr>
        <w:t>rendezvé</w:t>
      </w:r>
      <w:r>
        <w:rPr>
          <w:rFonts w:ascii="Times New Roman" w:eastAsia="Calibri" w:hAnsi="Times New Roman" w:cs="Times New Roman"/>
          <w:sz w:val="24"/>
          <w:szCs w:val="24"/>
        </w:rPr>
        <w:t>nyek szervezése, lebonyolításában való aktív részvétel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programok koordi</w:t>
      </w:r>
      <w:r w:rsidR="009E6ADA">
        <w:rPr>
          <w:rFonts w:ascii="Times New Roman" w:eastAsia="Calibri" w:hAnsi="Times New Roman" w:cs="Times New Roman"/>
          <w:sz w:val="24"/>
          <w:szCs w:val="24"/>
        </w:rPr>
        <w:t>nálása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tervezetek előkészítése, </w:t>
      </w:r>
      <w:r w:rsidR="009E6ADA">
        <w:rPr>
          <w:rFonts w:ascii="Times New Roman" w:eastAsia="Calibri" w:hAnsi="Times New Roman" w:cs="Times New Roman"/>
          <w:sz w:val="24"/>
          <w:szCs w:val="24"/>
        </w:rPr>
        <w:t xml:space="preserve">szervezése, </w:t>
      </w:r>
      <w:r>
        <w:rPr>
          <w:rFonts w:ascii="Times New Roman" w:eastAsia="Calibri" w:hAnsi="Times New Roman" w:cs="Times New Roman"/>
          <w:sz w:val="24"/>
          <w:szCs w:val="24"/>
        </w:rPr>
        <w:t>a programelemek költséghatékony összeállítása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programok lebonyolításához szükséges megrendelések előkészítése, személyi </w:t>
      </w:r>
      <w:r w:rsidR="009E6ADA">
        <w:rPr>
          <w:rFonts w:ascii="Times New Roman" w:eastAsia="Calibri" w:hAnsi="Times New Roman" w:cs="Times New Roman"/>
          <w:sz w:val="24"/>
          <w:szCs w:val="24"/>
        </w:rPr>
        <w:t>és tárgyi feltételek biztosításáról gondoskodás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kapcsolódó adminisztrációs feladatok ellátása</w:t>
      </w:r>
      <w:r w:rsidR="00C76D33">
        <w:rPr>
          <w:rFonts w:ascii="Times New Roman" w:eastAsia="Calibri" w:hAnsi="Times New Roman" w:cs="Times New Roman"/>
          <w:sz w:val="24"/>
          <w:szCs w:val="24"/>
        </w:rPr>
        <w:t>, statisztikák készítése</w:t>
      </w:r>
    </w:p>
    <w:p w:rsidR="00906B51" w:rsidRDefault="00906B51" w:rsidP="00906B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a jóváhagyott programterv alapján </w:t>
      </w:r>
      <w:r w:rsidR="00C76D33">
        <w:rPr>
          <w:rFonts w:ascii="Times New Roman" w:eastAsia="Calibri" w:hAnsi="Times New Roman" w:cs="Times New Roman"/>
          <w:sz w:val="24"/>
          <w:szCs w:val="24"/>
        </w:rPr>
        <w:t>elvégzi</w:t>
      </w:r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06B51">
        <w:rPr>
          <w:rFonts w:ascii="Times New Roman" w:eastAsia="Calibri" w:hAnsi="Times New Roman" w:cs="Times New Roman"/>
          <w:sz w:val="24"/>
          <w:szCs w:val="24"/>
        </w:rPr>
        <w:t>stresszkezelő</w:t>
      </w:r>
      <w:proofErr w:type="spellEnd"/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 tréningek csoportjainak utaztatását </w:t>
      </w:r>
      <w:r w:rsidR="002B6BF5">
        <w:rPr>
          <w:rFonts w:ascii="Times New Roman" w:eastAsia="Calibri" w:hAnsi="Times New Roman" w:cs="Times New Roman"/>
          <w:sz w:val="24"/>
          <w:szCs w:val="24"/>
        </w:rPr>
        <w:t>az egyes helyszínek között</w:t>
      </w:r>
    </w:p>
    <w:p w:rsidR="002B6BF5" w:rsidRDefault="002B6BF5" w:rsidP="002B6B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F5">
        <w:rPr>
          <w:rFonts w:ascii="Times New Roman" w:eastAsia="Calibri" w:hAnsi="Times New Roman" w:cs="Times New Roman"/>
          <w:sz w:val="24"/>
          <w:szCs w:val="24"/>
        </w:rPr>
        <w:t>kapcsolatot tart a programra jelentkezőkkel, intézetekkel, tájékoztatást nyújt a programelemekről, a programokkal kapcsolatos hasznos információkról</w:t>
      </w:r>
    </w:p>
    <w:p w:rsidR="002B6BF5" w:rsidRPr="002B6BF5" w:rsidRDefault="00405197" w:rsidP="002B6B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évi továbbképzési terv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>készít</w:t>
      </w:r>
      <w:r w:rsidR="002B6BF5">
        <w:rPr>
          <w:rFonts w:ascii="Times New Roman" w:eastAsia="Calibri" w:hAnsi="Times New Roman" w:cs="Times New Roman"/>
          <w:sz w:val="24"/>
          <w:szCs w:val="24"/>
        </w:rPr>
        <w:t>ése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>, költségkalkulációval</w:t>
      </w:r>
    </w:p>
    <w:p w:rsidR="002B6BF5" w:rsidRPr="00906B51" w:rsidRDefault="002B6BF5" w:rsidP="0040519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Default="00906B51" w:rsidP="00906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1C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Elvárt kompetenciák: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E9">
        <w:rPr>
          <w:rFonts w:ascii="Times New Roman" w:eastAsia="Calibri" w:hAnsi="Times New Roman" w:cs="Times New Roman"/>
          <w:sz w:val="24"/>
          <w:szCs w:val="24"/>
        </w:rPr>
        <w:t>önállóság, jó elemzőképesség és problémamegoldó készség</w:t>
      </w:r>
      <w:r w:rsidRPr="0004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6B51" w:rsidRPr="001E60A1" w:rsidRDefault="00E766C4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A1">
        <w:rPr>
          <w:rFonts w:ascii="Times New Roman" w:eastAsia="Calibri" w:hAnsi="Times New Roman" w:cs="Times New Roman"/>
          <w:sz w:val="24"/>
          <w:szCs w:val="24"/>
        </w:rPr>
        <w:t>felelősségtudat</w:t>
      </w:r>
    </w:p>
    <w:p w:rsidR="00906B51" w:rsidRPr="001E60A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A1">
        <w:rPr>
          <w:rFonts w:ascii="Times New Roman" w:eastAsia="Calibri" w:hAnsi="Times New Roman" w:cs="Times New Roman"/>
          <w:sz w:val="24"/>
          <w:szCs w:val="24"/>
        </w:rPr>
        <w:t>kreativitás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gyakorlatias szemlélet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számítógép alkalmazási szintű ism</w:t>
      </w:r>
      <w:r>
        <w:rPr>
          <w:rFonts w:ascii="Times New Roman" w:eastAsia="Calibri" w:hAnsi="Times New Roman" w:cs="Times New Roman"/>
          <w:sz w:val="24"/>
          <w:szCs w:val="24"/>
        </w:rPr>
        <w:t xml:space="preserve">erete (Word, Excel,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01734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06B51" w:rsidRPr="001E60A1" w:rsidRDefault="00906B51" w:rsidP="001E60A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906B51" w:rsidRDefault="00906B51" w:rsidP="00906B51">
      <w:pPr>
        <w:pStyle w:val="Listaszerbekezds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51">
        <w:rPr>
          <w:rFonts w:ascii="Times New Roman" w:hAnsi="Times New Roman" w:cs="Times New Roman"/>
          <w:b/>
          <w:sz w:val="24"/>
          <w:szCs w:val="24"/>
          <w:u w:val="single"/>
        </w:rPr>
        <w:t>Beosztás/munkakör besorolása, munkaköri kategóriája és egyéb jellemzői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Munkarend</w:t>
      </w:r>
      <w:r w:rsidRP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 órás munkaidőkeret, vezényléses munkarend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>ben.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Munkavégzés helye: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0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Büntetés-végrehajtási Szervezet Oktatási, Továbbképzési és Rehabilitációs Központja </w:t>
      </w:r>
      <w:r w:rsidR="00E766C4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Székhelye, telephelyei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05197" w:rsidRDefault="00405197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197" w:rsidRPr="00017340" w:rsidRDefault="00405197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Juttatások: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C4">
        <w:rPr>
          <w:rFonts w:ascii="Times New Roman" w:eastAsia="Calibri" w:hAnsi="Times New Roman" w:cs="Times New Roman"/>
          <w:sz w:val="24"/>
          <w:szCs w:val="24"/>
        </w:rPr>
        <w:t>A rendv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delmi feladatokat ell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szervek hivat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sos 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llom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ny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nak szolg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lati jogviszony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r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l sz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2015. 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vi XLII. 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ny (a tov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bbiakban: Hszt.) </w:t>
      </w:r>
      <w:r w:rsidRPr="00E766C4">
        <w:rPr>
          <w:rFonts w:ascii="Times New Roman" w:eastAsia="Calibri" w:hAnsi="Times New Roman" w:cs="Times New Roman"/>
          <w:i/>
          <w:iCs/>
          <w:sz w:val="24"/>
          <w:szCs w:val="24"/>
        </w:rPr>
        <w:t>12. melléklet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ben meghat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rozottak alapj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="00E766C4" w:rsidRPr="00E766C4">
        <w:rPr>
          <w:rFonts w:ascii="Times New Roman" w:eastAsia="Calibri" w:hAnsi="Times New Roman" w:cs="Times New Roman"/>
          <w:sz w:val="24"/>
          <w:szCs w:val="24"/>
        </w:rPr>
        <w:t>n (középfokú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ri oszt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ly, </w:t>
      </w:r>
      <w:r w:rsidR="00E766C4" w:rsidRPr="00E766C4">
        <w:rPr>
          <w:rFonts w:ascii="Times New Roman" w:eastAsia="Calibri" w:hAnsi="Times New Roman" w:cs="Times New Roman"/>
          <w:sz w:val="24"/>
          <w:szCs w:val="24"/>
        </w:rPr>
        <w:t>A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ri kateg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ria, el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ő</w:t>
      </w:r>
      <w:r w:rsidRPr="00E766C4">
        <w:rPr>
          <w:rFonts w:ascii="Times New Roman" w:eastAsia="Calibri" w:hAnsi="Times New Roman" w:cs="Times New Roman"/>
          <w:sz w:val="24"/>
          <w:szCs w:val="24"/>
        </w:rPr>
        <w:t>ad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i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r).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323C5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3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 benyújtásának és elbírálásának általános szabályai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470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31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06B51" w:rsidRPr="00070EF8" w:rsidRDefault="00906B51" w:rsidP="009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C4">
        <w:rPr>
          <w:rFonts w:ascii="Times New Roman" w:hAnsi="Times New Roman" w:cs="Times New Roman"/>
          <w:color w:val="000000" w:themeColor="text1"/>
          <w:sz w:val="24"/>
          <w:szCs w:val="24"/>
        </w:rPr>
        <w:t>A beosztás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0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nyertes pályázat esetén 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elbírálást követően azonnal be</w:t>
      </w:r>
      <w:r w:rsidRPr="00070EF8">
        <w:rPr>
          <w:rFonts w:ascii="Times New Roman" w:hAnsi="Times New Roman" w:cs="Times New Roman"/>
          <w:b/>
          <w:sz w:val="24"/>
          <w:szCs w:val="24"/>
        </w:rPr>
        <w:t>tölthető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pályázathoz kérjük mellékelni: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a legfontosabb személyes </w:t>
      </w:r>
      <w:r>
        <w:rPr>
          <w:rFonts w:ascii="Times New Roman" w:eastAsia="Calibri" w:hAnsi="Times New Roman" w:cs="Times New Roman"/>
          <w:sz w:val="24"/>
          <w:szCs w:val="24"/>
        </w:rPr>
        <w:t>adatokat is tartalmazó rövid</w:t>
      </w: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 szakmai önéletrajzot,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az állami, szakmai iskolai végzettséget, idegen-nyelv ismeretet igazoló okiratok másolatait,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nyilatkozatot arra vonatkozóan, hogy a pályázati anyagot az elbírálásban résztvevők megismerhessék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20533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elbírálása</w:t>
      </w:r>
    </w:p>
    <w:p w:rsidR="00906B51" w:rsidRPr="00EB3C1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pályázatokat bizottság bírálja el, melynek eredményéről minden pályázó írásban kap értesítést. A személyes bizottsági meghallgatásra kizárólag az 1. pontban meghatározott feltételeknek maradéktalanul megfelelő jelentkező esetén van lehetőség.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módja: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</w:t>
      </w:r>
      <w:hyperlink r:id="rId9" w:history="1">
        <w:r w:rsidRPr="00AA3B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bvotrk.uk@bv.gov.hu</w:t>
        </w:r>
      </w:hyperlink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 kell eljuttatni.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B51" w:rsidRPr="0020533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Elérhetőségek</w:t>
      </w:r>
    </w:p>
    <w:p w:rsidR="00906B51" w:rsidRPr="00EB3C1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Bővebb felvilágosítás – hivatali munkaidőben – a Büntetés-végrehajtási Szervezet Oktatási, Továbbképzési, Rehabilitációs Központ személyügyi szakterületén a 06-1/261-7011, vagy az EKG: 212-150</w:t>
      </w:r>
      <w:r w:rsidR="00E766C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 és/vagy </w:t>
      </w:r>
      <w:hyperlink r:id="rId10" w:history="1">
        <w:r w:rsidR="00E766C4" w:rsidRPr="005553E6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csepkene.eva@bv.gov.hu</w:t>
        </w:r>
      </w:hyperlink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kérhető.</w:t>
      </w:r>
    </w:p>
    <w:p w:rsidR="00C955E2" w:rsidRDefault="00C955E2" w:rsidP="00C95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010335" w:rsidRDefault="00F47022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Pilisszentkereszt</w:t>
      </w:r>
      <w:r w:rsidR="00906B51"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906B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906B51"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elektronikus dátumbélyegző szerint</w:t>
      </w:r>
      <w:r w:rsidR="00906B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906B51" w:rsidRPr="0001033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01033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Default="00906B51" w:rsidP="00906B51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Győri Levente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alezredes</w:t>
      </w:r>
    </w:p>
    <w:p w:rsidR="00906B51" w:rsidRPr="00017340" w:rsidRDefault="00906B51" w:rsidP="00906B51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0A0F81">
        <w:rPr>
          <w:rFonts w:ascii="Times New Roman" w:hAnsi="Times New Roman" w:cs="Times New Roman"/>
          <w:b/>
          <w:sz w:val="24"/>
          <w:szCs w:val="24"/>
        </w:rPr>
        <w:t>megbízott igazgató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06B51" w:rsidRPr="00C955E2" w:rsidRDefault="00906B51" w:rsidP="00C95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06B51" w:rsidRPr="00C955E2" w:rsidSect="003516F9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33" w:rsidRDefault="00C76D33">
      <w:pPr>
        <w:spacing w:after="0" w:line="240" w:lineRule="auto"/>
      </w:pPr>
      <w:r>
        <w:separator/>
      </w:r>
    </w:p>
  </w:endnote>
  <w:endnote w:type="continuationSeparator" w:id="0">
    <w:p w:rsidR="00C76D33" w:rsidRDefault="00C7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33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  <w:p w:rsidR="00C76D33" w:rsidRDefault="00F47022" w:rsidP="00E766C4">
    <w:pPr>
      <w:pStyle w:val="llb"/>
      <w:jc w:val="center"/>
      <w:rPr>
        <w:rFonts w:ascii="Times New Roman" w:hAnsi="Times New Roman"/>
        <w:sz w:val="18"/>
        <w:szCs w:val="19"/>
      </w:rPr>
    </w:pPr>
    <w:r>
      <w:rPr>
        <w:rFonts w:ascii="Times New Roman" w:hAnsi="Times New Roman"/>
        <w:sz w:val="18"/>
        <w:szCs w:val="19"/>
      </w:rPr>
      <w:t>2098 Pilisszentkereszt, Pomázi út 6</w:t>
    </w:r>
    <w:r w:rsidR="00C76D33" w:rsidRPr="00A82C35">
      <w:rPr>
        <w:rFonts w:ascii="Times New Roman" w:hAnsi="Times New Roman"/>
        <w:sz w:val="18"/>
        <w:szCs w:val="19"/>
      </w:rPr>
      <w:t xml:space="preserve">., Tel.:06-26/347-655, e-mail: </w:t>
    </w:r>
    <w:hyperlink r:id="rId1" w:history="1">
      <w:r w:rsidR="00C76D33" w:rsidRPr="00C76CF7">
        <w:rPr>
          <w:rStyle w:val="Hiperhivatkozs"/>
          <w:rFonts w:ascii="Times New Roman" w:hAnsi="Times New Roman"/>
          <w:sz w:val="18"/>
          <w:szCs w:val="19"/>
        </w:rPr>
        <w:t>bvotrk.uk@bv.gov.hu</w:t>
      </w:r>
    </w:hyperlink>
  </w:p>
  <w:p w:rsidR="00C76D33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33" w:rsidRDefault="00C76D33">
      <w:pPr>
        <w:spacing w:after="0" w:line="240" w:lineRule="auto"/>
      </w:pPr>
      <w:r>
        <w:separator/>
      </w:r>
    </w:p>
  </w:footnote>
  <w:footnote w:type="continuationSeparator" w:id="0">
    <w:p w:rsidR="00C76D33" w:rsidRDefault="00C7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9"/>
      <w:docPartObj>
        <w:docPartGallery w:val="Page Numbers (Top of Page)"/>
        <w:docPartUnique/>
      </w:docPartObj>
    </w:sdtPr>
    <w:sdtEndPr/>
    <w:sdtContent>
      <w:p w:rsidR="00C76D33" w:rsidRDefault="00C76D33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D33" w:rsidRDefault="00C76D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33" w:rsidRPr="004466C5" w:rsidRDefault="00C76D33" w:rsidP="004466C5">
    <w:pPr>
      <w:tabs>
        <w:tab w:val="left" w:pos="3627"/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ab/>
    </w:r>
    <w:r>
      <w:rPr>
        <w:rFonts w:ascii="Times New Roman" w:eastAsia="Calibri" w:hAnsi="Times New Roman" w:cs="Times New Roman"/>
        <w:sz w:val="24"/>
      </w:rPr>
      <w:tab/>
    </w:r>
    <w:r w:rsidRPr="004466C5">
      <w:rPr>
        <w:rFonts w:ascii="Times New Roman" w:eastAsia="Calibri" w:hAnsi="Times New Roman" w:cs="Times New Roman"/>
        <w:noProof/>
        <w:sz w:val="24"/>
        <w:lang w:eastAsia="hu-HU"/>
      </w:rPr>
      <w:drawing>
        <wp:inline distT="0" distB="0" distL="0" distR="0" wp14:anchorId="1D0F53BB" wp14:editId="700BDC83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6D33" w:rsidRPr="004466C5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 xml:space="preserve">BÜNTETÉS-VÉGREHAJTÁSI SZERVEZET </w:t>
    </w:r>
  </w:p>
  <w:p w:rsidR="00C76D33" w:rsidRPr="004466C5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>OKTATÁSI, TOVÁBBKÉPZÉSI ÉS REHABILITÁCIÓS KÖZPONTJA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077"/>
    <w:multiLevelType w:val="hybridMultilevel"/>
    <w:tmpl w:val="E21E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9A3"/>
    <w:multiLevelType w:val="hybridMultilevel"/>
    <w:tmpl w:val="BDAE2B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4118"/>
    <w:multiLevelType w:val="hybridMultilevel"/>
    <w:tmpl w:val="06CAC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595B"/>
    <w:multiLevelType w:val="hybridMultilevel"/>
    <w:tmpl w:val="66589BE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8C9"/>
    <w:multiLevelType w:val="hybridMultilevel"/>
    <w:tmpl w:val="7DCC7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5B01"/>
    <w:multiLevelType w:val="hybridMultilevel"/>
    <w:tmpl w:val="9E56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41227"/>
    <w:multiLevelType w:val="hybridMultilevel"/>
    <w:tmpl w:val="BD004DFA"/>
    <w:lvl w:ilvl="0" w:tplc="EEDC3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0C1E"/>
    <w:multiLevelType w:val="hybridMultilevel"/>
    <w:tmpl w:val="D220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3CD3"/>
    <w:multiLevelType w:val="hybridMultilevel"/>
    <w:tmpl w:val="A7AE33AE"/>
    <w:lvl w:ilvl="0" w:tplc="281403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E624D"/>
    <w:multiLevelType w:val="hybridMultilevel"/>
    <w:tmpl w:val="BAC6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65CA"/>
    <w:multiLevelType w:val="hybridMultilevel"/>
    <w:tmpl w:val="60540A2A"/>
    <w:lvl w:ilvl="0" w:tplc="032E7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D1862"/>
    <w:multiLevelType w:val="hybridMultilevel"/>
    <w:tmpl w:val="C10C8118"/>
    <w:lvl w:ilvl="0" w:tplc="72A804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96628"/>
    <w:multiLevelType w:val="hybridMultilevel"/>
    <w:tmpl w:val="985ECF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A309A"/>
    <w:multiLevelType w:val="hybridMultilevel"/>
    <w:tmpl w:val="5B7C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E1CD3"/>
    <w:multiLevelType w:val="hybridMultilevel"/>
    <w:tmpl w:val="DD9C299A"/>
    <w:lvl w:ilvl="0" w:tplc="154C7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508AF"/>
    <w:multiLevelType w:val="hybridMultilevel"/>
    <w:tmpl w:val="9644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C36"/>
    <w:multiLevelType w:val="hybridMultilevel"/>
    <w:tmpl w:val="4A589E6E"/>
    <w:lvl w:ilvl="0" w:tplc="34B09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81523"/>
    <w:multiLevelType w:val="hybridMultilevel"/>
    <w:tmpl w:val="414A3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A6BDD"/>
    <w:multiLevelType w:val="hybridMultilevel"/>
    <w:tmpl w:val="E6D039FE"/>
    <w:lvl w:ilvl="0" w:tplc="22543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72C54"/>
    <w:multiLevelType w:val="hybridMultilevel"/>
    <w:tmpl w:val="82A43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B3FD4"/>
    <w:multiLevelType w:val="hybridMultilevel"/>
    <w:tmpl w:val="C9660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E3D46"/>
    <w:multiLevelType w:val="hybridMultilevel"/>
    <w:tmpl w:val="5FBC3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54E20"/>
    <w:multiLevelType w:val="hybridMultilevel"/>
    <w:tmpl w:val="A7004444"/>
    <w:lvl w:ilvl="0" w:tplc="D640E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22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12"/>
  </w:num>
  <w:num w:numId="15">
    <w:abstractNumId w:val="2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0"/>
  </w:num>
  <w:num w:numId="21">
    <w:abstractNumId w:val="7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90"/>
    <w:rsid w:val="00006426"/>
    <w:rsid w:val="00013A6D"/>
    <w:rsid w:val="00013F1F"/>
    <w:rsid w:val="00017340"/>
    <w:rsid w:val="000301E2"/>
    <w:rsid w:val="00041288"/>
    <w:rsid w:val="00050936"/>
    <w:rsid w:val="000577A9"/>
    <w:rsid w:val="00064AA8"/>
    <w:rsid w:val="00073301"/>
    <w:rsid w:val="00084383"/>
    <w:rsid w:val="000907DE"/>
    <w:rsid w:val="00095B3F"/>
    <w:rsid w:val="000B2F4C"/>
    <w:rsid w:val="000B6780"/>
    <w:rsid w:val="000C5158"/>
    <w:rsid w:val="000D41CB"/>
    <w:rsid w:val="000D6D2D"/>
    <w:rsid w:val="001108DD"/>
    <w:rsid w:val="001225BF"/>
    <w:rsid w:val="00170CF3"/>
    <w:rsid w:val="0017264A"/>
    <w:rsid w:val="001B5AE9"/>
    <w:rsid w:val="001D0AFF"/>
    <w:rsid w:val="001D4B16"/>
    <w:rsid w:val="001E60A1"/>
    <w:rsid w:val="001E6F22"/>
    <w:rsid w:val="001F4148"/>
    <w:rsid w:val="001F539A"/>
    <w:rsid w:val="002132A3"/>
    <w:rsid w:val="002147D9"/>
    <w:rsid w:val="0023637E"/>
    <w:rsid w:val="00254B84"/>
    <w:rsid w:val="00290506"/>
    <w:rsid w:val="002A7F80"/>
    <w:rsid w:val="002B6BF5"/>
    <w:rsid w:val="002C0E3C"/>
    <w:rsid w:val="002C4026"/>
    <w:rsid w:val="002D31FE"/>
    <w:rsid w:val="002D733C"/>
    <w:rsid w:val="002E28F7"/>
    <w:rsid w:val="002E4005"/>
    <w:rsid w:val="002F0495"/>
    <w:rsid w:val="002F0821"/>
    <w:rsid w:val="003137F8"/>
    <w:rsid w:val="003516F9"/>
    <w:rsid w:val="0037374D"/>
    <w:rsid w:val="00394FC2"/>
    <w:rsid w:val="003A3409"/>
    <w:rsid w:val="003C0275"/>
    <w:rsid w:val="003D565A"/>
    <w:rsid w:val="003E65F9"/>
    <w:rsid w:val="003F655A"/>
    <w:rsid w:val="00404C3B"/>
    <w:rsid w:val="00405197"/>
    <w:rsid w:val="004051F3"/>
    <w:rsid w:val="00411A6D"/>
    <w:rsid w:val="00427A58"/>
    <w:rsid w:val="004466C5"/>
    <w:rsid w:val="004606B7"/>
    <w:rsid w:val="00463E10"/>
    <w:rsid w:val="00466D6D"/>
    <w:rsid w:val="00474F37"/>
    <w:rsid w:val="004B4BD5"/>
    <w:rsid w:val="004C7829"/>
    <w:rsid w:val="004E2B81"/>
    <w:rsid w:val="00503390"/>
    <w:rsid w:val="00504702"/>
    <w:rsid w:val="00521809"/>
    <w:rsid w:val="005549C1"/>
    <w:rsid w:val="00557D16"/>
    <w:rsid w:val="0056685A"/>
    <w:rsid w:val="005E36F6"/>
    <w:rsid w:val="005F2444"/>
    <w:rsid w:val="006126E7"/>
    <w:rsid w:val="00620CAF"/>
    <w:rsid w:val="0063148A"/>
    <w:rsid w:val="00633420"/>
    <w:rsid w:val="00652671"/>
    <w:rsid w:val="006670B1"/>
    <w:rsid w:val="006754F3"/>
    <w:rsid w:val="006A3DBA"/>
    <w:rsid w:val="006A661D"/>
    <w:rsid w:val="006D5CB8"/>
    <w:rsid w:val="006D64A9"/>
    <w:rsid w:val="006E56EF"/>
    <w:rsid w:val="007400C9"/>
    <w:rsid w:val="00741DF0"/>
    <w:rsid w:val="00753F27"/>
    <w:rsid w:val="00756753"/>
    <w:rsid w:val="00763BF1"/>
    <w:rsid w:val="007803AD"/>
    <w:rsid w:val="007B5042"/>
    <w:rsid w:val="007C350C"/>
    <w:rsid w:val="007C370C"/>
    <w:rsid w:val="007E2B34"/>
    <w:rsid w:val="007F7E86"/>
    <w:rsid w:val="008102BB"/>
    <w:rsid w:val="008150B4"/>
    <w:rsid w:val="00823231"/>
    <w:rsid w:val="008915C9"/>
    <w:rsid w:val="008A7C1C"/>
    <w:rsid w:val="008B012B"/>
    <w:rsid w:val="008F0F32"/>
    <w:rsid w:val="009014B2"/>
    <w:rsid w:val="00906B51"/>
    <w:rsid w:val="0091289D"/>
    <w:rsid w:val="009436E4"/>
    <w:rsid w:val="00954323"/>
    <w:rsid w:val="009B765E"/>
    <w:rsid w:val="009C145F"/>
    <w:rsid w:val="009C1CAB"/>
    <w:rsid w:val="009D0913"/>
    <w:rsid w:val="009E0D32"/>
    <w:rsid w:val="009E52CC"/>
    <w:rsid w:val="009E6ADA"/>
    <w:rsid w:val="00A003D0"/>
    <w:rsid w:val="00A01CD3"/>
    <w:rsid w:val="00A01FB1"/>
    <w:rsid w:val="00A10FA8"/>
    <w:rsid w:val="00A16A42"/>
    <w:rsid w:val="00A50BFD"/>
    <w:rsid w:val="00A72F2A"/>
    <w:rsid w:val="00AD0406"/>
    <w:rsid w:val="00AD26EC"/>
    <w:rsid w:val="00AE1117"/>
    <w:rsid w:val="00AE6ED4"/>
    <w:rsid w:val="00B00CFB"/>
    <w:rsid w:val="00B12B9B"/>
    <w:rsid w:val="00B142F8"/>
    <w:rsid w:val="00B334AA"/>
    <w:rsid w:val="00B419F3"/>
    <w:rsid w:val="00B65121"/>
    <w:rsid w:val="00B85202"/>
    <w:rsid w:val="00BA58EE"/>
    <w:rsid w:val="00BB4DE7"/>
    <w:rsid w:val="00BC1FD3"/>
    <w:rsid w:val="00BC5634"/>
    <w:rsid w:val="00BC7445"/>
    <w:rsid w:val="00BD2465"/>
    <w:rsid w:val="00BE25BB"/>
    <w:rsid w:val="00BF6100"/>
    <w:rsid w:val="00C0521B"/>
    <w:rsid w:val="00C21021"/>
    <w:rsid w:val="00C320F7"/>
    <w:rsid w:val="00C43C81"/>
    <w:rsid w:val="00C5096C"/>
    <w:rsid w:val="00C55ED6"/>
    <w:rsid w:val="00C76D33"/>
    <w:rsid w:val="00C9100F"/>
    <w:rsid w:val="00C955E2"/>
    <w:rsid w:val="00CC0790"/>
    <w:rsid w:val="00CF5159"/>
    <w:rsid w:val="00D00616"/>
    <w:rsid w:val="00D24499"/>
    <w:rsid w:val="00D33ABE"/>
    <w:rsid w:val="00D3475B"/>
    <w:rsid w:val="00D372BC"/>
    <w:rsid w:val="00D50AEF"/>
    <w:rsid w:val="00D64ED8"/>
    <w:rsid w:val="00D87BF8"/>
    <w:rsid w:val="00D90573"/>
    <w:rsid w:val="00D9093F"/>
    <w:rsid w:val="00D92E8F"/>
    <w:rsid w:val="00D94A30"/>
    <w:rsid w:val="00DA5DB9"/>
    <w:rsid w:val="00DD2A42"/>
    <w:rsid w:val="00DE1A0D"/>
    <w:rsid w:val="00E25413"/>
    <w:rsid w:val="00E30E0B"/>
    <w:rsid w:val="00E31F07"/>
    <w:rsid w:val="00E43B8A"/>
    <w:rsid w:val="00E766C4"/>
    <w:rsid w:val="00E83033"/>
    <w:rsid w:val="00EC257F"/>
    <w:rsid w:val="00ED1076"/>
    <w:rsid w:val="00EF55D1"/>
    <w:rsid w:val="00F242EE"/>
    <w:rsid w:val="00F254D1"/>
    <w:rsid w:val="00F3412A"/>
    <w:rsid w:val="00F440C5"/>
    <w:rsid w:val="00F47022"/>
    <w:rsid w:val="00F54E15"/>
    <w:rsid w:val="00F64FC3"/>
    <w:rsid w:val="00F80574"/>
    <w:rsid w:val="00FA7EFE"/>
    <w:rsid w:val="00FE323B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1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1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1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1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1F07"/>
    <w:rPr>
      <w:b/>
      <w:bCs/>
      <w:sz w:val="20"/>
      <w:szCs w:val="20"/>
    </w:rPr>
  </w:style>
  <w:style w:type="character" w:customStyle="1" w:styleId="fooldalszoveg">
    <w:name w:val="fooldal_szoveg"/>
    <w:basedOn w:val="Bekezdsalapbettpusa"/>
    <w:rsid w:val="0090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1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1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1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1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1F07"/>
    <w:rPr>
      <w:b/>
      <w:bCs/>
      <w:sz w:val="20"/>
      <w:szCs w:val="20"/>
    </w:rPr>
  </w:style>
  <w:style w:type="character" w:customStyle="1" w:styleId="fooldalszoveg">
    <w:name w:val="fooldal_szoveg"/>
    <w:basedOn w:val="Bekezdsalapbettpusa"/>
    <w:rsid w:val="0090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epkene.eva@bv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votrk.uk@bv.gov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otrk.uk@bv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78CF-B897-4330-930B-519956EE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2358F067</Template>
  <TotalTime>2</TotalTime>
  <Pages>2</Pages>
  <Words>444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levai.lilla</dc:creator>
  <cp:lastModifiedBy>csepkene.eva</cp:lastModifiedBy>
  <cp:revision>2</cp:revision>
  <dcterms:created xsi:type="dcterms:W3CDTF">2024-12-04T13:29:00Z</dcterms:created>
  <dcterms:modified xsi:type="dcterms:W3CDTF">2024-12-04T13:29:00Z</dcterms:modified>
</cp:coreProperties>
</file>