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A" w:rsidRPr="00E5069F" w:rsidRDefault="00A02E5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ADD" w:rsidRPr="00E5069F" w:rsidRDefault="00BA3FD8" w:rsidP="00287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K</w:t>
      </w:r>
      <w:r w:rsidR="00075186">
        <w:rPr>
          <w:rFonts w:ascii="Times New Roman" w:hAnsi="Times New Roman" w:cs="Times New Roman"/>
          <w:b/>
          <w:sz w:val="24"/>
          <w:szCs w:val="24"/>
        </w:rPr>
        <w:t>ÉRELEM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1F5FBD">
        <w:rPr>
          <w:rFonts w:ascii="Times New Roman" w:hAnsi="Times New Roman" w:cs="Times New Roman"/>
          <w:b/>
          <w:sz w:val="24"/>
          <w:szCs w:val="24"/>
        </w:rPr>
        <w:t>*</w:t>
      </w:r>
      <w:r w:rsidRPr="00E5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86">
        <w:rPr>
          <w:rFonts w:ascii="Times New Roman" w:hAnsi="Times New Roman" w:cs="Times New Roman"/>
          <w:b/>
          <w:sz w:val="24"/>
          <w:szCs w:val="24"/>
        </w:rPr>
        <w:t>ELŐTERJESZTÉSE</w:t>
      </w:r>
      <w:r w:rsidR="006423B0">
        <w:rPr>
          <w:rFonts w:ascii="Times New Roman" w:hAnsi="Times New Roman" w:cs="Times New Roman"/>
          <w:b/>
          <w:sz w:val="24"/>
          <w:szCs w:val="24"/>
        </w:rPr>
        <w:t xml:space="preserve"> (FOGVAT</w:t>
      </w:r>
      <w:r w:rsidR="00451EEF">
        <w:rPr>
          <w:rFonts w:ascii="Times New Roman" w:hAnsi="Times New Roman" w:cs="Times New Roman"/>
          <w:b/>
          <w:sz w:val="24"/>
          <w:szCs w:val="24"/>
        </w:rPr>
        <w:t>A</w:t>
      </w:r>
      <w:r w:rsidR="006423B0">
        <w:rPr>
          <w:rFonts w:ascii="Times New Roman" w:hAnsi="Times New Roman" w:cs="Times New Roman"/>
          <w:b/>
          <w:sz w:val="24"/>
          <w:szCs w:val="24"/>
        </w:rPr>
        <w:t>RTOTTI)</w:t>
      </w:r>
    </w:p>
    <w:p w:rsidR="005765D7" w:rsidRPr="000D01DF" w:rsidRDefault="005765D7" w:rsidP="00FC69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E5069F" w:rsidRDefault="002D06F2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87956" w:rsidRDefault="003C1B8C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Fogvatartott neve: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6F2" w:rsidRPr="00E5069F" w:rsidRDefault="00287956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06F2" w:rsidRPr="00E5069F">
        <w:rPr>
          <w:rFonts w:ascii="Times New Roman" w:hAnsi="Times New Roman" w:cs="Times New Roman"/>
          <w:sz w:val="24"/>
          <w:szCs w:val="24"/>
        </w:rPr>
        <w:t>yilvántartási száma: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…….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6517CE" w:rsidRPr="00E5069F" w:rsidRDefault="006517CE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Végrehajtási fok</w:t>
      </w:r>
      <w:r w:rsidR="0046727B">
        <w:rPr>
          <w:rFonts w:ascii="Times New Roman" w:hAnsi="Times New Roman" w:cs="Times New Roman"/>
          <w:sz w:val="24"/>
          <w:szCs w:val="24"/>
        </w:rPr>
        <w:t>ozata</w:t>
      </w:r>
      <w:r w:rsidRPr="00E5069F">
        <w:rPr>
          <w:rFonts w:ascii="Times New Roman" w:hAnsi="Times New Roman" w:cs="Times New Roman"/>
          <w:sz w:val="24"/>
          <w:szCs w:val="24"/>
        </w:rPr>
        <w:t>:</w:t>
      </w:r>
      <w:r w:rsidR="00E639F8">
        <w:rPr>
          <w:rFonts w:ascii="Times New Roman" w:hAnsi="Times New Roman" w:cs="Times New Roman"/>
          <w:sz w:val="24"/>
          <w:szCs w:val="24"/>
        </w:rPr>
        <w:t xml:space="preserve">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46727B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39F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 xml:space="preserve">. intézet megnevezése: </w:t>
      </w:r>
      <w:r w:rsidR="00FE6C28"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</w:t>
      </w:r>
      <w:r w:rsidRPr="00E5069F">
        <w:rPr>
          <w:rFonts w:ascii="Times New Roman" w:hAnsi="Times New Roman" w:cs="Times New Roman"/>
          <w:sz w:val="24"/>
          <w:szCs w:val="24"/>
        </w:rPr>
        <w:t>…</w:t>
      </w:r>
      <w:r w:rsidR="00FE6C28">
        <w:rPr>
          <w:rFonts w:ascii="Times New Roman" w:hAnsi="Times New Roman" w:cs="Times New Roman"/>
          <w:sz w:val="24"/>
          <w:szCs w:val="24"/>
        </w:rPr>
        <w:t>……..</w:t>
      </w:r>
      <w:r w:rsidRPr="00E5069F">
        <w:rPr>
          <w:rFonts w:ascii="Times New Roman" w:hAnsi="Times New Roman" w:cs="Times New Roman"/>
          <w:sz w:val="24"/>
          <w:szCs w:val="24"/>
        </w:rPr>
        <w:t>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6C28">
        <w:rPr>
          <w:rFonts w:ascii="Times New Roman" w:hAnsi="Times New Roman" w:cs="Times New Roman"/>
          <w:sz w:val="24"/>
          <w:szCs w:val="24"/>
        </w:rPr>
        <w:t>.</w:t>
      </w:r>
      <w:r w:rsidR="003C1B8C" w:rsidRPr="00E5069F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C33E23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06F2" w:rsidRPr="00E5069F">
        <w:rPr>
          <w:rFonts w:ascii="Times New Roman" w:hAnsi="Times New Roman" w:cs="Times New Roman"/>
          <w:sz w:val="24"/>
          <w:szCs w:val="24"/>
        </w:rPr>
        <w:t>észleg</w:t>
      </w:r>
      <w:r>
        <w:rPr>
          <w:rFonts w:ascii="Times New Roman" w:hAnsi="Times New Roman" w:cs="Times New Roman"/>
          <w:sz w:val="24"/>
          <w:szCs w:val="24"/>
        </w:rPr>
        <w:t>, zárka</w:t>
      </w:r>
      <w:r w:rsidR="00AD4BAE">
        <w:rPr>
          <w:rFonts w:ascii="Times New Roman" w:hAnsi="Times New Roman" w:cs="Times New Roman"/>
          <w:sz w:val="24"/>
          <w:szCs w:val="24"/>
        </w:rPr>
        <w:t>szám</w:t>
      </w:r>
      <w:r w:rsidR="002D06F2" w:rsidRPr="00E5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28">
        <w:rPr>
          <w:rFonts w:ascii="Times New Roman" w:hAnsi="Times New Roman" w:cs="Times New Roman"/>
          <w:sz w:val="24"/>
          <w:szCs w:val="24"/>
        </w:rPr>
        <w:tab/>
        <w:t>………</w:t>
      </w:r>
      <w:r w:rsidR="002D06F2" w:rsidRPr="00E5069F">
        <w:rPr>
          <w:rFonts w:ascii="Times New Roman" w:hAnsi="Times New Roman" w:cs="Times New Roman"/>
          <w:sz w:val="24"/>
          <w:szCs w:val="24"/>
        </w:rPr>
        <w:t>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6E2F" w:rsidRPr="003C1B8C" w:rsidRDefault="00EE6E2F" w:rsidP="00EE6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beadványt terjesztem elő</w:t>
      </w:r>
      <w:r w:rsidRPr="003C1B8C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BA69F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Felhívom a figyelmét, hogy a beadványban kizárólag egy tárgykörben terjeszthet elő kérelmet vagy panaszt!</w:t>
      </w:r>
    </w:p>
    <w:p w:rsidR="001F5FBD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F5FBD">
        <w:rPr>
          <w:rFonts w:ascii="Times New Roman" w:hAnsi="Times New Roman" w:cs="Times New Roman"/>
          <w:b/>
          <w:sz w:val="24"/>
          <w:szCs w:val="24"/>
        </w:rPr>
        <w:t>beadvány</w:t>
      </w:r>
      <w:r w:rsidR="00075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b/>
          <w:sz w:val="24"/>
          <w:szCs w:val="24"/>
        </w:rPr>
        <w:t>leírása</w:t>
      </w:r>
      <w:r w:rsidR="006F489A">
        <w:rPr>
          <w:rFonts w:ascii="Times New Roman" w:hAnsi="Times New Roman" w:cs="Times New Roman"/>
          <w:b/>
          <w:sz w:val="24"/>
          <w:szCs w:val="24"/>
        </w:rPr>
        <w:t>**</w:t>
      </w:r>
      <w:r w:rsidRPr="00FE6C28">
        <w:rPr>
          <w:rFonts w:ascii="Times New Roman" w:hAnsi="Times New Roman" w:cs="Times New Roman"/>
          <w:b/>
          <w:sz w:val="24"/>
          <w:szCs w:val="24"/>
        </w:rPr>
        <w:t>:</w:t>
      </w:r>
      <w:r w:rsidR="000D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BD" w:rsidRPr="001F5FBD">
        <w:rPr>
          <w:rFonts w:ascii="Times New Roman" w:hAnsi="Times New Roman" w:cs="Times New Roman"/>
          <w:sz w:val="24"/>
          <w:szCs w:val="24"/>
        </w:rPr>
        <w:t>…</w:t>
      </w:r>
      <w:r w:rsidR="001F5FBD">
        <w:rPr>
          <w:rFonts w:ascii="Times New Roman" w:hAnsi="Times New Roman" w:cs="Times New Roman"/>
          <w:sz w:val="24"/>
          <w:szCs w:val="24"/>
        </w:rPr>
        <w:t>...</w:t>
      </w:r>
      <w:r w:rsidR="001F5FBD" w:rsidRPr="001F5FBD">
        <w:rPr>
          <w:rFonts w:ascii="Times New Roman" w:hAnsi="Times New Roman" w:cs="Times New Roman"/>
          <w:sz w:val="24"/>
          <w:szCs w:val="24"/>
        </w:rPr>
        <w:t>……</w:t>
      </w:r>
      <w:r w:rsidRPr="001F5FBD"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6F489A">
        <w:rPr>
          <w:rFonts w:ascii="Times New Roman" w:hAnsi="Times New Roman" w:cs="Times New Roman"/>
          <w:sz w:val="24"/>
          <w:szCs w:val="24"/>
        </w:rPr>
        <w:t>..</w:t>
      </w:r>
      <w:r w:rsidRPr="00E5069F">
        <w:rPr>
          <w:rFonts w:ascii="Times New Roman" w:hAnsi="Times New Roman" w:cs="Times New Roman"/>
          <w:sz w:val="24"/>
          <w:szCs w:val="24"/>
        </w:rPr>
        <w:t>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</w:t>
      </w:r>
      <w:r w:rsidR="00A8147C">
        <w:rPr>
          <w:rFonts w:ascii="Times New Roman" w:hAnsi="Times New Roman" w:cs="Times New Roman"/>
          <w:sz w:val="24"/>
          <w:szCs w:val="24"/>
        </w:rPr>
        <w:t>..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</w:t>
      </w:r>
      <w:r w:rsidR="00561925">
        <w:rPr>
          <w:rFonts w:ascii="Times New Roman" w:hAnsi="Times New Roman" w:cs="Times New Roman"/>
          <w:sz w:val="24"/>
          <w:szCs w:val="24"/>
        </w:rPr>
        <w:t>..</w:t>
      </w:r>
      <w:r w:rsidR="001F5FBD">
        <w:rPr>
          <w:rFonts w:ascii="Times New Roman" w:hAnsi="Times New Roman" w:cs="Times New Roman"/>
          <w:sz w:val="24"/>
          <w:szCs w:val="24"/>
        </w:rPr>
        <w:t>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E5069F" w:rsidRDefault="002D06F2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C1B8C" w:rsidRPr="00E5069F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FE6C28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Pr="00E5069F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E2E29" w:rsidRDefault="00DE2E2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C6959" w:rsidRDefault="00FC6959" w:rsidP="00FC6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DC1" w:rsidRPr="00E5069F" w:rsidRDefault="00830DC1" w:rsidP="00830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C303A" w:rsidRPr="00E5069F" w:rsidRDefault="00793E2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Kelt: …………………</w:t>
      </w:r>
      <w:r w:rsidR="00B523B8" w:rsidRPr="00E5069F">
        <w:rPr>
          <w:rFonts w:ascii="Times New Roman" w:hAnsi="Times New Roman" w:cs="Times New Roman"/>
          <w:sz w:val="24"/>
          <w:szCs w:val="24"/>
        </w:rPr>
        <w:t>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..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31F3" w:rsidRPr="00E5069F">
        <w:rPr>
          <w:rFonts w:ascii="Times New Roman" w:hAnsi="Times New Roman" w:cs="Times New Roman"/>
          <w:sz w:val="24"/>
          <w:szCs w:val="24"/>
        </w:rPr>
        <w:t>….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86F" w:rsidRPr="00E5069F" w:rsidRDefault="000C303A" w:rsidP="00970D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 w:rsidR="00C00ED4" w:rsidRPr="00E5069F">
        <w:rPr>
          <w:rFonts w:ascii="Times New Roman" w:hAnsi="Times New Roman" w:cs="Times New Roman"/>
          <w:sz w:val="24"/>
          <w:szCs w:val="24"/>
        </w:rPr>
        <w:t>, dátum</w:t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970D6B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C00ED4" w:rsidRPr="00E5069F">
        <w:rPr>
          <w:rFonts w:ascii="Times New Roman" w:hAnsi="Times New Roman" w:cs="Times New Roman"/>
          <w:sz w:val="24"/>
          <w:szCs w:val="24"/>
        </w:rPr>
        <w:tab/>
      </w:r>
      <w:r w:rsidR="00B523B8" w:rsidRPr="00E5069F">
        <w:rPr>
          <w:rFonts w:ascii="Times New Roman" w:hAnsi="Times New Roman" w:cs="Times New Roman"/>
          <w:sz w:val="24"/>
          <w:szCs w:val="24"/>
        </w:rPr>
        <w:tab/>
      </w:r>
      <w:r w:rsidR="00B6286F" w:rsidRPr="00E5069F">
        <w:rPr>
          <w:rFonts w:ascii="Times New Roman" w:hAnsi="Times New Roman" w:cs="Times New Roman"/>
          <w:sz w:val="24"/>
          <w:szCs w:val="24"/>
        </w:rPr>
        <w:t>fogvatartott aláírása</w:t>
      </w:r>
    </w:p>
    <w:p w:rsidR="006F489A" w:rsidRDefault="006F489A" w:rsidP="00830DC1">
      <w:pPr>
        <w:pStyle w:val="Lbjegyzetszveg"/>
        <w:tabs>
          <w:tab w:val="left" w:pos="284"/>
        </w:tabs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  <w:t xml:space="preserve">A megfelelő szó aláhúzásával jelezze, hogy kérelmet vagy panaszt nyújt be. </w:t>
      </w:r>
    </w:p>
    <w:p w:rsidR="006F489A" w:rsidRDefault="006F489A" w:rsidP="00830DC1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ab/>
      </w:r>
      <w:r w:rsidR="00AD4BAE" w:rsidRPr="00E5069F">
        <w:rPr>
          <w:rFonts w:ascii="Times New Roman" w:hAnsi="Times New Roman" w:cs="Times New Roman"/>
        </w:rPr>
        <w:t xml:space="preserve">Kizárólag a pontozott sorokban fogalmazhatja meg a </w:t>
      </w:r>
      <w:r w:rsidR="00AD4BAE">
        <w:rPr>
          <w:rFonts w:ascii="Times New Roman" w:hAnsi="Times New Roman" w:cs="Times New Roman"/>
        </w:rPr>
        <w:t>beadványt és</w:t>
      </w:r>
      <w:r w:rsidR="00AD4BAE" w:rsidRPr="00E5069F">
        <w:rPr>
          <w:rFonts w:ascii="Times New Roman" w:hAnsi="Times New Roman" w:cs="Times New Roman"/>
        </w:rPr>
        <w:t xml:space="preserve"> annak indokolását</w:t>
      </w:r>
      <w:r w:rsidR="00AD4BAE">
        <w:rPr>
          <w:rFonts w:ascii="Times New Roman" w:hAnsi="Times New Roman" w:cs="Times New Roman"/>
        </w:rPr>
        <w:t>. Ha a beadvány szövege a pontozott sorokban nem fér el, formanyomtatványon folytathatja a kitöltést.</w:t>
      </w:r>
    </w:p>
    <w:p w:rsidR="0001455A" w:rsidRDefault="0001455A" w:rsidP="0001455A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töltse ki.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Default="00AD4BAE" w:rsidP="00AD4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BAE" w:rsidRPr="00E5069F" w:rsidRDefault="00AD4BAE" w:rsidP="00AD4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:rsidR="00AD4BAE" w:rsidRPr="00E5069F" w:rsidRDefault="00AD4BAE" w:rsidP="00AD4B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hely, dátum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fogvatartott aláírása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069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E5069F">
        <w:rPr>
          <w:rFonts w:ascii="Times New Roman" w:hAnsi="Times New Roman" w:cs="Times New Roman"/>
          <w:sz w:val="24"/>
          <w:szCs w:val="24"/>
        </w:rPr>
        <w:t>. tv. 140. § (4)</w:t>
      </w:r>
      <w:r w:rsidR="003A5547">
        <w:rPr>
          <w:rFonts w:ascii="Times New Roman" w:hAnsi="Times New Roman" w:cs="Times New Roman"/>
          <w:sz w:val="24"/>
          <w:szCs w:val="24"/>
        </w:rPr>
        <w:t xml:space="preserve"> </w:t>
      </w:r>
      <w:r w:rsidRPr="00E5069F">
        <w:rPr>
          <w:rFonts w:ascii="Times New Roman" w:hAnsi="Times New Roman" w:cs="Times New Roman"/>
          <w:sz w:val="24"/>
          <w:szCs w:val="24"/>
        </w:rPr>
        <w:t>bekezdése esetén:</w:t>
      </w:r>
    </w:p>
    <w:p w:rsidR="000C303A" w:rsidRPr="00E5069F" w:rsidRDefault="000C303A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362" w:rsidRPr="00E5069F" w:rsidRDefault="00B523B8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….…………..……………………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C13362" w:rsidRPr="00E5069F" w:rsidRDefault="00C13362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ab/>
        <w:t>tanú 1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</w:t>
      </w:r>
      <w:r w:rsidR="00B523B8" w:rsidRPr="00E5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D474F3" w:rsidRPr="00E5069F">
        <w:rPr>
          <w:rFonts w:ascii="Times New Roman" w:hAnsi="Times New Roman" w:cs="Times New Roman"/>
          <w:sz w:val="24"/>
          <w:szCs w:val="24"/>
        </w:rPr>
        <w:tab/>
      </w:r>
      <w:r w:rsidR="001445F5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>tanú 2</w:t>
      </w:r>
      <w:r w:rsidR="00D474F3" w:rsidRPr="00E5069F">
        <w:rPr>
          <w:rFonts w:ascii="Times New Roman" w:hAnsi="Times New Roman" w:cs="Times New Roman"/>
          <w:sz w:val="24"/>
          <w:szCs w:val="24"/>
        </w:rPr>
        <w:t xml:space="preserve"> (név, </w:t>
      </w:r>
      <w:proofErr w:type="spellStart"/>
      <w:r w:rsidR="00D474F3" w:rsidRPr="00E5069F">
        <w:rPr>
          <w:rFonts w:ascii="Times New Roman" w:hAnsi="Times New Roman" w:cs="Times New Roman"/>
          <w:sz w:val="24"/>
          <w:szCs w:val="24"/>
        </w:rPr>
        <w:t>nytsz</w:t>
      </w:r>
      <w:proofErr w:type="spellEnd"/>
      <w:r w:rsidR="00D474F3" w:rsidRPr="00E5069F">
        <w:rPr>
          <w:rFonts w:ascii="Times New Roman" w:hAnsi="Times New Roman" w:cs="Times New Roman"/>
          <w:sz w:val="24"/>
          <w:szCs w:val="24"/>
        </w:rPr>
        <w:t>)</w:t>
      </w:r>
    </w:p>
    <w:p w:rsidR="00F243DF" w:rsidRDefault="00F243DF" w:rsidP="00FC6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1E" w:rsidRPr="00E5069F" w:rsidRDefault="00515A5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b/>
          <w:sz w:val="24"/>
          <w:szCs w:val="24"/>
        </w:rPr>
        <w:t>Hiánypótlás</w:t>
      </w:r>
      <w:r w:rsidR="00B6286F" w:rsidRPr="00E5069F">
        <w:rPr>
          <w:rFonts w:ascii="Times New Roman" w:hAnsi="Times New Roman" w:cs="Times New Roman"/>
          <w:b/>
          <w:sz w:val="24"/>
          <w:szCs w:val="24"/>
        </w:rPr>
        <w:t>ra történő felszólítás</w:t>
      </w:r>
      <w:r w:rsidR="00B6286F" w:rsidRPr="00E5069F">
        <w:rPr>
          <w:rFonts w:ascii="Times New Roman" w:hAnsi="Times New Roman" w:cs="Times New Roman"/>
          <w:sz w:val="24"/>
          <w:szCs w:val="24"/>
        </w:rPr>
        <w:t xml:space="preserve">: </w:t>
      </w:r>
      <w:r w:rsidR="00CD101E"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101E" w:rsidRPr="00E5069F" w:rsidRDefault="00CD101E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1445F5" w:rsidRPr="00E5069F" w:rsidRDefault="001445F5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A4BE1" w:rsidRPr="00E5069F" w:rsidRDefault="000A4BE1" w:rsidP="00FC6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B3B85" w:rsidRPr="00B22E7A" w:rsidRDefault="00B6286F" w:rsidP="00FC6959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dátum, aláírás</w:t>
      </w:r>
    </w:p>
    <w:sectPr w:rsidR="001B3B85" w:rsidRPr="00B22E7A" w:rsidSect="002A1F6A">
      <w:headerReference w:type="firs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23" w:rsidRDefault="00C33E23" w:rsidP="00E5069F">
      <w:pPr>
        <w:spacing w:after="0" w:line="240" w:lineRule="auto"/>
      </w:pPr>
      <w:r>
        <w:separator/>
      </w:r>
    </w:p>
  </w:endnote>
  <w:end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23" w:rsidRDefault="00C33E23" w:rsidP="00E5069F">
      <w:pPr>
        <w:spacing w:after="0" w:line="240" w:lineRule="auto"/>
      </w:pPr>
      <w:r>
        <w:separator/>
      </w:r>
    </w:p>
  </w:footnote>
  <w:footnote w:type="continuationSeparator" w:id="0">
    <w:p w:rsidR="00C33E23" w:rsidRDefault="00C33E23" w:rsidP="00E5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6A" w:rsidRDefault="002A1F6A" w:rsidP="002A1F6A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909FC03" wp14:editId="6F15D987">
          <wp:extent cx="456772" cy="83820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1F6A" w:rsidRDefault="002A1F6A" w:rsidP="002A1F6A">
    <w:pPr>
      <w:pStyle w:val="lfej"/>
      <w:rPr>
        <w:rFonts w:ascii="Times New Roman" w:hAnsi="Times New Roman" w:cs="Times New Roman"/>
        <w:sz w:val="24"/>
      </w:rPr>
    </w:pPr>
  </w:p>
  <w:p w:rsidR="002A1F6A" w:rsidRDefault="002A1F6A" w:rsidP="002A1F6A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V.AGGLOMERÁCIÓS KÖZPONT</w:t>
    </w:r>
    <w:r>
      <w:rPr>
        <w:rFonts w:ascii="Times New Roman" w:hAnsi="Times New Roman" w:cs="Times New Roman"/>
        <w:sz w:val="24"/>
      </w:rPr>
      <w:br/>
      <w:t>CSENGERI ORSZÁGOS BÜNTETÉS-VÉGREHAJTÁSI INTÉZET</w:t>
    </w:r>
  </w:p>
  <w:p w:rsidR="002A1F6A" w:rsidRDefault="002A1F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5DBF"/>
    <w:multiLevelType w:val="hybridMultilevel"/>
    <w:tmpl w:val="9D7663C2"/>
    <w:lvl w:ilvl="0" w:tplc="F9C0E7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679"/>
    <w:multiLevelType w:val="hybridMultilevel"/>
    <w:tmpl w:val="2B860584"/>
    <w:lvl w:ilvl="0" w:tplc="8D160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331"/>
    <w:multiLevelType w:val="hybridMultilevel"/>
    <w:tmpl w:val="E65CF030"/>
    <w:lvl w:ilvl="0" w:tplc="77489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998"/>
    <w:rsid w:val="0001455A"/>
    <w:rsid w:val="00015E56"/>
    <w:rsid w:val="0005556B"/>
    <w:rsid w:val="00075186"/>
    <w:rsid w:val="00084355"/>
    <w:rsid w:val="000A4BE1"/>
    <w:rsid w:val="000C303A"/>
    <w:rsid w:val="000D01DF"/>
    <w:rsid w:val="001347F4"/>
    <w:rsid w:val="00135944"/>
    <w:rsid w:val="001445F5"/>
    <w:rsid w:val="00194D6A"/>
    <w:rsid w:val="001B3B85"/>
    <w:rsid w:val="001F244E"/>
    <w:rsid w:val="001F5FBD"/>
    <w:rsid w:val="00251B9A"/>
    <w:rsid w:val="00287956"/>
    <w:rsid w:val="002A1F6A"/>
    <w:rsid w:val="002D06F2"/>
    <w:rsid w:val="003A5547"/>
    <w:rsid w:val="003C1B8C"/>
    <w:rsid w:val="003E5C24"/>
    <w:rsid w:val="00446B57"/>
    <w:rsid w:val="00451EEF"/>
    <w:rsid w:val="004662ED"/>
    <w:rsid w:val="0046727B"/>
    <w:rsid w:val="0047242E"/>
    <w:rsid w:val="004B7849"/>
    <w:rsid w:val="004D4A87"/>
    <w:rsid w:val="005029E7"/>
    <w:rsid w:val="00515A51"/>
    <w:rsid w:val="00526A42"/>
    <w:rsid w:val="00561925"/>
    <w:rsid w:val="005765D7"/>
    <w:rsid w:val="005A1209"/>
    <w:rsid w:val="00625715"/>
    <w:rsid w:val="00627A5C"/>
    <w:rsid w:val="006423B0"/>
    <w:rsid w:val="006517CE"/>
    <w:rsid w:val="006E5EF7"/>
    <w:rsid w:val="006F489A"/>
    <w:rsid w:val="00752B77"/>
    <w:rsid w:val="00793E2F"/>
    <w:rsid w:val="007E188B"/>
    <w:rsid w:val="008136B9"/>
    <w:rsid w:val="00830DC1"/>
    <w:rsid w:val="0083196E"/>
    <w:rsid w:val="00862B66"/>
    <w:rsid w:val="00887AC9"/>
    <w:rsid w:val="008B033A"/>
    <w:rsid w:val="00923761"/>
    <w:rsid w:val="00957AEF"/>
    <w:rsid w:val="00970D6B"/>
    <w:rsid w:val="00976AB2"/>
    <w:rsid w:val="009861DC"/>
    <w:rsid w:val="009967DC"/>
    <w:rsid w:val="00A02E5A"/>
    <w:rsid w:val="00A16386"/>
    <w:rsid w:val="00A5378C"/>
    <w:rsid w:val="00A8147C"/>
    <w:rsid w:val="00A85122"/>
    <w:rsid w:val="00A918AF"/>
    <w:rsid w:val="00AA5846"/>
    <w:rsid w:val="00AB0E40"/>
    <w:rsid w:val="00AD2387"/>
    <w:rsid w:val="00AD4BAE"/>
    <w:rsid w:val="00AF5675"/>
    <w:rsid w:val="00B278E4"/>
    <w:rsid w:val="00B523B8"/>
    <w:rsid w:val="00B6286F"/>
    <w:rsid w:val="00BA0A32"/>
    <w:rsid w:val="00BA3FD8"/>
    <w:rsid w:val="00BA69FA"/>
    <w:rsid w:val="00BA792D"/>
    <w:rsid w:val="00C00ED4"/>
    <w:rsid w:val="00C13362"/>
    <w:rsid w:val="00C33E23"/>
    <w:rsid w:val="00C40ADD"/>
    <w:rsid w:val="00C512E8"/>
    <w:rsid w:val="00C70F6D"/>
    <w:rsid w:val="00C769FC"/>
    <w:rsid w:val="00CA072E"/>
    <w:rsid w:val="00CB4648"/>
    <w:rsid w:val="00CD101E"/>
    <w:rsid w:val="00D362B5"/>
    <w:rsid w:val="00D41332"/>
    <w:rsid w:val="00D474F3"/>
    <w:rsid w:val="00D75868"/>
    <w:rsid w:val="00DA0D80"/>
    <w:rsid w:val="00DC31F3"/>
    <w:rsid w:val="00DE2A5A"/>
    <w:rsid w:val="00DE2E29"/>
    <w:rsid w:val="00E3794B"/>
    <w:rsid w:val="00E5069F"/>
    <w:rsid w:val="00E639F8"/>
    <w:rsid w:val="00EE6E2F"/>
    <w:rsid w:val="00F124A0"/>
    <w:rsid w:val="00F2187E"/>
    <w:rsid w:val="00F243DF"/>
    <w:rsid w:val="00FA4971"/>
    <w:rsid w:val="00FC695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A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F6A"/>
  </w:style>
  <w:style w:type="paragraph" w:styleId="llb">
    <w:name w:val="footer"/>
    <w:basedOn w:val="Norml"/>
    <w:link w:val="llbChar"/>
    <w:uiPriority w:val="99"/>
    <w:unhideWhenUsed/>
    <w:rsid w:val="002A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06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06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06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DC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555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55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55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55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556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A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F6A"/>
  </w:style>
  <w:style w:type="paragraph" w:styleId="llb">
    <w:name w:val="footer"/>
    <w:basedOn w:val="Norml"/>
    <w:link w:val="llbChar"/>
    <w:uiPriority w:val="99"/>
    <w:unhideWhenUsed/>
    <w:rsid w:val="002A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08C5-BEB4-47C4-89A0-F148D91A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FAAAB6E</Template>
  <TotalTime>0</TotalTime>
  <Pages>3</Pages>
  <Words>365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dr.izso.krisztian</cp:lastModifiedBy>
  <cp:revision>2</cp:revision>
  <cp:lastPrinted>2022-12-22T13:45:00Z</cp:lastPrinted>
  <dcterms:created xsi:type="dcterms:W3CDTF">2025-06-05T10:56:00Z</dcterms:created>
  <dcterms:modified xsi:type="dcterms:W3CDTF">2025-06-05T10:56:00Z</dcterms:modified>
</cp:coreProperties>
</file>