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33" w:rsidRDefault="00AF2533" w:rsidP="00AF25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F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Közérdekű adatok 20</w:t>
      </w:r>
      <w:r w:rsidR="00F54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2</w:t>
      </w:r>
      <w:r w:rsidR="00EA5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5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0404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I.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negy</w:t>
      </w:r>
      <w:r w:rsidR="00E86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ed</w:t>
      </w:r>
      <w:r w:rsidR="00B66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év</w:t>
      </w:r>
    </w:p>
    <w:tbl>
      <w:tblPr>
        <w:tblW w:w="7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9"/>
        <w:gridCol w:w="960"/>
        <w:gridCol w:w="1520"/>
      </w:tblGrid>
      <w:tr w:rsidR="00552DBE" w:rsidRPr="004E7B0A" w:rsidTr="00552DBE">
        <w:trPr>
          <w:trHeight w:val="30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létszám fő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foglalkoztatottak időszak végi munkajogi  létszáma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9D47BB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538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88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C4" w:rsidRPr="004E7B0A" w:rsidRDefault="008861C4" w:rsidP="0088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88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időszak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összeg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személyi juttatása: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933280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342 135 681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5C" w:rsidRPr="004E7B0A" w:rsidRDefault="0036335C" w:rsidP="003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9D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  <w:r w:rsidR="0036335C"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vezetők munkabére: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933280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9 761 625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8C" w:rsidRPr="004E7B0A" w:rsidRDefault="0037028C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4E7B0A" w:rsidRPr="004E7B0A" w:rsidRDefault="004E7B0A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vezetők költségtérítése: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01-03 hó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933280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172 416</w:t>
            </w: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04-06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07-09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15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10-12 hó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370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52DBE" w:rsidRPr="004E7B0A" w:rsidTr="00552DBE">
        <w:trPr>
          <w:trHeight w:val="300"/>
        </w:trPr>
        <w:tc>
          <w:tcPr>
            <w:tcW w:w="4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1-12 hó 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7B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DBE" w:rsidRPr="004E7B0A" w:rsidRDefault="00552DBE" w:rsidP="0055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AD2D22" w:rsidRDefault="00E663AA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lkalmazottaknak nyújtott juttatások: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lbérleti díj hozzájárulás, ruházati utánpótlási ellátmány, jutalom (ju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bileumi) – 2015.</w:t>
      </w:r>
      <w:r w:rsidR="008861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XLII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61C4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8861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alapján;</w:t>
      </w:r>
    </w:p>
    <w:p w:rsidR="00AF2533" w:rsidRPr="00AF2533" w:rsidRDefault="00E663AA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utalom (BM alkalmazási) – 37/2012.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unkábajárás költségtérítése: 39/2010. Kormányrendelet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0F7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ankszámla költségtérítés – 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A51A2">
        <w:rPr>
          <w:rFonts w:ascii="Times New Roman" w:eastAsia="Times New Roman" w:hAnsi="Times New Roman" w:cs="Times New Roman"/>
          <w:sz w:val="24"/>
          <w:szCs w:val="24"/>
          <w:lang w:eastAsia="hu-HU"/>
        </w:rPr>
        <w:t>/2025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(4.000,-Ft/fő/év);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gészségügyi költségtérítés – 11/2013. BM rendelet alapján;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éren kívüli juttatás – </w:t>
      </w:r>
      <w:r w:rsidR="00AB5A8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EA51A2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. BM utasítás alapján (bruttó 200.000,- Ft/fő/év);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AF2533" w:rsidRPr="00AF2533"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zociális, temetési, születési, beiskolázási segély – 6/2013. BM rendelet alapján.</w:t>
      </w:r>
    </w:p>
    <w:p w:rsidR="00AF2533" w:rsidRPr="00AF2533" w:rsidRDefault="00AF2533" w:rsidP="00AF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3F1F" w:rsidRDefault="00FF3F1F"/>
    <w:sectPr w:rsidR="00FF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6DB2"/>
    <w:multiLevelType w:val="multilevel"/>
    <w:tmpl w:val="3B4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33"/>
    <w:rsid w:val="0004046D"/>
    <w:rsid w:val="000F334B"/>
    <w:rsid w:val="000F7E4F"/>
    <w:rsid w:val="001A0F06"/>
    <w:rsid w:val="00215C91"/>
    <w:rsid w:val="0023528B"/>
    <w:rsid w:val="00253C21"/>
    <w:rsid w:val="00343BEC"/>
    <w:rsid w:val="0036335C"/>
    <w:rsid w:val="0037028C"/>
    <w:rsid w:val="004E7B0A"/>
    <w:rsid w:val="00552DBE"/>
    <w:rsid w:val="00701153"/>
    <w:rsid w:val="007F3B0F"/>
    <w:rsid w:val="00864F70"/>
    <w:rsid w:val="008861C4"/>
    <w:rsid w:val="00933280"/>
    <w:rsid w:val="009D47BB"/>
    <w:rsid w:val="009D62F9"/>
    <w:rsid w:val="00AB5A81"/>
    <w:rsid w:val="00AD2D22"/>
    <w:rsid w:val="00AF2533"/>
    <w:rsid w:val="00B665E4"/>
    <w:rsid w:val="00C14989"/>
    <w:rsid w:val="00E05D0A"/>
    <w:rsid w:val="00E663AA"/>
    <w:rsid w:val="00E86473"/>
    <w:rsid w:val="00EA51A2"/>
    <w:rsid w:val="00F541C5"/>
    <w:rsid w:val="00FF355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5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F253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D4B0F68F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boros.takacs.erika</dc:creator>
  <cp:lastModifiedBy>toth.panna</cp:lastModifiedBy>
  <cp:revision>3</cp:revision>
  <cp:lastPrinted>2025-06-16T10:39:00Z</cp:lastPrinted>
  <dcterms:created xsi:type="dcterms:W3CDTF">2025-06-16T12:54:00Z</dcterms:created>
  <dcterms:modified xsi:type="dcterms:W3CDTF">2025-06-18T08:51:00Z</dcterms:modified>
</cp:coreProperties>
</file>