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</w:p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09469318" w:rsidR="00533D28" w:rsidRPr="00815A9F" w:rsidRDefault="00B73294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vezető védő kijelöléséről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70B9CE39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ADC144" w14:textId="5F5D9EF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</w:t>
      </w:r>
      <w:r w:rsidR="00A334CF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0466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alapján nyilatkozom, hogy vezető védőként megjelölöm</w:t>
      </w:r>
    </w:p>
    <w:p w14:paraId="7F49145B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9FFE6" w14:textId="22C4DA74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 ……………………………………………………………………………… ……ügyvédet.</w:t>
      </w:r>
    </w:p>
    <w:p w14:paraId="1AF05A1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836160" w14:textId="3C7C9681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Címe: ……………………………………………………………………………………………</w:t>
      </w:r>
    </w:p>
    <w:p w14:paraId="1D54CF29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BCF069" w14:textId="20531A85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Telefonszáma: …………………………………</w:t>
      </w:r>
    </w:p>
    <w:p w14:paraId="363688C2" w14:textId="77777777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29507E" w14:textId="7D01DFB1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18E96D64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F68603" w14:textId="5FF0DC0B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 w:rsidR="00584D1C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</w:t>
      </w:r>
      <w:proofErr w:type="spellStart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1D0946" w14:textId="77777777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66D2" w14:textId="77777777" w:rsidR="002F6358" w:rsidRDefault="002F635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46DA0C77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 xml:space="preserve">év,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601CF1" w:rsidRDefault="00601CF1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601CF1" w:rsidRDefault="00601CF1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65777A" w:rsidRDefault="00797E6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C1134">
      <w:rPr>
        <w:noProof/>
      </w:rPr>
      <w:t>2</w:t>
    </w:r>
    <w:r>
      <w:rPr>
        <w:noProof/>
      </w:rPr>
      <w:fldChar w:fldCharType="end"/>
    </w:r>
  </w:p>
  <w:p w14:paraId="2EE8CCF4" w14:textId="77777777" w:rsidR="0065777A" w:rsidRDefault="006577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4F8F2BFF" w:rsidR="0065777A" w:rsidRPr="00584D1C" w:rsidRDefault="00584D1C" w:rsidP="00584D1C">
    <w:pPr>
      <w:pStyle w:val="llb"/>
      <w:rPr>
        <w:rFonts w:ascii="Times New Roman" w:hAnsi="Times New Roman"/>
      </w:rPr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  <w:r w:rsidRPr="00584D1C">
      <w:rPr>
        <w:rFonts w:ascii="Times New Roman" w:hAnsi="Times New Roman"/>
      </w:rPr>
      <w:t>.</w:t>
    </w:r>
  </w:p>
  <w:p w14:paraId="2F33B976" w14:textId="77777777" w:rsidR="0065777A" w:rsidRDefault="006577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601CF1" w:rsidRDefault="00601CF1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601CF1" w:rsidRDefault="00601CF1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65777A" w:rsidRDefault="0065777A">
    <w:pPr>
      <w:pStyle w:val="lfej"/>
      <w:jc w:val="right"/>
    </w:pPr>
  </w:p>
  <w:p w14:paraId="5A852A17" w14:textId="77777777" w:rsidR="0065777A" w:rsidRDefault="006577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24BA6" w14:textId="77777777" w:rsidR="00B65234" w:rsidRDefault="00B65234" w:rsidP="00B65234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7E1B2846" wp14:editId="72E51178">
          <wp:extent cx="456772" cy="838200"/>
          <wp:effectExtent l="0" t="0" r="63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6CCFC9" w14:textId="77777777" w:rsidR="00B65234" w:rsidRDefault="00B65234" w:rsidP="00B65234">
    <w:pPr>
      <w:pStyle w:val="lfej"/>
      <w:rPr>
        <w:rFonts w:ascii="Times New Roman" w:hAnsi="Times New Roman"/>
        <w:sz w:val="24"/>
      </w:rPr>
    </w:pPr>
  </w:p>
  <w:p w14:paraId="706C1980" w14:textId="77777777" w:rsidR="00B65234" w:rsidRDefault="00B65234" w:rsidP="00B65234"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  <w:sz w:val="24"/>
      </w:rPr>
      <w:t>V.AGGLOMERÁCIÓS KÖZPONT</w:t>
    </w:r>
    <w:r>
      <w:rPr>
        <w:rFonts w:ascii="Times New Roman" w:hAnsi="Times New Roman"/>
        <w:sz w:val="24"/>
      </w:rPr>
      <w:br/>
      <w:t>CSENGERI ORSZÁGOS BÜNTETÉS-VÉGREHAJTÁSI INTÉZET</w:t>
    </w:r>
  </w:p>
  <w:p w14:paraId="2F17A88B" w14:textId="77777777" w:rsidR="00B65234" w:rsidRDefault="00B6523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4664A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B60C8"/>
    <w:rsid w:val="002C6146"/>
    <w:rsid w:val="002D0A6D"/>
    <w:rsid w:val="002E0AB9"/>
    <w:rsid w:val="002E78AD"/>
    <w:rsid w:val="002F1080"/>
    <w:rsid w:val="002F50B0"/>
    <w:rsid w:val="002F6358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84D1C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05AE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3326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334CF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65234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0CA6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F893-6192-42AB-95D5-725D5419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FAAAB6E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dr.izso.krisztian</cp:lastModifiedBy>
  <cp:revision>2</cp:revision>
  <cp:lastPrinted>2017-05-08T11:15:00Z</cp:lastPrinted>
  <dcterms:created xsi:type="dcterms:W3CDTF">2025-06-05T10:52:00Z</dcterms:created>
  <dcterms:modified xsi:type="dcterms:W3CDTF">2025-06-05T10:52:00Z</dcterms:modified>
</cp:coreProperties>
</file>