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01463" w14:textId="56D4CA2E" w:rsidR="00F418EF" w:rsidRPr="00F418EF" w:rsidRDefault="00F418EF" w:rsidP="00F418E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8EF">
        <w:rPr>
          <w:rFonts w:ascii="Times New Roman" w:eastAsia="Times New Roman" w:hAnsi="Times New Roman" w:cs="Times New Roman"/>
          <w:b/>
          <w:bCs/>
          <w:caps/>
          <w:color w:val="BB2127"/>
          <w:kern w:val="0"/>
          <w:sz w:val="24"/>
          <w:szCs w:val="24"/>
          <w:lang w:eastAsia="hu-HU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caps/>
          <w:color w:val="BB2127"/>
          <w:kern w:val="0"/>
          <w:sz w:val="24"/>
          <w:szCs w:val="24"/>
          <w:lang w:eastAsia="hu-HU"/>
          <w14:ligatures w14:val="none"/>
        </w:rPr>
        <w:t>É</w:t>
      </w:r>
      <w:r w:rsidRPr="00F418EF">
        <w:rPr>
          <w:rFonts w:ascii="Times New Roman" w:eastAsia="Times New Roman" w:hAnsi="Times New Roman" w:cs="Times New Roman"/>
          <w:b/>
          <w:bCs/>
          <w:caps/>
          <w:color w:val="BB2127"/>
          <w:kern w:val="0"/>
          <w:sz w:val="24"/>
          <w:szCs w:val="24"/>
          <w:lang w:eastAsia="hu-HU"/>
          <w14:ligatures w14:val="none"/>
        </w:rPr>
        <w:t>SZLETES</w:t>
      </w:r>
      <w:r w:rsidRPr="00F41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8EF">
        <w:rPr>
          <w:rFonts w:ascii="Times New Roman" w:eastAsia="Times New Roman" w:hAnsi="Times New Roman" w:cs="Times New Roman"/>
          <w:b/>
          <w:bCs/>
          <w:caps/>
          <w:color w:val="BB2127"/>
          <w:kern w:val="0"/>
          <w:sz w:val="24"/>
          <w:szCs w:val="24"/>
          <w:lang w:eastAsia="hu-HU"/>
          <w14:ligatures w14:val="none"/>
        </w:rPr>
        <w:t>FELHASZNÁLÓI FELTÉTELEK</w:t>
      </w:r>
    </w:p>
    <w:p w14:paraId="057AF814" w14:textId="77777777" w:rsidR="00F418EF" w:rsidRPr="00F418EF" w:rsidRDefault="00F418EF" w:rsidP="004058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ED8C4" w14:textId="77777777" w:rsidR="00405810" w:rsidRPr="00F418EF" w:rsidRDefault="00405810" w:rsidP="004058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8EF">
        <w:rPr>
          <w:rFonts w:ascii="Times New Roman" w:hAnsi="Times New Roman" w:cs="Times New Roman"/>
          <w:b/>
          <w:bCs/>
          <w:sz w:val="24"/>
          <w:szCs w:val="24"/>
        </w:rPr>
        <w:t>Elektronikus levelezés</w:t>
      </w:r>
    </w:p>
    <w:p w14:paraId="734EAECB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18EF">
        <w:rPr>
          <w:rFonts w:ascii="Times New Roman" w:hAnsi="Times New Roman" w:cs="Times New Roman"/>
          <w:i/>
          <w:iCs/>
          <w:sz w:val="24"/>
          <w:szCs w:val="24"/>
        </w:rPr>
        <w:t xml:space="preserve">A büntetések, az intézkedések, egyes kényszerintézkedések és a szabálysértési elzárás </w:t>
      </w:r>
      <w:bookmarkEnd w:id="0"/>
      <w:r w:rsidRPr="00F418EF">
        <w:rPr>
          <w:rFonts w:ascii="Times New Roman" w:hAnsi="Times New Roman" w:cs="Times New Roman"/>
          <w:i/>
          <w:iCs/>
          <w:sz w:val="24"/>
          <w:szCs w:val="24"/>
        </w:rPr>
        <w:t>végrehajtásáról</w:t>
      </w:r>
      <w:r w:rsidRPr="00F418EF">
        <w:rPr>
          <w:rFonts w:ascii="Times New Roman" w:hAnsi="Times New Roman" w:cs="Times New Roman"/>
          <w:sz w:val="24"/>
          <w:szCs w:val="24"/>
        </w:rPr>
        <w:t> szóló 2013. évi CCXL. törvény (a továbbiakban: Bv. tv.) 174. § (6) bekezdése alapján az elítélt a technikai feltételek rendelkezésre állása esetén, a házirendben meghatározottak szerint a bv. intézet által létrehozott elektronikus levelezési címen is levelezhet. Az elektronikus levélhez dokumentum is csatolható. Az elektronikus levelezés informatikai alkalmazással is ellenőrizhető.</w:t>
      </w:r>
    </w:p>
    <w:p w14:paraId="6678970E" w14:textId="34B4F748" w:rsidR="00BD0C25" w:rsidRPr="00276C07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Elektronikus levél küldésére csak abban az esetben van lehetősége, ha Ön a fogvatartott kapcsolattartója, ha az e-mail címe a bv. szervezet részére rendelkezésre áll, illetve, ha ismeri a kapcsolattartásához rendelt 8 jegyű kapcsolattartói azonosítót</w:t>
      </w:r>
      <w:r w:rsidR="00BD0C25">
        <w:rPr>
          <w:rFonts w:ascii="Times New Roman" w:hAnsi="Times New Roman" w:cs="Times New Roman"/>
          <w:sz w:val="24"/>
          <w:szCs w:val="24"/>
        </w:rPr>
        <w:t xml:space="preserve">. </w:t>
      </w:r>
      <w:r w:rsidR="00BD0C25" w:rsidRPr="00276C07">
        <w:rPr>
          <w:rFonts w:ascii="Times New Roman" w:hAnsi="Times New Roman" w:cs="Times New Roman"/>
          <w:sz w:val="24"/>
          <w:szCs w:val="24"/>
        </w:rPr>
        <w:t>A</w:t>
      </w:r>
      <w:r w:rsidR="00AF70D8" w:rsidRPr="00276C07">
        <w:rPr>
          <w:rFonts w:ascii="Times New Roman" w:hAnsi="Times New Roman" w:cs="Times New Roman"/>
          <w:sz w:val="24"/>
          <w:szCs w:val="24"/>
        </w:rPr>
        <w:t>mennyiben az Ön azonosítója 8 számjegynél kevesebb</w:t>
      </w:r>
      <w:r w:rsidR="00540C17" w:rsidRPr="00276C07">
        <w:rPr>
          <w:rFonts w:ascii="Times New Roman" w:hAnsi="Times New Roman" w:cs="Times New Roman"/>
          <w:sz w:val="24"/>
          <w:szCs w:val="24"/>
        </w:rPr>
        <w:t xml:space="preserve"> számból áll</w:t>
      </w:r>
      <w:r w:rsidR="00AF70D8" w:rsidRPr="00276C07">
        <w:rPr>
          <w:rFonts w:ascii="Times New Roman" w:hAnsi="Times New Roman" w:cs="Times New Roman"/>
          <w:sz w:val="24"/>
          <w:szCs w:val="24"/>
        </w:rPr>
        <w:t>, úgy azt kezdő nullákkal 8 számjegyre kell kiegészíteni</w:t>
      </w:r>
      <w:r w:rsidR="00BD0C25" w:rsidRPr="00276C07">
        <w:rPr>
          <w:rFonts w:ascii="Times New Roman" w:hAnsi="Times New Roman" w:cs="Times New Roman"/>
          <w:sz w:val="24"/>
          <w:szCs w:val="24"/>
        </w:rPr>
        <w:t>, például:</w:t>
      </w:r>
    </w:p>
    <w:p w14:paraId="64A8AB10" w14:textId="4FCC5265" w:rsidR="00BD0C25" w:rsidRPr="00276C07" w:rsidRDefault="00BD0C25" w:rsidP="00BD0C2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kern w:val="0"/>
          <w:sz w:val="17"/>
          <w:szCs w:val="17"/>
        </w:rPr>
      </w:pPr>
      <w:r w:rsidRPr="00276C07">
        <w:rPr>
          <w:rFonts w:ascii="Times New Roman" w:hAnsi="Times New Roman" w:cs="Times New Roman"/>
          <w:sz w:val="24"/>
          <w:szCs w:val="24"/>
        </w:rPr>
        <w:t xml:space="preserve">1234567 </w:t>
      </w:r>
      <w:r w:rsidRPr="00276C07">
        <w:rPr>
          <w:rFonts w:ascii="Arial" w:hAnsi="Arial" w:cs="Arial"/>
          <w:kern w:val="0"/>
          <w:sz w:val="26"/>
          <w:szCs w:val="26"/>
        </w:rPr>
        <w:t>→</w:t>
      </w:r>
      <w:r w:rsidRPr="00276C07">
        <w:rPr>
          <w:rFonts w:ascii="Times New Roman" w:hAnsi="Times New Roman" w:cs="Times New Roman"/>
          <w:sz w:val="24"/>
          <w:szCs w:val="24"/>
        </w:rPr>
        <w:t xml:space="preserve"> 01234567</w:t>
      </w:r>
    </w:p>
    <w:p w14:paraId="35B77A87" w14:textId="1036791D" w:rsidR="00BD0C25" w:rsidRPr="00BD0C25" w:rsidRDefault="00BD0C25" w:rsidP="00BD0C2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kern w:val="0"/>
          <w:sz w:val="17"/>
          <w:szCs w:val="17"/>
        </w:rPr>
      </w:pPr>
      <w:r w:rsidRPr="00276C07">
        <w:rPr>
          <w:rFonts w:ascii="Times New Roman" w:hAnsi="Times New Roman" w:cs="Times New Roman"/>
          <w:sz w:val="24"/>
          <w:szCs w:val="24"/>
        </w:rPr>
        <w:t xml:space="preserve">123456 </w:t>
      </w:r>
      <w:r w:rsidRPr="00276C07">
        <w:rPr>
          <w:rFonts w:ascii="Arial" w:hAnsi="Arial" w:cs="Arial"/>
          <w:kern w:val="0"/>
          <w:sz w:val="26"/>
          <w:szCs w:val="26"/>
        </w:rPr>
        <w:t>→</w:t>
      </w:r>
      <w:r w:rsidRPr="00276C07">
        <w:rPr>
          <w:rFonts w:ascii="Times New Roman" w:hAnsi="Times New Roman" w:cs="Times New Roman"/>
          <w:sz w:val="24"/>
          <w:szCs w:val="24"/>
        </w:rPr>
        <w:t> 00123456</w:t>
      </w:r>
    </w:p>
    <w:p w14:paraId="2C94888D" w14:textId="318DDCD9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744CA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 fogvatartottakkal való kapcsolattartásról általános tájékoztatást a </w:t>
      </w:r>
      <w:hyperlink r:id="rId5" w:tgtFrame="_blank" w:history="1">
        <w:r w:rsidRPr="00F418EF">
          <w:rPr>
            <w:rStyle w:val="Hiperhivatkozs"/>
            <w:rFonts w:ascii="Times New Roman" w:hAnsi="Times New Roman" w:cs="Times New Roman"/>
            <w:sz w:val="24"/>
            <w:szCs w:val="24"/>
          </w:rPr>
          <w:t>https://bv.gov.hu/hu/kapcsolattartas</w:t>
        </w:r>
      </w:hyperlink>
      <w:r w:rsidRPr="00F418EF">
        <w:rPr>
          <w:rFonts w:ascii="Times New Roman" w:hAnsi="Times New Roman" w:cs="Times New Roman"/>
          <w:sz w:val="24"/>
          <w:szCs w:val="24"/>
        </w:rPr>
        <w:t> weboldalon talál, ahonnan a kapcsolattartás létesítéséhez, illetve az e-mail cím megadásához szükséges hozzájáruló nyilatkozat is letölthető.</w:t>
      </w:r>
    </w:p>
    <w:p w14:paraId="1E26E2BC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Az elektronikus levél elküldését az elektronikus levelező rendszer nem engedi, ha a fogvatartott a rezsim, illetve kategória besorolásához rendelt havi küldhető elektronikus levél mennyisége már kimerítésre került vagy a fogvatartott rendelkezésére álló elektronikus tárhelye megtelt.</w:t>
      </w:r>
    </w:p>
    <w:p w14:paraId="54D5089C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 xml:space="preserve">A fogvatartott részére a levél küldemény kézbesítése a rendelkezésre álló elektronikus tárhelyének figyelembevételével történik, amennyiben az megtelt, az elektronikus </w:t>
      </w:r>
      <w:proofErr w:type="gramStart"/>
      <w:r w:rsidRPr="00F418EF">
        <w:rPr>
          <w:rFonts w:ascii="Times New Roman" w:hAnsi="Times New Roman" w:cs="Times New Roman"/>
          <w:sz w:val="24"/>
          <w:szCs w:val="24"/>
        </w:rPr>
        <w:t>levél kézbesítésre</w:t>
      </w:r>
      <w:proofErr w:type="gramEnd"/>
      <w:r w:rsidRPr="00F418EF">
        <w:rPr>
          <w:rFonts w:ascii="Times New Roman" w:hAnsi="Times New Roman" w:cs="Times New Roman"/>
          <w:sz w:val="24"/>
          <w:szCs w:val="24"/>
        </w:rPr>
        <w:t xml:space="preserve"> a fogvatartott általi tárhely felszabadítást követően kerül sor.</w:t>
      </w:r>
    </w:p>
    <w:p w14:paraId="0BB81900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 letartóztatott esetében a rendelkezési jogkör gyakorlója korlátozást, tiltást rendelhet el, melyet a bv. szervezet az elektronikus levelezés használata során is érvényesít.</w:t>
      </w:r>
    </w:p>
    <w:p w14:paraId="30A3BDB0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Az elektronikus levél csak egyedi, személyes jellegű közlést, információt tartalmazhat, melyhez melléklet csatolható.</w:t>
      </w:r>
    </w:p>
    <w:p w14:paraId="14B0D49E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Az elektronikus levél csatolmánya 1 db pdf típusú fájl lehet, mérete nem haladhatja meg az 1 MB-ot.</w:t>
      </w:r>
    </w:p>
    <w:p w14:paraId="5ED97668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>A fogvatartott részére írt elektronikus levél mellékleteként kizárólag olyan fényképek küldhetők, amelyek a nyugalom megzavarására nem alkalmasak, vagy a jó ízlést nem sértik. Az előbbieken túl a melléklet szöveges tartalommal nem bírhat.</w:t>
      </w:r>
    </w:p>
    <w:p w14:paraId="57A058C9" w14:textId="77777777" w:rsidR="00405810" w:rsidRPr="00F418EF" w:rsidRDefault="00405810" w:rsidP="0040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 xml:space="preserve">A bv. szervezet az elektronikus levelet és annak csatolmányát ellenőrzést követően továbbítja a fogvatartott részére, mely során, ha a levél vagy annak melléklete a bv. szerv biztonságra </w:t>
      </w:r>
      <w:r w:rsidRPr="00F418EF">
        <w:rPr>
          <w:rFonts w:ascii="Times New Roman" w:hAnsi="Times New Roman" w:cs="Times New Roman"/>
          <w:sz w:val="24"/>
          <w:szCs w:val="24"/>
        </w:rPr>
        <w:lastRenderedPageBreak/>
        <w:t>veszélyes információt tartalmaz, vagy a mellékletként csatolt dokumentum nem felel meg a rá vonatkozó kritériumoknak, a továbbítás megtagadására kerülhet sor.</w:t>
      </w:r>
    </w:p>
    <w:p w14:paraId="448D95CB" w14:textId="01ACD536" w:rsidR="00405810" w:rsidRPr="00F418EF" w:rsidRDefault="00405810" w:rsidP="009059BF">
      <w:pPr>
        <w:jc w:val="both"/>
        <w:rPr>
          <w:rFonts w:ascii="Times New Roman" w:hAnsi="Times New Roman" w:cs="Times New Roman"/>
          <w:sz w:val="24"/>
          <w:szCs w:val="24"/>
        </w:rPr>
      </w:pPr>
      <w:r w:rsidRPr="00F418EF">
        <w:rPr>
          <w:rFonts w:ascii="Times New Roman" w:hAnsi="Times New Roman" w:cs="Times New Roman"/>
          <w:sz w:val="24"/>
          <w:szCs w:val="24"/>
        </w:rPr>
        <w:t xml:space="preserve">Az elektronikus levelezés szolgáltatásának igénybevétele csak </w:t>
      </w:r>
      <w:proofErr w:type="gramStart"/>
      <w:r w:rsidRPr="00F418EF">
        <w:rPr>
          <w:rFonts w:ascii="Times New Roman" w:hAnsi="Times New Roman" w:cs="Times New Roman"/>
          <w:sz w:val="24"/>
          <w:szCs w:val="24"/>
        </w:rPr>
        <w:t>magán jellegű</w:t>
      </w:r>
      <w:proofErr w:type="gramEnd"/>
      <w:r w:rsidRPr="00F418EF">
        <w:rPr>
          <w:rFonts w:ascii="Times New Roman" w:hAnsi="Times New Roman" w:cs="Times New Roman"/>
          <w:sz w:val="24"/>
          <w:szCs w:val="24"/>
        </w:rPr>
        <w:t xml:space="preserve"> kapcsolattartás érdekében történhet, a szolgáltatás a hivatalos és ellenőrzés nélküli kommunikációt nem teszi lehetővé.</w:t>
      </w:r>
    </w:p>
    <w:sectPr w:rsidR="00405810" w:rsidRPr="00F4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MS Shell Dlg 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10"/>
    <w:rsid w:val="000F0A29"/>
    <w:rsid w:val="00276C07"/>
    <w:rsid w:val="00405810"/>
    <w:rsid w:val="00540C17"/>
    <w:rsid w:val="00686C0B"/>
    <w:rsid w:val="00697F3A"/>
    <w:rsid w:val="008C3F59"/>
    <w:rsid w:val="009059BF"/>
    <w:rsid w:val="00AF70D8"/>
    <w:rsid w:val="00BB0B5C"/>
    <w:rsid w:val="00BD0C25"/>
    <w:rsid w:val="00D5063E"/>
    <w:rsid w:val="00F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5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5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5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58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58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58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58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58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58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58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581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40581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58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581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0581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58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5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5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5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58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58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58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58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58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58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58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581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40581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58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581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0581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7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8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2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1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32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7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5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.gov.hu/hu/kapcsolattar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2188B2F</Template>
  <TotalTime>0</TotalTime>
  <Pages>2</Pages>
  <Words>378</Words>
  <Characters>2612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Prisznyák Szabolcs Dr.</dc:creator>
  <cp:lastModifiedBy>rideg.anita</cp:lastModifiedBy>
  <cp:revision>2</cp:revision>
  <dcterms:created xsi:type="dcterms:W3CDTF">2025-06-26T10:15:00Z</dcterms:created>
  <dcterms:modified xsi:type="dcterms:W3CDTF">2025-06-26T10:15:00Z</dcterms:modified>
</cp:coreProperties>
</file>