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5A" w:rsidRPr="00C70F6D" w:rsidRDefault="00A02E5A" w:rsidP="00C70F6D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 (bejelentett lakcím): </w:t>
      </w:r>
      <w:r w:rsidR="0058381E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Bv. intézet megnevezése: …………………………………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r w:rsidR="002D06F2" w:rsidRPr="003C1B8C">
        <w:rPr>
          <w:rFonts w:ascii="Times New Roman" w:hAnsi="Times New Roman" w:cs="Times New Roman"/>
          <w:sz w:val="24"/>
          <w:szCs w:val="24"/>
        </w:rPr>
        <w:t>: ………………………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0E15DF">
      <w:headerReference w:type="first" r:id="rId9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DF" w:rsidRDefault="000E15DF" w:rsidP="000E15DF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3AA479B8" wp14:editId="52DE6CD9">
          <wp:extent cx="456772" cy="83820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15DF" w:rsidRDefault="000E15DF" w:rsidP="000E15DF">
    <w:pPr>
      <w:pStyle w:val="lfej"/>
      <w:rPr>
        <w:rFonts w:ascii="Times New Roman" w:hAnsi="Times New Roman" w:cs="Times New Roman"/>
        <w:sz w:val="24"/>
      </w:rPr>
    </w:pPr>
  </w:p>
  <w:p w:rsidR="000E15DF" w:rsidRDefault="000E15DF" w:rsidP="000E15DF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V.AGGLOMERÁCIÓS KÖZPONT</w:t>
    </w:r>
    <w:r>
      <w:rPr>
        <w:rFonts w:ascii="Times New Roman" w:hAnsi="Times New Roman" w:cs="Times New Roman"/>
        <w:sz w:val="24"/>
      </w:rPr>
      <w:br/>
      <w:t>CSENGERI ORSZÁGOS BÜNTETÉS-VÉGREHAJTÁSI INTÉZET</w:t>
    </w:r>
  </w:p>
  <w:p w:rsidR="000E15DF" w:rsidRDefault="000E15D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A4BE1"/>
    <w:rsid w:val="000C303A"/>
    <w:rsid w:val="000E15DF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633917"/>
    <w:rsid w:val="006517CE"/>
    <w:rsid w:val="006E5EF7"/>
    <w:rsid w:val="006F690D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600B3"/>
    <w:rsid w:val="008B033A"/>
    <w:rsid w:val="00923761"/>
    <w:rsid w:val="00976AB2"/>
    <w:rsid w:val="009861DC"/>
    <w:rsid w:val="009967DC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E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5DF"/>
  </w:style>
  <w:style w:type="paragraph" w:styleId="llb">
    <w:name w:val="footer"/>
    <w:basedOn w:val="Norml"/>
    <w:link w:val="llbChar"/>
    <w:uiPriority w:val="99"/>
    <w:unhideWhenUsed/>
    <w:rsid w:val="000E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E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5DF"/>
  </w:style>
  <w:style w:type="paragraph" w:styleId="llb">
    <w:name w:val="footer"/>
    <w:basedOn w:val="Norml"/>
    <w:link w:val="llbChar"/>
    <w:uiPriority w:val="99"/>
    <w:unhideWhenUsed/>
    <w:rsid w:val="000E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08F9-6F13-4562-AE43-FBAB8A48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FAAAB6E</Template>
  <TotalTime>0</TotalTime>
  <Pages>3</Pages>
  <Words>412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dr.izso.krisztian</cp:lastModifiedBy>
  <cp:revision>2</cp:revision>
  <cp:lastPrinted>2022-12-22T13:45:00Z</cp:lastPrinted>
  <dcterms:created xsi:type="dcterms:W3CDTF">2025-06-05T10:49:00Z</dcterms:created>
  <dcterms:modified xsi:type="dcterms:W3CDTF">2025-06-05T10:49:00Z</dcterms:modified>
</cp:coreProperties>
</file>