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A3" w:rsidRPr="00DB24A3" w:rsidRDefault="00DB24A3" w:rsidP="00DB2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24A3">
        <w:rPr>
          <w:rFonts w:ascii="Times New Roman" w:hAnsi="Times New Roman" w:cs="Times New Roman"/>
          <w:b/>
          <w:sz w:val="24"/>
          <w:szCs w:val="24"/>
        </w:rPr>
        <w:t xml:space="preserve">Kreditszerző </w:t>
      </w:r>
      <w:proofErr w:type="spellStart"/>
      <w:r w:rsidRPr="00DB24A3">
        <w:rPr>
          <w:rFonts w:ascii="Times New Roman" w:hAnsi="Times New Roman" w:cs="Times New Roman"/>
          <w:b/>
          <w:sz w:val="24"/>
          <w:szCs w:val="24"/>
        </w:rPr>
        <w:t>reintegrációs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és terápiás</w:t>
      </w:r>
      <w:r w:rsidRPr="00DB24A3">
        <w:rPr>
          <w:rFonts w:ascii="Times New Roman" w:hAnsi="Times New Roman" w:cs="Times New Roman"/>
          <w:b/>
          <w:sz w:val="24"/>
          <w:szCs w:val="24"/>
        </w:rPr>
        <w:t xml:space="preserve"> programok az intézetben</w:t>
      </w:r>
    </w:p>
    <w:p w:rsidR="00A30E05" w:rsidRPr="002E44E7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2E44E7">
        <w:rPr>
          <w:rFonts w:ascii="Times New Roman" w:hAnsi="Times New Roman" w:cs="Times New Roman"/>
          <w:sz w:val="24"/>
          <w:szCs w:val="24"/>
        </w:rPr>
        <w:t>- Újságírói csoportfoglalkozás</w:t>
      </w:r>
    </w:p>
    <w:p w:rsidR="00A30E05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A30E05">
        <w:rPr>
          <w:rFonts w:ascii="Times New Roman" w:hAnsi="Times New Roman" w:cs="Times New Roman"/>
          <w:sz w:val="24"/>
          <w:szCs w:val="24"/>
        </w:rPr>
        <w:t xml:space="preserve">- </w:t>
      </w:r>
      <w:r w:rsidRPr="000A1443">
        <w:rPr>
          <w:rFonts w:ascii="Times New Roman" w:hAnsi="Times New Roman" w:cs="Times New Roman"/>
          <w:sz w:val="24"/>
          <w:szCs w:val="24"/>
        </w:rPr>
        <w:t>KRESZ e</w:t>
      </w:r>
      <w:r w:rsidR="0008611E">
        <w:rPr>
          <w:rFonts w:ascii="Times New Roman" w:hAnsi="Times New Roman" w:cs="Times New Roman"/>
          <w:sz w:val="24"/>
          <w:szCs w:val="24"/>
        </w:rPr>
        <w:t>lméleti tudást frissítő program</w:t>
      </w:r>
    </w:p>
    <w:p w:rsidR="00A30E05" w:rsidRPr="00A30E05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A30E05">
        <w:rPr>
          <w:rFonts w:ascii="Times New Roman" w:hAnsi="Times New Roman" w:cs="Times New Roman"/>
          <w:sz w:val="24"/>
          <w:szCs w:val="24"/>
        </w:rPr>
        <w:t>- Jobb agyféltekés rajzolás</w:t>
      </w:r>
    </w:p>
    <w:p w:rsidR="00A30E05" w:rsidRPr="000A1443" w:rsidRDefault="00A30E05" w:rsidP="00A3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1443">
        <w:rPr>
          <w:rFonts w:ascii="Times New Roman" w:hAnsi="Times New Roman" w:cs="Times New Roman"/>
          <w:sz w:val="24"/>
          <w:szCs w:val="24"/>
        </w:rPr>
        <w:t xml:space="preserve">Agressziókezelő és asszertív kommunikációt elősegítő tréning </w:t>
      </w:r>
    </w:p>
    <w:p w:rsidR="00A30E05" w:rsidRPr="00A30E05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0A14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E05">
        <w:rPr>
          <w:rFonts w:ascii="Times New Roman" w:hAnsi="Times New Roman" w:cs="Times New Roman"/>
          <w:sz w:val="24"/>
          <w:szCs w:val="24"/>
        </w:rPr>
        <w:t>Börtön szabályainak megisme</w:t>
      </w:r>
      <w:r w:rsidR="0008611E">
        <w:rPr>
          <w:rFonts w:ascii="Times New Roman" w:hAnsi="Times New Roman" w:cs="Times New Roman"/>
          <w:sz w:val="24"/>
          <w:szCs w:val="24"/>
        </w:rPr>
        <w:t>rését segítő csoportfoglalkozás</w:t>
      </w:r>
    </w:p>
    <w:p w:rsidR="00A30E05" w:rsidRPr="00A30E05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A30E05">
        <w:rPr>
          <w:rFonts w:ascii="Times New Roman" w:hAnsi="Times New Roman" w:cs="Times New Roman"/>
          <w:sz w:val="24"/>
          <w:szCs w:val="24"/>
        </w:rPr>
        <w:t>- Oktatás</w:t>
      </w:r>
    </w:p>
    <w:p w:rsidR="00A30E05" w:rsidRPr="00A30E05" w:rsidRDefault="00D6676B" w:rsidP="00A3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0E05" w:rsidRPr="00A30E05">
        <w:rPr>
          <w:rFonts w:ascii="Times New Roman" w:hAnsi="Times New Roman" w:cs="Times New Roman"/>
          <w:sz w:val="24"/>
          <w:szCs w:val="24"/>
        </w:rPr>
        <w:t>Munkáltatás</w:t>
      </w:r>
    </w:p>
    <w:p w:rsidR="00A30E05" w:rsidRDefault="00A30E05" w:rsidP="00A30E05">
      <w:pPr>
        <w:rPr>
          <w:rFonts w:ascii="Times New Roman" w:hAnsi="Times New Roman" w:cs="Times New Roman"/>
          <w:sz w:val="24"/>
          <w:szCs w:val="24"/>
        </w:rPr>
      </w:pPr>
      <w:r w:rsidRPr="00A30E05">
        <w:rPr>
          <w:rFonts w:ascii="Times New Roman" w:hAnsi="Times New Roman" w:cs="Times New Roman"/>
          <w:sz w:val="24"/>
          <w:szCs w:val="24"/>
        </w:rPr>
        <w:t>- Elsősegély nyújtási ismeretek</w:t>
      </w:r>
    </w:p>
    <w:p w:rsidR="00A30E05" w:rsidRDefault="00A30E05" w:rsidP="00A3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Színjátszó kör</w:t>
      </w:r>
    </w:p>
    <w:p w:rsidR="00F56D54" w:rsidRDefault="00D6676B" w:rsidP="00A3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SANSZ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Kiberbiztonsági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edukációs projekt</w:t>
      </w:r>
    </w:p>
    <w:p w:rsidR="00D6676B" w:rsidRDefault="00D6676B" w:rsidP="00A3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Erősségeim, gyengeségeim feltérképezése</w:t>
      </w:r>
    </w:p>
    <w:p w:rsidR="0008611E" w:rsidRDefault="0008611E" w:rsidP="00A3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Jókai 200</w:t>
      </w:r>
    </w:p>
    <w:p w:rsidR="0008611E" w:rsidRDefault="0008611E" w:rsidP="00A3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EFOP Foglalkozás Rehabilitáció</w:t>
      </w:r>
    </w:p>
    <w:p w:rsidR="0008611E" w:rsidRDefault="0008611E" w:rsidP="00A3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Élj füstmentesen! – dohányzás leszoktató program</w:t>
      </w:r>
    </w:p>
    <w:p w:rsidR="00D6676B" w:rsidRDefault="00D6676B" w:rsidP="00A30E05">
      <w:pPr>
        <w:rPr>
          <w:rFonts w:ascii="Times New Roman" w:hAnsi="Times New Roman" w:cs="Times New Roman"/>
          <w:sz w:val="24"/>
          <w:szCs w:val="24"/>
        </w:rPr>
      </w:pPr>
    </w:p>
    <w:p w:rsidR="00A30E05" w:rsidRPr="00A30E05" w:rsidRDefault="00A30E05" w:rsidP="00A30E05">
      <w:pPr>
        <w:rPr>
          <w:rFonts w:ascii="Times New Roman" w:hAnsi="Times New Roman" w:cs="Times New Roman"/>
          <w:sz w:val="24"/>
          <w:szCs w:val="24"/>
        </w:rPr>
      </w:pPr>
    </w:p>
    <w:p w:rsidR="00A30E05" w:rsidRDefault="00A30E05"/>
    <w:sectPr w:rsidR="00A3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EC"/>
    <w:rsid w:val="0008611E"/>
    <w:rsid w:val="00091A81"/>
    <w:rsid w:val="000A1443"/>
    <w:rsid w:val="00121C17"/>
    <w:rsid w:val="002048AB"/>
    <w:rsid w:val="00210BE2"/>
    <w:rsid w:val="0026138B"/>
    <w:rsid w:val="002E44E7"/>
    <w:rsid w:val="002F22EA"/>
    <w:rsid w:val="00337536"/>
    <w:rsid w:val="00876FF1"/>
    <w:rsid w:val="008960B3"/>
    <w:rsid w:val="00A30E05"/>
    <w:rsid w:val="00C021B2"/>
    <w:rsid w:val="00C02249"/>
    <w:rsid w:val="00C9556A"/>
    <w:rsid w:val="00D6676B"/>
    <w:rsid w:val="00DB24A3"/>
    <w:rsid w:val="00F56D54"/>
    <w:rsid w:val="00F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86791DA4</Template>
  <TotalTime>1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voros.csaba</dc:creator>
  <cp:lastModifiedBy>horvath.eniko.sara</cp:lastModifiedBy>
  <cp:revision>2</cp:revision>
  <dcterms:created xsi:type="dcterms:W3CDTF">2025-07-21T07:06:00Z</dcterms:created>
  <dcterms:modified xsi:type="dcterms:W3CDTF">2025-07-21T07:06:00Z</dcterms:modified>
</cp:coreProperties>
</file>