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3" w:rsidRPr="00533A17" w:rsidRDefault="00DB24A3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3A17">
        <w:rPr>
          <w:rFonts w:ascii="Times New Roman" w:hAnsi="Times New Roman" w:cs="Times New Roman"/>
          <w:b/>
          <w:sz w:val="24"/>
          <w:szCs w:val="24"/>
        </w:rPr>
        <w:t>Kreditszerző reintegrációs és terápiás programok az intézetben</w:t>
      </w:r>
    </w:p>
    <w:p w:rsidR="003F34B7" w:rsidRPr="00533A17" w:rsidRDefault="003F34B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E05" w:rsidRPr="00533A17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KRESZ e</w:t>
      </w:r>
      <w:r w:rsidR="0008611E" w:rsidRPr="00533A17">
        <w:rPr>
          <w:rFonts w:ascii="Times New Roman" w:hAnsi="Times New Roman" w:cs="Times New Roman"/>
          <w:sz w:val="24"/>
          <w:szCs w:val="24"/>
        </w:rPr>
        <w:t>lméleti tudást frissítő program</w:t>
      </w:r>
    </w:p>
    <w:p w:rsidR="00B563FF" w:rsidRPr="00533A17" w:rsidRDefault="00B563FF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Újságírói csoportfoglalkozás</w:t>
      </w:r>
    </w:p>
    <w:p w:rsidR="00A30E05" w:rsidRPr="00533A17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 xml:space="preserve">- Agressziókezelő és asszertív kommunikációt elősegítő tréning </w:t>
      </w:r>
    </w:p>
    <w:p w:rsidR="00A30E05" w:rsidRPr="00533A17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Börtön szabályainak megisme</w:t>
      </w:r>
      <w:r w:rsidR="0008611E" w:rsidRPr="00533A17">
        <w:rPr>
          <w:rFonts w:ascii="Times New Roman" w:hAnsi="Times New Roman" w:cs="Times New Roman"/>
          <w:sz w:val="24"/>
          <w:szCs w:val="24"/>
        </w:rPr>
        <w:t>rését segítő csoportfoglalkozás</w:t>
      </w:r>
    </w:p>
    <w:p w:rsidR="00A30E05" w:rsidRPr="00533A17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Oktatás</w:t>
      </w:r>
    </w:p>
    <w:p w:rsidR="00A30E05" w:rsidRPr="00533A17" w:rsidRDefault="00D6676B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 xml:space="preserve">- </w:t>
      </w:r>
      <w:r w:rsidR="00A30E05" w:rsidRPr="00533A17">
        <w:rPr>
          <w:rFonts w:ascii="Times New Roman" w:hAnsi="Times New Roman" w:cs="Times New Roman"/>
          <w:sz w:val="24"/>
          <w:szCs w:val="24"/>
        </w:rPr>
        <w:t>Munkáltatás</w:t>
      </w:r>
    </w:p>
    <w:p w:rsidR="00A30E05" w:rsidRPr="00533A17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Színjátszó kör</w:t>
      </w:r>
    </w:p>
    <w:p w:rsidR="00F56D54" w:rsidRPr="00533A17" w:rsidRDefault="00D6676B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SANSZ – Kiberbiztonsági edukációs projekt</w:t>
      </w:r>
    </w:p>
    <w:p w:rsidR="0008611E" w:rsidRPr="00533A17" w:rsidRDefault="0008611E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 xml:space="preserve">- EFOP </w:t>
      </w:r>
      <w:r w:rsidR="008B04E4" w:rsidRPr="00533A17">
        <w:rPr>
          <w:rFonts w:ascii="Times New Roman" w:hAnsi="Times New Roman" w:cs="Times New Roman"/>
          <w:sz w:val="24"/>
          <w:szCs w:val="24"/>
        </w:rPr>
        <w:t xml:space="preserve">PLUSZ </w:t>
      </w:r>
      <w:r w:rsidRPr="00533A17">
        <w:rPr>
          <w:rFonts w:ascii="Times New Roman" w:hAnsi="Times New Roman" w:cs="Times New Roman"/>
          <w:sz w:val="24"/>
          <w:szCs w:val="24"/>
        </w:rPr>
        <w:t>Foglalkozás Rehabilitáció</w:t>
      </w:r>
    </w:p>
    <w:p w:rsidR="0008611E" w:rsidRPr="00533A17" w:rsidRDefault="0008611E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Élj füstmentesen! – dohányzás leszoktató program</w:t>
      </w:r>
    </w:p>
    <w:p w:rsidR="00963C22" w:rsidRPr="00533A17" w:rsidRDefault="00963C22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</w:t>
      </w:r>
      <w:r w:rsidR="00B563FF" w:rsidRPr="00533A17">
        <w:rPr>
          <w:rFonts w:ascii="Times New Roman" w:hAnsi="Times New Roman" w:cs="Times New Roman"/>
          <w:sz w:val="24"/>
          <w:szCs w:val="24"/>
        </w:rPr>
        <w:t xml:space="preserve"> </w:t>
      </w:r>
      <w:r w:rsidRPr="00533A17">
        <w:rPr>
          <w:rFonts w:ascii="Times New Roman" w:hAnsi="Times New Roman" w:cs="Times New Roman"/>
          <w:sz w:val="24"/>
          <w:szCs w:val="24"/>
        </w:rPr>
        <w:t>Apa vagyok, apa leszek</w:t>
      </w:r>
    </w:p>
    <w:p w:rsidR="00B563FF" w:rsidRPr="00533A17" w:rsidRDefault="00B563FF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</w:t>
      </w:r>
      <w:r w:rsidRPr="00533A17">
        <w:rPr>
          <w:rFonts w:ascii="Arial" w:hAnsi="Arial" w:cs="Arial"/>
          <w:sz w:val="18"/>
          <w:szCs w:val="18"/>
          <w:shd w:val="clear" w:color="auto" w:fill="1F2935"/>
        </w:rPr>
        <w:t xml:space="preserve"> </w:t>
      </w:r>
      <w:r w:rsidRPr="00533A17">
        <w:rPr>
          <w:rFonts w:ascii="Times New Roman" w:hAnsi="Times New Roman" w:cs="Times New Roman"/>
          <w:sz w:val="24"/>
          <w:szCs w:val="24"/>
        </w:rPr>
        <w:t>Dentalhigienia és fogászati ellátás</w:t>
      </w:r>
    </w:p>
    <w:p w:rsidR="00FC7DA1" w:rsidRPr="00533A17" w:rsidRDefault="00FC7DA1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</w:t>
      </w:r>
      <w:r w:rsidRPr="00533A17">
        <w:rPr>
          <w:rFonts w:ascii="Arial" w:hAnsi="Arial" w:cs="Arial"/>
          <w:sz w:val="18"/>
          <w:szCs w:val="18"/>
          <w:shd w:val="clear" w:color="auto" w:fill="19212C"/>
        </w:rPr>
        <w:t xml:space="preserve"> </w:t>
      </w:r>
      <w:r w:rsidRPr="00533A17">
        <w:rPr>
          <w:rFonts w:ascii="Times New Roman" w:hAnsi="Times New Roman" w:cs="Times New Roman"/>
          <w:sz w:val="24"/>
          <w:szCs w:val="24"/>
        </w:rPr>
        <w:t>Nacrcotics Anonymus drogprevenciós előadások</w:t>
      </w:r>
    </w:p>
    <w:p w:rsidR="005B2CEE" w:rsidRPr="00533A17" w:rsidRDefault="005B2CEE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 xml:space="preserve">- </w:t>
      </w:r>
      <w:r w:rsidR="00151C9C" w:rsidRPr="00533A17">
        <w:rPr>
          <w:rFonts w:ascii="Times New Roman" w:hAnsi="Times New Roman" w:cs="Times New Roman"/>
          <w:sz w:val="24"/>
          <w:szCs w:val="24"/>
        </w:rPr>
        <w:t>„</w:t>
      </w:r>
      <w:r w:rsidRPr="00533A17">
        <w:rPr>
          <w:rFonts w:ascii="Times New Roman" w:hAnsi="Times New Roman" w:cs="Times New Roman"/>
          <w:sz w:val="24"/>
          <w:szCs w:val="24"/>
        </w:rPr>
        <w:t>Világnapok</w:t>
      </w:r>
      <w:r w:rsidR="00151C9C" w:rsidRPr="00533A17">
        <w:rPr>
          <w:rFonts w:ascii="Times New Roman" w:hAnsi="Times New Roman" w:cs="Times New Roman"/>
          <w:sz w:val="24"/>
          <w:szCs w:val="24"/>
        </w:rPr>
        <w:t>”</w:t>
      </w:r>
      <w:r w:rsidRPr="00533A17">
        <w:rPr>
          <w:rFonts w:ascii="Times New Roman" w:hAnsi="Times New Roman" w:cs="Times New Roman"/>
          <w:sz w:val="24"/>
          <w:szCs w:val="24"/>
        </w:rPr>
        <w:t xml:space="preserve"> ismeretterjesztő program</w:t>
      </w:r>
    </w:p>
    <w:p w:rsidR="00151C9C" w:rsidRPr="00533A17" w:rsidRDefault="00151C9C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</w:t>
      </w:r>
      <w:r w:rsidRPr="00533A17">
        <w:rPr>
          <w:rFonts w:ascii="Arial" w:hAnsi="Arial" w:cs="Arial"/>
          <w:sz w:val="18"/>
          <w:szCs w:val="18"/>
          <w:shd w:val="clear" w:color="auto" w:fill="19212C"/>
        </w:rPr>
        <w:t xml:space="preserve"> </w:t>
      </w:r>
      <w:r w:rsidRPr="00533A17">
        <w:rPr>
          <w:rFonts w:ascii="Times New Roman" w:hAnsi="Times New Roman" w:cs="Times New Roman"/>
          <w:sz w:val="24"/>
          <w:szCs w:val="24"/>
        </w:rPr>
        <w:t>Jobb agyféltekés grafit alapozó rajztanfolyam</w:t>
      </w:r>
    </w:p>
    <w:p w:rsidR="00533A17" w:rsidRPr="00533A17" w:rsidRDefault="00533A17" w:rsidP="00A30E05">
      <w:pPr>
        <w:rPr>
          <w:rFonts w:ascii="Times New Roman" w:hAnsi="Times New Roman" w:cs="Times New Roman"/>
          <w:sz w:val="24"/>
          <w:szCs w:val="24"/>
        </w:rPr>
      </w:pPr>
      <w:r w:rsidRPr="00533A17">
        <w:rPr>
          <w:rFonts w:ascii="Times New Roman" w:hAnsi="Times New Roman" w:cs="Times New Roman"/>
          <w:sz w:val="24"/>
          <w:szCs w:val="24"/>
        </w:rPr>
        <w:t>- Jókai-200 irodalmi program</w:t>
      </w:r>
    </w:p>
    <w:p w:rsidR="00D6676B" w:rsidRPr="00533A17" w:rsidRDefault="00D6676B" w:rsidP="00A30E05">
      <w:pPr>
        <w:rPr>
          <w:rFonts w:ascii="Times New Roman" w:hAnsi="Times New Roman" w:cs="Times New Roman"/>
          <w:sz w:val="24"/>
          <w:szCs w:val="24"/>
        </w:rPr>
      </w:pPr>
    </w:p>
    <w:p w:rsidR="00A30E05" w:rsidRPr="00533A17" w:rsidRDefault="00A30E05" w:rsidP="00A30E05">
      <w:pPr>
        <w:rPr>
          <w:rFonts w:ascii="Times New Roman" w:hAnsi="Times New Roman" w:cs="Times New Roman"/>
          <w:sz w:val="24"/>
          <w:szCs w:val="24"/>
        </w:rPr>
      </w:pPr>
    </w:p>
    <w:p w:rsidR="00A30E05" w:rsidRPr="00533A17" w:rsidRDefault="00A30E05"/>
    <w:sectPr w:rsidR="00A30E05" w:rsidRPr="0053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C"/>
    <w:rsid w:val="0008611E"/>
    <w:rsid w:val="00091A81"/>
    <w:rsid w:val="000A1443"/>
    <w:rsid w:val="00121C17"/>
    <w:rsid w:val="00151C9C"/>
    <w:rsid w:val="002048AB"/>
    <w:rsid w:val="00210BE2"/>
    <w:rsid w:val="0026138B"/>
    <w:rsid w:val="00273F7A"/>
    <w:rsid w:val="002E44E7"/>
    <w:rsid w:val="002F22EA"/>
    <w:rsid w:val="00337536"/>
    <w:rsid w:val="003F34B7"/>
    <w:rsid w:val="00466D4C"/>
    <w:rsid w:val="00533A17"/>
    <w:rsid w:val="005B2CEE"/>
    <w:rsid w:val="00876FF1"/>
    <w:rsid w:val="008960B3"/>
    <w:rsid w:val="008B04E4"/>
    <w:rsid w:val="00963C22"/>
    <w:rsid w:val="009A2E17"/>
    <w:rsid w:val="00A30E05"/>
    <w:rsid w:val="00B563FF"/>
    <w:rsid w:val="00C021B2"/>
    <w:rsid w:val="00C02249"/>
    <w:rsid w:val="00C9556A"/>
    <w:rsid w:val="00D3267C"/>
    <w:rsid w:val="00D6676B"/>
    <w:rsid w:val="00DB24A3"/>
    <w:rsid w:val="00DB2C1D"/>
    <w:rsid w:val="00F56D54"/>
    <w:rsid w:val="00F87CEC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7AA2FF75</Template>
  <TotalTime>0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voros.csaba</dc:creator>
  <cp:lastModifiedBy>horvath.eniko.sara</cp:lastModifiedBy>
  <cp:revision>2</cp:revision>
  <dcterms:created xsi:type="dcterms:W3CDTF">2025-10-20T13:22:00Z</dcterms:created>
  <dcterms:modified xsi:type="dcterms:W3CDTF">2025-10-20T13:22:00Z</dcterms:modified>
</cp:coreProperties>
</file>