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1C" w:rsidRPr="00F2151C" w:rsidRDefault="00F2151C" w:rsidP="00F2151C">
      <w:r w:rsidRPr="00F2151C">
        <w:t>Név: </w:t>
      </w:r>
    </w:p>
    <w:p w:rsidR="00F2151C" w:rsidRPr="00F2151C" w:rsidRDefault="00F2151C" w:rsidP="00F2151C">
      <w:r w:rsidRPr="00F2151C">
        <w:t>Juhász Barbara</w:t>
      </w:r>
    </w:p>
    <w:p w:rsidR="00F2151C" w:rsidRPr="00F2151C" w:rsidRDefault="00F2151C" w:rsidP="00F2151C">
      <w:r w:rsidRPr="00F2151C">
        <w:t>Munkahely: </w:t>
      </w:r>
    </w:p>
    <w:p w:rsidR="00F2151C" w:rsidRPr="00F2151C" w:rsidRDefault="00F2151C" w:rsidP="00F2151C">
      <w:r w:rsidRPr="00F2151C">
        <w:t>Büntetés-végrehajtás Gazdasági Ellátó Intézete</w:t>
      </w:r>
    </w:p>
    <w:p w:rsidR="00F2151C" w:rsidRPr="00F2151C" w:rsidRDefault="00F2151C" w:rsidP="00F2151C">
      <w:r w:rsidRPr="00F2151C">
        <w:t>Rendfokozat: </w:t>
      </w:r>
    </w:p>
    <w:p w:rsidR="00F2151C" w:rsidRPr="00F2151C" w:rsidRDefault="00F2151C" w:rsidP="00F2151C">
      <w:proofErr w:type="spellStart"/>
      <w:r w:rsidRPr="00F2151C">
        <w:t>bv</w:t>
      </w:r>
      <w:proofErr w:type="spellEnd"/>
      <w:r w:rsidRPr="00F2151C">
        <w:t>. ezredes</w:t>
      </w:r>
    </w:p>
    <w:p w:rsidR="00F2151C" w:rsidRPr="00F2151C" w:rsidRDefault="00F2151C" w:rsidP="00F2151C">
      <w:r w:rsidRPr="00F2151C">
        <w:t>Beosztás, munkakör: </w:t>
      </w:r>
    </w:p>
    <w:p w:rsidR="00F2151C" w:rsidRPr="00F2151C" w:rsidRDefault="00F2151C" w:rsidP="00F2151C">
      <w:proofErr w:type="gramStart"/>
      <w:r w:rsidRPr="00F2151C">
        <w:t>igazgató</w:t>
      </w:r>
      <w:proofErr w:type="gramEnd"/>
    </w:p>
    <w:p w:rsidR="00F2151C" w:rsidRPr="00F2151C" w:rsidRDefault="00F2151C" w:rsidP="00F2151C">
      <w:r w:rsidRPr="00F2151C">
        <w:t>Levélcím: </w:t>
      </w:r>
    </w:p>
    <w:p w:rsidR="00F2151C" w:rsidRPr="00F2151C" w:rsidRDefault="00F2151C" w:rsidP="00F2151C">
      <w:r w:rsidRPr="00F2151C">
        <w:t>1108 Budapest, Venyige utca 1-3</w:t>
      </w:r>
    </w:p>
    <w:p w:rsidR="00F2151C" w:rsidRPr="00F2151C" w:rsidRDefault="00F2151C" w:rsidP="00F2151C">
      <w:r w:rsidRPr="00F2151C">
        <w:t>E-mail cím: </w:t>
      </w:r>
    </w:p>
    <w:p w:rsidR="00F2151C" w:rsidRPr="00F2151C" w:rsidRDefault="00F2151C" w:rsidP="00F2151C">
      <w:proofErr w:type="gramStart"/>
      <w:r w:rsidRPr="00F2151C">
        <w:t>gei.uk@bv.gov.hu</w:t>
      </w:r>
      <w:proofErr w:type="gramEnd"/>
    </w:p>
    <w:p w:rsidR="00F2151C" w:rsidRPr="00F2151C" w:rsidRDefault="00F2151C" w:rsidP="00F2151C">
      <w:r w:rsidRPr="00F2151C">
        <w:t>Életrajz: </w:t>
      </w:r>
    </w:p>
    <w:p w:rsidR="00F2151C" w:rsidRPr="00F2151C" w:rsidRDefault="00F2151C" w:rsidP="00F2151C">
      <w:r w:rsidRPr="00F2151C">
        <w:t xml:space="preserve">Húsz éves közigazgatási vezetői, ezen belül </w:t>
      </w:r>
      <w:proofErr w:type="gramStart"/>
      <w:r w:rsidRPr="00F2151C">
        <w:t>több, mint</w:t>
      </w:r>
      <w:proofErr w:type="gramEnd"/>
      <w:r w:rsidRPr="00F2151C">
        <w:t xml:space="preserve"> tíz éves rendvédelmi vezetői tapasztalattal rendelkezik. Büntetés-végrehajtási szakmai pályafutása alatt több szakterületet érintve sokrétű tapasztalatra tett szert.</w:t>
      </w:r>
    </w:p>
    <w:p w:rsidR="00F2151C" w:rsidRPr="00F2151C" w:rsidRDefault="00F2151C" w:rsidP="00F2151C">
      <w:r w:rsidRPr="00F2151C">
        <w:t>Szakmai pályája: </w:t>
      </w:r>
    </w:p>
    <w:p w:rsidR="00F2151C" w:rsidRPr="00F2151C" w:rsidRDefault="00F2151C" w:rsidP="00F2151C">
      <w:r w:rsidRPr="00F2151C">
        <w:t>2007. március 1. – 2007. december 15. a Heves Megyei Büntetés-végrehajtási Intézet gazdasági osztályvezető-helyettese.</w:t>
      </w:r>
      <w:r w:rsidRPr="00F2151C">
        <w:br/>
        <w:t>2007. december 16. – 2017. március 5. a Heves Megyei Büntetés-végrehajtási Intézet gazdasági vezetője.</w:t>
      </w:r>
      <w:r w:rsidRPr="00F2151C">
        <w:br/>
        <w:t>2017. március 6. – 2017. június 30. A Heves Megyei Büntetés-végrehajtási Intézet megbízott intézetparancsnoka.</w:t>
      </w:r>
      <w:r w:rsidRPr="00F2151C">
        <w:br/>
        <w:t>2017. július 1. – 2017. október 31. A Heves Megyei Büntetés-végrehajtási Intézet gazdasági vezetője.</w:t>
      </w:r>
      <w:r w:rsidRPr="00F2151C">
        <w:br/>
        <w:t>2017. november 1. – 2018. december 15. A Büntetés-végrehajtási Szervezet Oktatási, Továbbképzési és Rehabilitációs Központja megbízott igazgató-helyettese.</w:t>
      </w:r>
      <w:r w:rsidRPr="00F2151C">
        <w:br/>
        <w:t>2018. december 16 – 2019. december 31. A Büntetés-végrehajtási Szervezet Oktatási, Továbbképzési és Rehabilitációs Központja megbízott igazgatója.</w:t>
      </w:r>
      <w:r w:rsidRPr="00F2151C">
        <w:br/>
        <w:t>2020. január 1. – A Büntetés-végrehajtási Szervezet Oktatási, Továbbképzési és Rehabilitációs Központja igazgatója.</w:t>
      </w:r>
      <w:r w:rsidRPr="00F2151C">
        <w:br/>
        <w:t>2023. január 1. - A Büntetés-végrehajtás Gazdasági Ellátó Intézet igazgatója.</w:t>
      </w:r>
      <w:r>
        <w:br/>
        <w:t xml:space="preserve">2024. június 1. – A </w:t>
      </w:r>
      <w:proofErr w:type="spellStart"/>
      <w:r>
        <w:t>Bv</w:t>
      </w:r>
      <w:proofErr w:type="spellEnd"/>
      <w:r>
        <w:t>. Holding Kft. igazgatója</w:t>
      </w:r>
      <w:bookmarkStart w:id="0" w:name="_GoBack"/>
      <w:bookmarkEnd w:id="0"/>
    </w:p>
    <w:p w:rsidR="00F2151C" w:rsidRPr="00F2151C" w:rsidRDefault="00F2151C" w:rsidP="00F2151C">
      <w:r w:rsidRPr="00F2151C">
        <w:t>Tanulmányok: </w:t>
      </w:r>
    </w:p>
    <w:p w:rsidR="00F2151C" w:rsidRPr="00F2151C" w:rsidRDefault="00F2151C" w:rsidP="00F2151C">
      <w:r w:rsidRPr="00F2151C">
        <w:lastRenderedPageBreak/>
        <w:t>Államigazgatási Főiskola Igazgatásszervező (1997)</w:t>
      </w:r>
      <w:r w:rsidRPr="00F2151C">
        <w:br/>
        <w:t>Pénzügyi és Számviteli Főiskola Pénzügy-adó és pénzügyi ellenőrzési szak Szakellenőr (1999)</w:t>
      </w:r>
      <w:r w:rsidRPr="00F2151C">
        <w:br/>
        <w:t>Nemzeti Közszolgálati Egyetem Közigazgatás-tudományi Kar (2012)</w:t>
      </w:r>
      <w:r w:rsidRPr="00F2151C">
        <w:br/>
        <w:t>Okleveles közigazgatási menedzser</w:t>
      </w:r>
      <w:r w:rsidRPr="00F2151C">
        <w:br/>
        <w:t>Egyéb szakképesítések:</w:t>
      </w:r>
      <w:r w:rsidRPr="00F2151C">
        <w:br/>
        <w:t>Pénzügyi adó, és pénzügyi ellenőrzési szakértő (1999)</w:t>
      </w:r>
      <w:r w:rsidRPr="00F2151C">
        <w:br/>
        <w:t>Mérlegképes könyvelő (2004)</w:t>
      </w:r>
      <w:r w:rsidRPr="00F2151C">
        <w:br/>
        <w:t>Nyelvvizsga: Angol középfokú komplex nyelvvizsga (B2)</w:t>
      </w:r>
    </w:p>
    <w:p w:rsidR="00F2151C" w:rsidRPr="00F2151C" w:rsidRDefault="00F2151C" w:rsidP="00F2151C">
      <w:r w:rsidRPr="00F2151C">
        <w:t>Kitüntetések: </w:t>
      </w:r>
    </w:p>
    <w:p w:rsidR="00F2151C" w:rsidRPr="00F2151C" w:rsidRDefault="00F2151C" w:rsidP="00F2151C">
      <w:proofErr w:type="gramStart"/>
      <w:r w:rsidRPr="00F2151C">
        <w:t>soron</w:t>
      </w:r>
      <w:proofErr w:type="gramEnd"/>
      <w:r w:rsidRPr="00F2151C">
        <w:t xml:space="preserve"> kívüli előléptetés (2010)</w:t>
      </w:r>
      <w:r w:rsidRPr="00F2151C">
        <w:br/>
        <w:t>soron kívüli előléptetés (2012)</w:t>
      </w:r>
      <w:r w:rsidRPr="00F2151C">
        <w:br/>
        <w:t>országos parancsnoki dicséret (2019)</w:t>
      </w:r>
      <w:r w:rsidRPr="00F2151C">
        <w:br/>
        <w:t>soron kívüli előléptetés (2020)</w:t>
      </w:r>
      <w:r w:rsidRPr="00F2151C">
        <w:br/>
        <w:t>büntetés-végrehajtási tanácsosi cím (2022)</w:t>
      </w:r>
    </w:p>
    <w:p w:rsidR="00C374E9" w:rsidRDefault="00C374E9"/>
    <w:sectPr w:rsidR="00C374E9" w:rsidSect="00C374E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1645"/>
    <w:multiLevelType w:val="hybridMultilevel"/>
    <w:tmpl w:val="3D869D36"/>
    <w:lvl w:ilvl="0" w:tplc="AA18E026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B4E29"/>
    <w:multiLevelType w:val="hybridMultilevel"/>
    <w:tmpl w:val="68C6D2F6"/>
    <w:lvl w:ilvl="0" w:tplc="A01CF4B4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1C"/>
    <w:rsid w:val="00000502"/>
    <w:rsid w:val="00200EF0"/>
    <w:rsid w:val="002E1C97"/>
    <w:rsid w:val="00C374E9"/>
    <w:rsid w:val="00F2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0502"/>
  </w:style>
  <w:style w:type="paragraph" w:styleId="Cmsor1">
    <w:name w:val="heading 1"/>
    <w:basedOn w:val="Norml"/>
    <w:next w:val="Norml"/>
    <w:link w:val="Cmsor1Char"/>
    <w:uiPriority w:val="9"/>
    <w:qFormat/>
    <w:rsid w:val="00000502"/>
    <w:pPr>
      <w:keepNext/>
      <w:keepLines/>
      <w:spacing w:before="480" w:after="0"/>
      <w:ind w:left="720" w:hanging="36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00502"/>
    <w:pPr>
      <w:keepNext/>
      <w:keepLines/>
      <w:spacing w:before="200" w:after="0"/>
      <w:ind w:left="720" w:hanging="36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050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00502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aszerbekezds">
    <w:name w:val="List Paragraph"/>
    <w:basedOn w:val="Norml"/>
    <w:uiPriority w:val="34"/>
    <w:qFormat/>
    <w:rsid w:val="00000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0502"/>
  </w:style>
  <w:style w:type="paragraph" w:styleId="Cmsor1">
    <w:name w:val="heading 1"/>
    <w:basedOn w:val="Norml"/>
    <w:next w:val="Norml"/>
    <w:link w:val="Cmsor1Char"/>
    <w:uiPriority w:val="9"/>
    <w:qFormat/>
    <w:rsid w:val="00000502"/>
    <w:pPr>
      <w:keepNext/>
      <w:keepLines/>
      <w:spacing w:before="480" w:after="0"/>
      <w:ind w:left="720" w:hanging="36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00502"/>
    <w:pPr>
      <w:keepNext/>
      <w:keepLines/>
      <w:spacing w:before="200" w:after="0"/>
      <w:ind w:left="720" w:hanging="36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050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00502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aszerbekezds">
    <w:name w:val="List Paragraph"/>
    <w:basedOn w:val="Norml"/>
    <w:uiPriority w:val="34"/>
    <w:qFormat/>
    <w:rsid w:val="0000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3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326C22F1</Template>
  <TotalTime>3</TotalTime>
  <Pages>2</Pages>
  <Words>258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szalay.laszlo</dc:creator>
  <cp:lastModifiedBy>szalay.laszlo</cp:lastModifiedBy>
  <cp:revision>1</cp:revision>
  <dcterms:created xsi:type="dcterms:W3CDTF">2024-06-03T12:53:00Z</dcterms:created>
  <dcterms:modified xsi:type="dcterms:W3CDTF">2024-06-03T12:56:00Z</dcterms:modified>
</cp:coreProperties>
</file>