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6D" w:rsidRPr="00315212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bookmarkStart w:id="0" w:name="_GoBack"/>
      <w:bookmarkEnd w:id="0"/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Név: </w:t>
      </w:r>
      <w:r w:rsid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Molnár Tamás</w:t>
      </w:r>
    </w:p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Munkahely: </w:t>
      </w:r>
      <w:r w:rsidR="00315212" w:rsidRP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Büntetés-végrehajtás Országos Parancsnoksága</w:t>
      </w:r>
    </w:p>
    <w:p w:rsidR="00E3036D" w:rsidRPr="00315212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Rendfokozat: </w:t>
      </w:r>
      <w:proofErr w:type="spellStart"/>
      <w:r w:rsid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bv</w:t>
      </w:r>
      <w:proofErr w:type="spellEnd"/>
      <w:r w:rsid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 alezredes</w:t>
      </w:r>
    </w:p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Beosztás, munkakör:</w:t>
      </w:r>
      <w:r w:rsidRP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 </w:t>
      </w:r>
      <w:r w:rsidR="00315212" w:rsidRP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főosztályvezető</w:t>
      </w:r>
    </w:p>
    <w:p w:rsidR="00E3036D" w:rsidRPr="00315212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Levélcím: </w:t>
      </w:r>
      <w:r w:rsidR="00315212" w:rsidRP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1054 Budapest, Steindl Imre u. 8.</w:t>
      </w:r>
    </w:p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Telefon:</w:t>
      </w:r>
      <w:r w:rsidRP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 </w:t>
      </w:r>
      <w:r w:rsid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061/301-8146</w:t>
      </w:r>
    </w:p>
    <w:p w:rsidR="00E3036D" w:rsidRPr="00315212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E-mail cím: </w:t>
      </w:r>
      <w:r w:rsid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molnar1.tamas@bv.gov.hu</w:t>
      </w:r>
    </w:p>
    <w:p w:rsidR="00E3036D" w:rsidRPr="00315212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Életrajz: </w:t>
      </w:r>
      <w:r w:rsidR="00D327A1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</w:t>
      </w:r>
      <w:r w:rsidR="002F13EF" w:rsidRPr="002F13E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ét évtizedes büntetés-végrehajtási szolgálattal rendelkezik</w:t>
      </w:r>
      <w:r w:rsidR="00315212" w:rsidRP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, </w:t>
      </w:r>
      <w:r w:rsidR="002F13E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helyi és </w:t>
      </w:r>
      <w:r w:rsidR="00315212" w:rsidRPr="0031521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területi szinten töltött be vezetői pozíciókat.</w:t>
      </w:r>
    </w:p>
    <w:p w:rsidR="00E3036D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Szakmai pályája: </w:t>
      </w:r>
    </w:p>
    <w:p w:rsidR="002F13EF" w:rsidRDefault="002F13EF" w:rsidP="002F13EF">
      <w:pPr>
        <w:spacing w:before="100" w:beforeAutospacing="1" w:after="100" w:afterAutospacing="1" w:line="240" w:lineRule="auto"/>
        <w:ind w:left="2127" w:hanging="2127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2005 - 2006.</w:t>
      </w:r>
      <w:r w:rsidRPr="002F13E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biztonsági felügyelő, körletfelügyelő, </w:t>
      </w:r>
      <w:r w:rsidR="00473EF0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Heves Megyei Büntetés-végrehajtási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Intézet</w:t>
      </w:r>
    </w:p>
    <w:p w:rsidR="002F13EF" w:rsidRDefault="002F13EF" w:rsidP="002F13EF">
      <w:pPr>
        <w:spacing w:before="100" w:beforeAutospacing="1" w:after="100" w:afterAutospacing="1" w:line="240" w:lineRule="auto"/>
        <w:ind w:left="2127" w:hanging="2127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2006 - 2014.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 xml:space="preserve">biztonsági tiszt, Heves Megyei </w:t>
      </w:r>
      <w:r w:rsidR="00473EF0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Büntetés-végrehajtási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Intézet</w:t>
      </w:r>
    </w:p>
    <w:p w:rsidR="002F13EF" w:rsidRDefault="002F13EF" w:rsidP="00473EF0">
      <w:pPr>
        <w:spacing w:before="100" w:beforeAutospacing="1" w:after="100" w:afterAutospacing="1" w:line="240" w:lineRule="auto"/>
        <w:ind w:left="2127" w:hanging="212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2014 - 2018.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</w:r>
      <w:r w:rsidR="00473EF0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kiemelt főreferens, Biztonsági Főosztály,</w:t>
      </w:r>
      <w:r w:rsidR="00473EF0" w:rsidRPr="002F13E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Büntetés-végrehajtás Országos Parancsnoksága</w:t>
      </w:r>
      <w:r w:rsidR="00473EF0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</w:p>
    <w:p w:rsidR="002F13EF" w:rsidRDefault="00473EF0" w:rsidP="00473EF0">
      <w:pPr>
        <w:spacing w:before="100" w:beforeAutospacing="1" w:after="100" w:afterAutospacing="1" w:line="240" w:lineRule="auto"/>
        <w:ind w:left="2127" w:hanging="212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2018 - 2022.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>parancsnok-helyettes, Borsod-Abaúj-Zemplén Megyei Büntetés-végrehajtási Intézet</w:t>
      </w:r>
    </w:p>
    <w:p w:rsidR="00473EF0" w:rsidRDefault="00473EF0" w:rsidP="00473EF0">
      <w:pPr>
        <w:spacing w:before="100" w:beforeAutospacing="1" w:after="100" w:afterAutospacing="1" w:line="240" w:lineRule="auto"/>
        <w:ind w:left="2127" w:hanging="2127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2022 -</w:t>
      </w:r>
      <w:r w:rsidR="00510B2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>parancsnok, Heves Megyei Büntetés-végrehajtási Intézet</w:t>
      </w:r>
    </w:p>
    <w:p w:rsidR="00473EF0" w:rsidRDefault="00473EF0" w:rsidP="00473EF0">
      <w:pPr>
        <w:spacing w:before="100" w:beforeAutospacing="1" w:after="100" w:afterAutospacing="1" w:line="240" w:lineRule="auto"/>
        <w:ind w:left="2127" w:hanging="212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2025 - jelenleg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 xml:space="preserve">főosztályvezető, </w:t>
      </w:r>
      <w:r w:rsidRPr="00473EF0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Központi Támogató F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őosztály, Biztonsági Szolgálat, </w:t>
      </w:r>
      <w:r w:rsidRPr="00473EF0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Büntetés-végrehajtás Országos Parancsnoksága</w:t>
      </w:r>
    </w:p>
    <w:p w:rsidR="00E3036D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Tanulmányok: </w:t>
      </w:r>
    </w:p>
    <w:p w:rsidR="00FF4982" w:rsidRDefault="00FF4982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2004. Veszprémi Egyetem, Gazdálkodási szak, közgazdász</w:t>
      </w:r>
    </w:p>
    <w:p w:rsidR="00FF4982" w:rsidRPr="00FF4982" w:rsidRDefault="00FF4982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2021. Miskolci Egyetem, Vezetés és szervezés mesterképzés, okleveles közgazdász</w:t>
      </w:r>
    </w:p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Kitüntetések: </w:t>
      </w:r>
      <w:r w:rsidR="00FF4982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-</w:t>
      </w:r>
    </w:p>
    <w:p w:rsidR="005F5C44" w:rsidRPr="005F5C44" w:rsidRDefault="005F5C44">
      <w:pPr>
        <w:rPr>
          <w:sz w:val="28"/>
          <w:szCs w:val="28"/>
        </w:rPr>
      </w:pPr>
    </w:p>
    <w:sectPr w:rsidR="005F5C44" w:rsidRPr="005F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6D"/>
    <w:rsid w:val="002D3F27"/>
    <w:rsid w:val="002F13EF"/>
    <w:rsid w:val="00315212"/>
    <w:rsid w:val="00473EF0"/>
    <w:rsid w:val="00510B29"/>
    <w:rsid w:val="005F5C44"/>
    <w:rsid w:val="007F6454"/>
    <w:rsid w:val="00867070"/>
    <w:rsid w:val="008D3A82"/>
    <w:rsid w:val="008D5C73"/>
    <w:rsid w:val="00A00EFC"/>
    <w:rsid w:val="00B4482B"/>
    <w:rsid w:val="00BB3B92"/>
    <w:rsid w:val="00BB7C27"/>
    <w:rsid w:val="00CC39B0"/>
    <w:rsid w:val="00D327A1"/>
    <w:rsid w:val="00DE5F08"/>
    <w:rsid w:val="00E0483A"/>
    <w:rsid w:val="00E3036D"/>
    <w:rsid w:val="00ED3BC6"/>
    <w:rsid w:val="00FC4D43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F8657179</Template>
  <TotalTime>1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szalay.laszlo</dc:creator>
  <cp:lastModifiedBy>szalay.laszlo</cp:lastModifiedBy>
  <cp:revision>2</cp:revision>
  <cp:lastPrinted>2022-09-07T13:11:00Z</cp:lastPrinted>
  <dcterms:created xsi:type="dcterms:W3CDTF">2025-02-17T09:26:00Z</dcterms:created>
  <dcterms:modified xsi:type="dcterms:W3CDTF">2025-02-17T09:26:00Z</dcterms:modified>
</cp:coreProperties>
</file>