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36D" w:rsidRPr="005F5C44" w:rsidRDefault="00E3036D" w:rsidP="00E3036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r w:rsidRPr="005F5C44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Név: </w:t>
      </w:r>
      <w:r w:rsidR="007D7159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 xml:space="preserve">Kazinczi Ferenc </w:t>
      </w:r>
    </w:p>
    <w:p w:rsidR="00E3036D" w:rsidRPr="005F5C44" w:rsidRDefault="00E3036D" w:rsidP="00E3036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r w:rsidRPr="005F5C44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Munkahely: </w:t>
      </w:r>
      <w:r w:rsidR="007D7159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BVOP Gazdasági Szolgálat Közgazdasági Főosztály</w:t>
      </w:r>
    </w:p>
    <w:p w:rsidR="00E3036D" w:rsidRPr="005F5C44" w:rsidRDefault="00E3036D" w:rsidP="00E3036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r w:rsidRPr="005F5C44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Rendfokozat: </w:t>
      </w:r>
      <w:proofErr w:type="spellStart"/>
      <w:r w:rsidR="007D7159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bv</w:t>
      </w:r>
      <w:proofErr w:type="spellEnd"/>
      <w:r w:rsidR="007D7159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. ezredes</w:t>
      </w:r>
    </w:p>
    <w:p w:rsidR="00E3036D" w:rsidRPr="005F5C44" w:rsidRDefault="00E3036D" w:rsidP="00E3036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r w:rsidRPr="005F5C44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Beosztás, munkakör: </w:t>
      </w:r>
      <w:r w:rsidR="007D7159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főosztályvezető</w:t>
      </w:r>
    </w:p>
    <w:p w:rsidR="00E3036D" w:rsidRPr="004F7C36" w:rsidRDefault="00E3036D" w:rsidP="00E3036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5F5C44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Levélcím: </w:t>
      </w:r>
      <w:r w:rsidR="004F7C36" w:rsidRPr="004F7C36">
        <w:rPr>
          <w:rFonts w:ascii="Times New Roman" w:hAnsi="Times New Roman" w:cs="Times New Roman"/>
          <w:sz w:val="24"/>
          <w:szCs w:val="24"/>
        </w:rPr>
        <w:t>1054 Budapest, Steindl Imre utca 8</w:t>
      </w:r>
    </w:p>
    <w:p w:rsidR="00E3036D" w:rsidRPr="005F5C44" w:rsidRDefault="00E3036D" w:rsidP="00E3036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r w:rsidRPr="005F5C44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Telefon: </w:t>
      </w:r>
      <w:r w:rsidR="007D7159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+36-</w:t>
      </w:r>
      <w:r w:rsidR="006F38E0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1</w:t>
      </w:r>
      <w:r w:rsidR="00055D94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301-8100</w:t>
      </w:r>
      <w:bookmarkStart w:id="0" w:name="_GoBack"/>
      <w:bookmarkEnd w:id="0"/>
    </w:p>
    <w:p w:rsidR="00E3036D" w:rsidRPr="005F5C44" w:rsidRDefault="00E3036D" w:rsidP="00E3036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r w:rsidRPr="005F5C44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E-mail cím: </w:t>
      </w:r>
      <w:r w:rsidR="007D7159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kazinczi.ferenc@bv.gov.hu</w:t>
      </w:r>
    </w:p>
    <w:p w:rsidR="00E3036D" w:rsidRPr="006811B7" w:rsidRDefault="00E3036D" w:rsidP="00E3036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5F5C44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Életrajz: </w:t>
      </w:r>
      <w:proofErr w:type="gramStart"/>
      <w:r w:rsidR="006811B7" w:rsidRPr="006811B7">
        <w:rPr>
          <w:rFonts w:ascii="Times New Roman" w:hAnsi="Times New Roman" w:cs="Times New Roman"/>
          <w:sz w:val="24"/>
          <w:szCs w:val="24"/>
        </w:rPr>
        <w:t>Több</w:t>
      </w:r>
      <w:proofErr w:type="gramEnd"/>
      <w:r w:rsidR="006811B7" w:rsidRPr="006811B7">
        <w:rPr>
          <w:rFonts w:ascii="Times New Roman" w:hAnsi="Times New Roman" w:cs="Times New Roman"/>
          <w:sz w:val="24"/>
          <w:szCs w:val="24"/>
        </w:rPr>
        <w:t xml:space="preserve"> mint </w:t>
      </w:r>
      <w:r w:rsidR="006811B7">
        <w:rPr>
          <w:rFonts w:ascii="Times New Roman" w:hAnsi="Times New Roman" w:cs="Times New Roman"/>
          <w:sz w:val="24"/>
          <w:szCs w:val="24"/>
        </w:rPr>
        <w:t>három</w:t>
      </w:r>
      <w:r w:rsidR="006811B7" w:rsidRPr="006811B7">
        <w:rPr>
          <w:rFonts w:ascii="Times New Roman" w:hAnsi="Times New Roman" w:cs="Times New Roman"/>
          <w:sz w:val="24"/>
          <w:szCs w:val="24"/>
        </w:rPr>
        <w:t xml:space="preserve"> évtizedes rendvédelmi pályafutását a </w:t>
      </w:r>
      <w:r w:rsidR="006811B7">
        <w:rPr>
          <w:rFonts w:ascii="Times New Roman" w:hAnsi="Times New Roman" w:cs="Times New Roman"/>
          <w:sz w:val="24"/>
          <w:szCs w:val="24"/>
        </w:rPr>
        <w:t>Tűzoltóság,</w:t>
      </w:r>
      <w:r w:rsidR="006811B7" w:rsidRPr="006811B7">
        <w:rPr>
          <w:rFonts w:ascii="Times New Roman" w:hAnsi="Times New Roman" w:cs="Times New Roman"/>
          <w:sz w:val="24"/>
          <w:szCs w:val="24"/>
        </w:rPr>
        <w:t xml:space="preserve"> a</w:t>
      </w:r>
      <w:r w:rsidR="006811B7">
        <w:rPr>
          <w:rFonts w:ascii="Times New Roman" w:hAnsi="Times New Roman" w:cs="Times New Roman"/>
          <w:sz w:val="24"/>
          <w:szCs w:val="24"/>
        </w:rPr>
        <w:t xml:space="preserve"> Pest Megyei és az Országos </w:t>
      </w:r>
      <w:r w:rsidR="006811B7" w:rsidRPr="006811B7">
        <w:rPr>
          <w:rFonts w:ascii="Times New Roman" w:hAnsi="Times New Roman" w:cs="Times New Roman"/>
          <w:sz w:val="24"/>
          <w:szCs w:val="24"/>
        </w:rPr>
        <w:t>Katasztrófavédel</w:t>
      </w:r>
      <w:r w:rsidR="006811B7">
        <w:rPr>
          <w:rFonts w:ascii="Times New Roman" w:hAnsi="Times New Roman" w:cs="Times New Roman"/>
          <w:sz w:val="24"/>
          <w:szCs w:val="24"/>
        </w:rPr>
        <w:t>mi Főigazgatóság és</w:t>
      </w:r>
      <w:r w:rsidR="006811B7" w:rsidRPr="006811B7">
        <w:rPr>
          <w:rFonts w:ascii="Times New Roman" w:hAnsi="Times New Roman" w:cs="Times New Roman"/>
          <w:sz w:val="24"/>
          <w:szCs w:val="24"/>
        </w:rPr>
        <w:t xml:space="preserve"> az Országos Idegenrendészeti Főigazgatóság állományában töltötte, megismerkedett a helyi, a területi, és az országos szervek munkájával, vezetőként a gazdálkodás k</w:t>
      </w:r>
      <w:r w:rsidR="006811B7">
        <w:rPr>
          <w:rFonts w:ascii="Times New Roman" w:hAnsi="Times New Roman" w:cs="Times New Roman"/>
          <w:sz w:val="24"/>
          <w:szCs w:val="24"/>
        </w:rPr>
        <w:t>öltségvetési területét is irányította</w:t>
      </w:r>
      <w:r w:rsidR="006811B7" w:rsidRPr="006811B7">
        <w:rPr>
          <w:rFonts w:ascii="Times New Roman" w:hAnsi="Times New Roman" w:cs="Times New Roman"/>
          <w:sz w:val="24"/>
          <w:szCs w:val="24"/>
        </w:rPr>
        <w:t>.</w:t>
      </w:r>
    </w:p>
    <w:p w:rsidR="00E3036D" w:rsidRDefault="00E3036D" w:rsidP="00E3036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r w:rsidRPr="005F5C44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Szakmai pályája: </w:t>
      </w:r>
    </w:p>
    <w:p w:rsidR="006811B7" w:rsidRDefault="006811B7" w:rsidP="006811B7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6811B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1989-1993 Tűzoltó Kiképző Központ</w:t>
      </w:r>
      <w:r w:rsidR="004F7C3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szerződéses-, majd kinevezett polgári alkalmazott /építési-, elhelyezési előadó</w:t>
      </w:r>
    </w:p>
    <w:p w:rsidR="006811B7" w:rsidRDefault="006811B7" w:rsidP="006811B7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1993-2000 Pest megyei Tűzoltó</w:t>
      </w:r>
      <w:r w:rsidR="00514C9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parancsnokság </w:t>
      </w:r>
      <w:r w:rsidR="00514C9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gazdasági osztályvezető</w:t>
      </w:r>
    </w:p>
    <w:p w:rsidR="00514C93" w:rsidRDefault="00514C93" w:rsidP="006811B7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1997. július 1 kinevezés hivatásos tűzoltó főhadnagynak</w:t>
      </w:r>
    </w:p>
    <w:p w:rsidR="00514C93" w:rsidRDefault="00514C93" w:rsidP="006811B7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2000-2005 Pest Megyei Katasztrófavédelmi Igazgatóság, gazdasági osztályvezető</w:t>
      </w:r>
    </w:p>
    <w:p w:rsidR="00514C93" w:rsidRDefault="00514C93" w:rsidP="006811B7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2005-2013 Országos Katasztrófavédelmi Főigazgatóság, közgazdasági főosztályvezető-helyettes</w:t>
      </w:r>
    </w:p>
    <w:p w:rsidR="00514C93" w:rsidRDefault="00514C93" w:rsidP="006811B7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2013-2019 Fővárosi Katasztrófavédelmi Igazgatóság, gazdasági osztályvezető</w:t>
      </w:r>
    </w:p>
    <w:p w:rsidR="00514C93" w:rsidRDefault="00514C93" w:rsidP="006811B7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2019-2024 Országos Idegenrendészeti Főigazgatóság, gazdasági főosztályvezető</w:t>
      </w:r>
    </w:p>
    <w:p w:rsidR="004F7C36" w:rsidRPr="006811B7" w:rsidRDefault="004F7C36" w:rsidP="006811B7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2024- Büntetetés-végrehajtás Országos Parancsnokság, közgazdasági főosztályvezető</w:t>
      </w:r>
    </w:p>
    <w:p w:rsidR="00E3036D" w:rsidRDefault="00E3036D" w:rsidP="00E3036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r w:rsidRPr="005F5C44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Tanulmányok: </w:t>
      </w:r>
    </w:p>
    <w:p w:rsidR="008E42EC" w:rsidRDefault="008E42EC" w:rsidP="00EF59B3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8E42E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1997 </w:t>
      </w:r>
      <w:r w:rsidR="00EF59B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Tűzoltó Kiképző Központ, </w:t>
      </w:r>
      <w:r w:rsidRPr="008E42E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tűzoltó tisztképző</w:t>
      </w:r>
    </w:p>
    <w:p w:rsidR="00EF59B3" w:rsidRDefault="00EF59B3" w:rsidP="00EF59B3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2000 </w:t>
      </w:r>
      <w:r w:rsidR="00EA144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F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elsőfokú mérlegképes könyvelő</w:t>
      </w:r>
      <w:r w:rsidR="00EA144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/államháztartási szak/</w:t>
      </w:r>
    </w:p>
    <w:p w:rsidR="00EF59B3" w:rsidRDefault="00EF59B3" w:rsidP="00EF59B3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2005 Bolyai János Katonai Főiskola, okleveles közgazdász</w:t>
      </w:r>
    </w:p>
    <w:p w:rsidR="00EF59B3" w:rsidRPr="008E42EC" w:rsidRDefault="00EF59B3" w:rsidP="00EF59B3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2007 Zrínyi Miklós Nemzetvédelmi Egyetem, védelmi igazgatási menedzser</w:t>
      </w:r>
    </w:p>
    <w:p w:rsidR="00E3036D" w:rsidRPr="005F5C44" w:rsidRDefault="00E3036D" w:rsidP="00E3036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r w:rsidRPr="005F5C44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Kitüntetések: </w:t>
      </w:r>
    </w:p>
    <w:p w:rsidR="005F5C44" w:rsidRPr="005F5C44" w:rsidRDefault="005F5C44">
      <w:pPr>
        <w:rPr>
          <w:sz w:val="28"/>
          <w:szCs w:val="28"/>
        </w:rPr>
      </w:pPr>
    </w:p>
    <w:sectPr w:rsidR="005F5C44" w:rsidRPr="005F5C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36D"/>
    <w:rsid w:val="00055D94"/>
    <w:rsid w:val="002D3F27"/>
    <w:rsid w:val="004F7C36"/>
    <w:rsid w:val="00514C93"/>
    <w:rsid w:val="005F5C44"/>
    <w:rsid w:val="006811B7"/>
    <w:rsid w:val="006F38E0"/>
    <w:rsid w:val="007D7159"/>
    <w:rsid w:val="008D3A82"/>
    <w:rsid w:val="008E42EC"/>
    <w:rsid w:val="00BB7C27"/>
    <w:rsid w:val="00DE5F08"/>
    <w:rsid w:val="00E3036D"/>
    <w:rsid w:val="00EA144D"/>
    <w:rsid w:val="00EF59B3"/>
    <w:rsid w:val="00FC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DE5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E5F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DE5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E5F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8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88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0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34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1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76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25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95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63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174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9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63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7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3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0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90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8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16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8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2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03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59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3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1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02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999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2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13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51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10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13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30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97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40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1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01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85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39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0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79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8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97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30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02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40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A72D1108</Template>
  <TotalTime>0</TotalTime>
  <Pages>1</Pages>
  <Words>192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toth.tibor.istvan</dc:creator>
  <cp:lastModifiedBy>szalay.laszlo</cp:lastModifiedBy>
  <cp:revision>2</cp:revision>
  <cp:lastPrinted>2022-09-07T13:11:00Z</cp:lastPrinted>
  <dcterms:created xsi:type="dcterms:W3CDTF">2025-03-31T08:31:00Z</dcterms:created>
  <dcterms:modified xsi:type="dcterms:W3CDTF">2025-03-31T08:31:00Z</dcterms:modified>
</cp:coreProperties>
</file>