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Mohácsi Zsolt</w:t>
      </w:r>
    </w:p>
    <w:p w:rsidR="00EB787E" w:rsidRDefault="00A761B9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Munkahely: Büntetés-végrehajtás Országos Parancsnoksága</w:t>
      </w:r>
    </w:p>
    <w:p w:rsidR="00EB787E" w:rsidRDefault="00A761B9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Rendfokozat: </w:t>
      </w:r>
      <w:proofErr w:type="spellStart"/>
      <w:r>
        <w:rPr>
          <w:rFonts w:ascii="Times New Roman" w:eastAsia="Times New Roman" w:hAnsi="Times New Roman" w:cs="Times New Roman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</w:rPr>
        <w:t>. őrnagy</w:t>
      </w:r>
    </w:p>
    <w:p w:rsidR="00EB787E" w:rsidRDefault="00A761B9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Beosztás, munkakör: Preventív Eljárások Főosztálya, mb. főosztályvezető</w:t>
      </w:r>
    </w:p>
    <w:p w:rsidR="00EB787E" w:rsidRDefault="00A761B9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Levélcím: 1054 Budapest, Steindl Imre utca 8.</w:t>
      </w:r>
    </w:p>
    <w:p w:rsidR="00EB787E" w:rsidRDefault="00A761B9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Telefon: 06-1-301-8100</w:t>
      </w:r>
      <w:bookmarkStart w:id="0" w:name="_GoBack"/>
      <w:bookmarkEnd w:id="0"/>
    </w:p>
    <w:p w:rsidR="00EB787E" w:rsidRDefault="00A761B9">
      <w:pPr>
        <w:widowControl w:val="0"/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 cím: mohacsi.zsolt@bv.gov.hu</w:t>
      </w:r>
    </w:p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Önéletrajz:</w:t>
      </w:r>
    </w:p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eltelt, közel 15 év során széleskörű elméleti és gyakorlati tapasztalatot szerzett a büntetés-végrehajtási szervezetnél különböző beosztásokban. Körlet –és biztonsági felügyelőként, később munkáltatási fel</w:t>
      </w:r>
      <w:r>
        <w:rPr>
          <w:rFonts w:ascii="Times New Roman" w:eastAsia="Times New Roman" w:hAnsi="Times New Roman" w:cs="Times New Roman"/>
          <w:sz w:val="24"/>
        </w:rPr>
        <w:t xml:space="preserve">ügyelőként a </w:t>
      </w:r>
      <w:proofErr w:type="spellStart"/>
      <w:r>
        <w:rPr>
          <w:rFonts w:ascii="Times New Roman" w:eastAsia="Times New Roman" w:hAnsi="Times New Roman" w:cs="Times New Roman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</w:rPr>
        <w:t>. szervezeti kultúrát megismerte, a fogvatartottakkal való törvényes és szakszerű bánásmódot elsajátította, rálátással bírt a készlet és anyaggazdálkodási feladatokra. A Rendőrtiszti Főiskola nappali, később levelező tagozatos hallgatójaként</w:t>
      </w:r>
      <w:r>
        <w:rPr>
          <w:rFonts w:ascii="Times New Roman" w:eastAsia="Times New Roman" w:hAnsi="Times New Roman" w:cs="Times New Roman"/>
          <w:sz w:val="24"/>
        </w:rPr>
        <w:t xml:space="preserve"> elméleti tudását gyarapította, a rendészeti igazgatásszervező képesítéssel diplomáját megszerezve nevelői, </w:t>
      </w:r>
      <w:proofErr w:type="spellStart"/>
      <w:r>
        <w:rPr>
          <w:rFonts w:ascii="Times New Roman" w:eastAsia="Times New Roman" w:hAnsi="Times New Roman" w:cs="Times New Roman"/>
          <w:sz w:val="24"/>
        </w:rPr>
        <w:t>reintegrációs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tiszti, majd vezető </w:t>
      </w:r>
      <w:proofErr w:type="spellStart"/>
      <w:r>
        <w:rPr>
          <w:rFonts w:ascii="Times New Roman" w:eastAsia="Times New Roman" w:hAnsi="Times New Roman" w:cs="Times New Roman"/>
          <w:sz w:val="24"/>
        </w:rPr>
        <w:t>reintegrációs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tiszti feladatokkal bízták meg a Budapesti Fegyház és Börtönben. A </w:t>
      </w:r>
      <w:proofErr w:type="spellStart"/>
      <w:r>
        <w:rPr>
          <w:rFonts w:ascii="Times New Roman" w:eastAsia="Times New Roman" w:hAnsi="Times New Roman" w:cs="Times New Roman"/>
          <w:sz w:val="24"/>
        </w:rPr>
        <w:t>reintegrációs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szakterületen eltöl</w:t>
      </w:r>
      <w:r>
        <w:rPr>
          <w:rFonts w:ascii="Times New Roman" w:eastAsia="Times New Roman" w:hAnsi="Times New Roman" w:cs="Times New Roman"/>
          <w:sz w:val="24"/>
        </w:rPr>
        <w:t xml:space="preserve">tött tevékenysége során úgy az általános végrehajtási fokozatokban elhelyezett, mint a </w:t>
      </w:r>
      <w:proofErr w:type="spellStart"/>
      <w:r>
        <w:rPr>
          <w:rFonts w:ascii="Times New Roman" w:eastAsia="Times New Roman" w:hAnsi="Times New Roman" w:cs="Times New Roman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</w:rPr>
        <w:t>. intézetben működő speciális – Gyógyító-terápiás, Hosszúidős Speciális, Pszicho-szociális – részlegeken elhelyezett fogvatartottak kezelésével kapcsolatos követelmény</w:t>
      </w:r>
      <w:r>
        <w:rPr>
          <w:rFonts w:ascii="Times New Roman" w:eastAsia="Times New Roman" w:hAnsi="Times New Roman" w:cs="Times New Roman"/>
          <w:sz w:val="24"/>
        </w:rPr>
        <w:t>eket elsajátította. A Büntetés-végrehajtás Országos Parancsnoksága Központi Szállítási és Nyilvántartási Főosztály, kiemelt főreferensi megbízása alatt a fogvatartottak szállításával kapcsolatos elméleti és gyakorlati tudást megszerezte, a kiemelt fogvatar</w:t>
      </w:r>
      <w:r>
        <w:rPr>
          <w:rFonts w:ascii="Times New Roman" w:eastAsia="Times New Roman" w:hAnsi="Times New Roman" w:cs="Times New Roman"/>
          <w:sz w:val="24"/>
        </w:rPr>
        <w:t xml:space="preserve">tottak panaszkezelésével kapcsolatos ügyintézési feladatokat elvégezte. A BVOP </w:t>
      </w:r>
      <w:proofErr w:type="spellStart"/>
      <w:r>
        <w:rPr>
          <w:rFonts w:ascii="Times New Roman" w:eastAsia="Times New Roman" w:hAnsi="Times New Roman" w:cs="Times New Roman"/>
          <w:sz w:val="24"/>
        </w:rPr>
        <w:t>Fogvatartási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Ügyek Szolgálatára történő kinevezését követően osztályvezetői, majd főosztályvezetői megbízására került sor. </w:t>
      </w:r>
    </w:p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Vezetőként kiemelt feladatként kezeli a személyi állo</w:t>
      </w:r>
      <w:r>
        <w:rPr>
          <w:rFonts w:ascii="Times New Roman" w:eastAsia="Times New Roman" w:hAnsi="Times New Roman" w:cs="Times New Roman"/>
          <w:sz w:val="24"/>
        </w:rPr>
        <w:t xml:space="preserve">mány vonatkozásában a munkateher-csökkentő intézkedések végrehajtását és azok folyamatos kutatását, szakterületi vezetőként közreműködik a fogvatartottak mindennapi kezelését érintő informatikai fejlesztésekben. Aktív szerepet vállal a koronavírus járvány </w:t>
      </w:r>
      <w:r>
        <w:rPr>
          <w:rFonts w:ascii="Times New Roman" w:eastAsia="Times New Roman" w:hAnsi="Times New Roman" w:cs="Times New Roman"/>
          <w:sz w:val="24"/>
        </w:rPr>
        <w:t xml:space="preserve">elleni védekezésért felelős Operatív Törzs munkájában, a </w:t>
      </w:r>
      <w:proofErr w:type="spellStart"/>
      <w:r>
        <w:rPr>
          <w:rFonts w:ascii="Times New Roman" w:eastAsia="Times New Roman" w:hAnsi="Times New Roman" w:cs="Times New Roman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</w:rPr>
        <w:t>. szervek szakirányítását támogató belső szabályozók, szakmai protokollok kidolgozásában.</w:t>
      </w:r>
    </w:p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Szakmai pályája:</w:t>
      </w: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7518"/>
      </w:tblGrid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2006-2009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Budapesti Fegyház és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Börtön hivatásos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állományú felügyelője, raktárosa.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2009-2012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 Rendőrtiszti Főiskola nappali tagozatos hallgatója.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 Rendőrtiszti Főiskola levelező tagozatos hallgatója, megbízott nevelő.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2014-2015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Tiszti kinevezés,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Budapesti Fegyház és Börtön nevelője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2015-2017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Budapesti Fegyház és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Börtön veze</w:t>
            </w:r>
            <w:r>
              <w:rPr>
                <w:rFonts w:ascii="Times New Roman" w:eastAsia="Times New Roman" w:hAnsi="Times New Roman" w:cs="Times New Roman"/>
                <w:sz w:val="24"/>
              </w:rPr>
              <w:t>tő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reintegrációs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tisztje, rendészeti szakvizsgát végzett, részt vett a vezető kiválasztási eljáráson.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 Büntetés-végrehajtás Országos Parancsnoksága Központi Szállítási és Nyilvántartási Főosztály megbízott kiemelt főreferense.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2018-2019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 Büntetés-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végrehajtás Országos Parancsnoksága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Fogvatartási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Ügyek Szolgálata kiemelt főreferense.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Büntetés-végrehajtás Országos Parancsnoksága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Fogvatartási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Ügyek Szolgálata Pártfogó Felügyelői Osztály megbízott osztályvezetője.</w:t>
            </w:r>
          </w:p>
        </w:tc>
      </w:tr>
      <w:tr w:rsidR="00EB7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2020.11.01.</w:t>
            </w:r>
          </w:p>
        </w:tc>
        <w:tc>
          <w:tcPr>
            <w:tcW w:w="7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EB787E" w:rsidRDefault="00A761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Büntetés-végrehajtás Országos Parancsnoksága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Fogvatartási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Ügyek Szolgálata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Reintegrációs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és Módszertani Főosztály mb. főosztályvezetője.</w:t>
            </w:r>
          </w:p>
        </w:tc>
      </w:tr>
    </w:tbl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Tanulmányok:</w:t>
      </w:r>
    </w:p>
    <w:p w:rsidR="00EB787E" w:rsidRDefault="00A76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Főiskolát végzett, rendészeti igazgatásszervező képesítéssel, középfokú komplex angol nyelvvizsgával re</w:t>
      </w:r>
      <w:r>
        <w:rPr>
          <w:rFonts w:ascii="Times New Roman" w:eastAsia="Times New Roman" w:hAnsi="Times New Roman" w:cs="Times New Roman"/>
          <w:sz w:val="24"/>
        </w:rPr>
        <w:t>ndelkezik.</w:t>
      </w:r>
    </w:p>
    <w:p w:rsidR="00EB787E" w:rsidRDefault="00A761B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>Kitüntetések:</w:t>
      </w:r>
    </w:p>
    <w:p w:rsidR="00EB787E" w:rsidRDefault="00A761B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2018.</w:t>
      </w:r>
      <w:r>
        <w:rPr>
          <w:rFonts w:ascii="Times New Roman" w:eastAsia="Times New Roman" w:hAnsi="Times New Roman" w:cs="Times New Roman"/>
          <w:sz w:val="24"/>
        </w:rPr>
        <w:tab/>
        <w:t>„Büntetés-végrehajtási Szolgálatért Emlékplakett” BRONZ fokozata</w:t>
      </w:r>
    </w:p>
    <w:p w:rsidR="00EB787E" w:rsidRDefault="00A761B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EB787E" w:rsidRDefault="00EB7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B7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3BD2"/>
    <w:multiLevelType w:val="multilevel"/>
    <w:tmpl w:val="42C87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7E"/>
    <w:rsid w:val="00A761B9"/>
    <w:rsid w:val="00E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A1F8A9AD</Template>
  <TotalTime>0</TotalTime>
  <Pages>2</Pages>
  <Words>428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László Zoltán</dc:creator>
  <cp:lastModifiedBy>szalay.laszlo</cp:lastModifiedBy>
  <cp:revision>2</cp:revision>
  <dcterms:created xsi:type="dcterms:W3CDTF">2025-03-31T08:25:00Z</dcterms:created>
  <dcterms:modified xsi:type="dcterms:W3CDTF">2025-03-31T08:25:00Z</dcterms:modified>
</cp:coreProperties>
</file>