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2A" w:rsidRDefault="00812E82">
      <w:pPr>
        <w:tabs>
          <w:tab w:val="left" w:pos="4962"/>
          <w:tab w:val="left" w:pos="6521"/>
        </w:tabs>
        <w:spacing w:after="0" w:line="240" w:lineRule="auto"/>
        <w:ind w:left="6521" w:hanging="637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</w:p>
    <w:p w:rsidR="00EB7482" w:rsidRDefault="000B42F7" w:rsidP="00EB74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Kondor Szabolcs</w:t>
      </w:r>
    </w:p>
    <w:p w:rsidR="0098412A" w:rsidRDefault="00812E82" w:rsidP="00EB7482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Munkahely: Büntetés-végrehajtás Országos Parancsnoksága</w:t>
      </w:r>
    </w:p>
    <w:p w:rsidR="0098412A" w:rsidRDefault="00812E82" w:rsidP="00EB7482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Rendfokozat: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0B42F7">
        <w:rPr>
          <w:rFonts w:ascii="Times New Roman" w:eastAsia="Times New Roman" w:hAnsi="Times New Roman" w:cs="Times New Roman"/>
          <w:color w:val="000000"/>
          <w:sz w:val="24"/>
        </w:rPr>
        <w:t>őrnagy</w:t>
      </w:r>
    </w:p>
    <w:p w:rsidR="0098412A" w:rsidRDefault="00812E82" w:rsidP="00EB7482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Beosztás, munkakör: </w:t>
      </w:r>
      <w:r>
        <w:rPr>
          <w:rFonts w:ascii="Times New Roman" w:eastAsia="Times New Roman" w:hAnsi="Times New Roman" w:cs="Times New Roman"/>
          <w:sz w:val="24"/>
        </w:rPr>
        <w:t xml:space="preserve">BVOP Ellenőrzési Szolgálat Fogvatartotti Munkáltatás Felügyeleti Főosztály, </w:t>
      </w:r>
      <w:r w:rsidR="000B42F7">
        <w:rPr>
          <w:rFonts w:ascii="Times New Roman" w:eastAsia="Times New Roman" w:hAnsi="Times New Roman" w:cs="Times New Roman"/>
          <w:sz w:val="24"/>
        </w:rPr>
        <w:t>mb.</w:t>
      </w:r>
      <w:r>
        <w:rPr>
          <w:rFonts w:ascii="Times New Roman" w:eastAsia="Times New Roman" w:hAnsi="Times New Roman" w:cs="Times New Roman"/>
          <w:sz w:val="24"/>
        </w:rPr>
        <w:t>főosztályvezető</w:t>
      </w:r>
    </w:p>
    <w:p w:rsidR="0098412A" w:rsidRDefault="00812E82" w:rsidP="00EB7482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Telefon:</w:t>
      </w:r>
    </w:p>
    <w:p w:rsidR="0098412A" w:rsidRDefault="00812E82" w:rsidP="00EB7482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E-mail cím: </w:t>
      </w:r>
      <w:r w:rsidR="000B42F7">
        <w:rPr>
          <w:rFonts w:ascii="Times New Roman" w:eastAsia="Times New Roman" w:hAnsi="Times New Roman" w:cs="Times New Roman"/>
          <w:color w:val="000000"/>
          <w:sz w:val="24"/>
        </w:rPr>
        <w:t>kondor.szabolcs</w:t>
      </w:r>
      <w:r>
        <w:rPr>
          <w:rFonts w:ascii="Times New Roman" w:eastAsia="Times New Roman" w:hAnsi="Times New Roman" w:cs="Times New Roman"/>
          <w:color w:val="000000"/>
          <w:sz w:val="24"/>
        </w:rPr>
        <w:t>@bv.gov.hu</w:t>
      </w:r>
    </w:p>
    <w:p w:rsidR="0098412A" w:rsidRDefault="00812E82" w:rsidP="00EB74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Önéletrajz:</w:t>
      </w:r>
    </w:p>
    <w:p w:rsidR="008560AC" w:rsidRDefault="007238BF" w:rsidP="00EB74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Több</w:t>
      </w:r>
      <w:r w:rsidR="00812E82">
        <w:rPr>
          <w:rFonts w:ascii="Times New Roman" w:eastAsia="Times New Roman" w:hAnsi="Times New Roman" w:cs="Times New Roman"/>
          <w:color w:val="000000"/>
          <w:sz w:val="24"/>
        </w:rPr>
        <w:t xml:space="preserve"> éves </w:t>
      </w:r>
      <w:r w:rsidR="00044808">
        <w:rPr>
          <w:rFonts w:ascii="Times New Roman" w:eastAsia="Times New Roman" w:hAnsi="Times New Roman" w:cs="Times New Roman"/>
          <w:color w:val="000000"/>
          <w:sz w:val="24"/>
        </w:rPr>
        <w:t>szakmai és gyakorlati tapasztalattal</w:t>
      </w:r>
      <w:r w:rsidR="00812E8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44808">
        <w:rPr>
          <w:rFonts w:ascii="Times New Roman" w:eastAsia="Times New Roman" w:hAnsi="Times New Roman" w:cs="Times New Roman"/>
          <w:color w:val="000000"/>
          <w:sz w:val="24"/>
        </w:rPr>
        <w:t>rendelkezik, több szakterületet érintően.</w:t>
      </w:r>
      <w:r w:rsidR="00812E8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8412A" w:rsidRDefault="00812E82" w:rsidP="00EB74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Szakmai pályája:</w:t>
      </w:r>
    </w:p>
    <w:p w:rsidR="000B42F7" w:rsidRDefault="000B42F7" w:rsidP="00EB7482">
      <w:pPr>
        <w:spacing w:after="0" w:line="360" w:lineRule="auto"/>
        <w:ind w:left="2124" w:hanging="2124"/>
        <w:jc w:val="both"/>
        <w:rPr>
          <w:rFonts w:ascii="Times New Roman" w:eastAsia="Times New Roman" w:hAnsi="Times New Roman" w:cs="Times New Roman"/>
          <w:sz w:val="24"/>
        </w:rPr>
      </w:pPr>
    </w:p>
    <w:p w:rsidR="000B42F7" w:rsidRDefault="000B42F7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2003-2007</w:t>
      </w:r>
      <w:r>
        <w:rPr>
          <w:rFonts w:ascii="Times New Roman" w:eastAsia="Times New Roman" w:hAnsi="Times New Roman" w:cs="Times New Roman"/>
          <w:sz w:val="24"/>
        </w:rPr>
        <w:tab/>
        <w:t>Fővárosi Büntetés-végrehajtási Intézet, biztonsági felügyelő, segédelőadó</w:t>
      </w:r>
      <w:r w:rsidR="008560AC">
        <w:rPr>
          <w:rFonts w:ascii="Times New Roman" w:eastAsia="Times New Roman" w:hAnsi="Times New Roman" w:cs="Times New Roman"/>
          <w:sz w:val="24"/>
        </w:rPr>
        <w:t>,</w:t>
      </w:r>
    </w:p>
    <w:p w:rsidR="000B42F7" w:rsidRDefault="000B42F7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2010-2017</w:t>
      </w:r>
      <w:r>
        <w:rPr>
          <w:rFonts w:ascii="Times New Roman" w:eastAsia="Times New Roman" w:hAnsi="Times New Roman" w:cs="Times New Roman"/>
          <w:sz w:val="24"/>
        </w:rPr>
        <w:tab/>
        <w:t>Budapesti Fegyház és Börtön, biztonsági tiszt</w:t>
      </w:r>
      <w:r w:rsidR="008560AC">
        <w:rPr>
          <w:rFonts w:ascii="Times New Roman" w:eastAsia="Times New Roman" w:hAnsi="Times New Roman" w:cs="Times New Roman"/>
          <w:sz w:val="24"/>
        </w:rPr>
        <w:t>,</w:t>
      </w:r>
    </w:p>
    <w:p w:rsidR="0098412A" w:rsidRDefault="00812E8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2017-20</w:t>
      </w:r>
      <w:r w:rsidR="00044808">
        <w:rPr>
          <w:rFonts w:ascii="Times New Roman" w:eastAsia="Times New Roman" w:hAnsi="Times New Roman" w:cs="Times New Roman"/>
          <w:sz w:val="24"/>
        </w:rPr>
        <w:t>21</w:t>
      </w:r>
      <w:r w:rsidR="00925092">
        <w:rPr>
          <w:rFonts w:ascii="Times New Roman" w:eastAsia="Times New Roman" w:hAnsi="Times New Roman" w:cs="Times New Roman"/>
          <w:sz w:val="24"/>
        </w:rPr>
        <w:tab/>
      </w:r>
      <w:r w:rsidR="00925092" w:rsidRPr="001A7E47">
        <w:rPr>
          <w:rFonts w:ascii="Times New Roman" w:hAnsi="Times New Roman" w:cs="Times New Roman"/>
          <w:sz w:val="24"/>
          <w:szCs w:val="24"/>
        </w:rPr>
        <w:t>Büntetés-végrehajtás Országos Parancsnokság</w:t>
      </w:r>
      <w:r>
        <w:rPr>
          <w:rFonts w:ascii="Times New Roman" w:eastAsia="Times New Roman" w:hAnsi="Times New Roman" w:cs="Times New Roman"/>
          <w:sz w:val="24"/>
        </w:rPr>
        <w:t xml:space="preserve"> Ellenőrzési Szolgálat, kiemelt főreferens</w:t>
      </w:r>
      <w:r w:rsidR="008560AC">
        <w:rPr>
          <w:rFonts w:ascii="Times New Roman" w:eastAsia="Times New Roman" w:hAnsi="Times New Roman" w:cs="Times New Roman"/>
          <w:sz w:val="24"/>
        </w:rPr>
        <w:t>,</w:t>
      </w:r>
    </w:p>
    <w:p w:rsidR="0098412A" w:rsidRDefault="0092509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2021-2022</w:t>
      </w:r>
      <w:r>
        <w:rPr>
          <w:rFonts w:ascii="Times New Roman" w:eastAsia="Times New Roman" w:hAnsi="Times New Roman" w:cs="Times New Roman"/>
          <w:sz w:val="24"/>
        </w:rPr>
        <w:tab/>
      </w:r>
      <w:r w:rsidRPr="001A7E47">
        <w:rPr>
          <w:rFonts w:ascii="Times New Roman" w:hAnsi="Times New Roman" w:cs="Times New Roman"/>
          <w:sz w:val="24"/>
          <w:szCs w:val="24"/>
        </w:rPr>
        <w:t>Büntetés-végrehajtás Országos Parancsnokság</w:t>
      </w:r>
      <w:r w:rsidR="00812E82">
        <w:rPr>
          <w:rFonts w:ascii="Times New Roman" w:eastAsia="Times New Roman" w:hAnsi="Times New Roman" w:cs="Times New Roman"/>
          <w:sz w:val="24"/>
        </w:rPr>
        <w:t xml:space="preserve"> Gazdasági Társaságok Főosztálya, főosztályvezető</w:t>
      </w:r>
      <w:r w:rsidR="00044808">
        <w:rPr>
          <w:rFonts w:ascii="Times New Roman" w:eastAsia="Times New Roman" w:hAnsi="Times New Roman" w:cs="Times New Roman"/>
          <w:sz w:val="24"/>
        </w:rPr>
        <w:t>-helyettes</w:t>
      </w:r>
      <w:r w:rsidR="00812E82">
        <w:rPr>
          <w:rFonts w:ascii="Times New Roman" w:eastAsia="Times New Roman" w:hAnsi="Times New Roman" w:cs="Times New Roman"/>
          <w:sz w:val="24"/>
        </w:rPr>
        <w:t>,</w:t>
      </w:r>
    </w:p>
    <w:p w:rsidR="0098412A" w:rsidRDefault="0092509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2023-2024</w:t>
      </w:r>
      <w:r>
        <w:rPr>
          <w:rFonts w:ascii="Times New Roman" w:eastAsia="Times New Roman" w:hAnsi="Times New Roman" w:cs="Times New Roman"/>
          <w:sz w:val="24"/>
        </w:rPr>
        <w:tab/>
      </w:r>
      <w:r w:rsidRPr="001A7E47">
        <w:rPr>
          <w:rFonts w:ascii="Times New Roman" w:hAnsi="Times New Roman" w:cs="Times New Roman"/>
          <w:sz w:val="24"/>
          <w:szCs w:val="24"/>
        </w:rPr>
        <w:t xml:space="preserve">Büntetés-végrehajtás Országos Parancsnokság </w:t>
      </w:r>
      <w:r w:rsidR="00812E82">
        <w:rPr>
          <w:rFonts w:ascii="Times New Roman" w:eastAsia="Times New Roman" w:hAnsi="Times New Roman" w:cs="Times New Roman"/>
          <w:sz w:val="24"/>
        </w:rPr>
        <w:t xml:space="preserve">Ellenőrzési Szolgálat Fogvatartotti Munkáltatás Felügyeleti Főosztály, </w:t>
      </w:r>
      <w:r w:rsidR="00044808">
        <w:rPr>
          <w:rFonts w:ascii="Times New Roman" w:eastAsia="Times New Roman" w:hAnsi="Times New Roman" w:cs="Times New Roman"/>
          <w:sz w:val="24"/>
        </w:rPr>
        <w:t>kiemelt főreferens</w:t>
      </w:r>
      <w:r w:rsidR="008560AC">
        <w:rPr>
          <w:rFonts w:ascii="Times New Roman" w:eastAsia="Times New Roman" w:hAnsi="Times New Roman" w:cs="Times New Roman"/>
          <w:sz w:val="24"/>
        </w:rPr>
        <w:t>,</w:t>
      </w:r>
    </w:p>
    <w:p w:rsidR="00812E82" w:rsidRDefault="00812E8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2024-</w:t>
      </w:r>
      <w:r>
        <w:rPr>
          <w:rFonts w:ascii="Times New Roman" w:eastAsia="Times New Roman" w:hAnsi="Times New Roman" w:cs="Times New Roman"/>
          <w:sz w:val="24"/>
        </w:rPr>
        <w:tab/>
      </w:r>
      <w:r w:rsidR="00925092" w:rsidRPr="001A7E47">
        <w:rPr>
          <w:rFonts w:ascii="Times New Roman" w:hAnsi="Times New Roman" w:cs="Times New Roman"/>
          <w:sz w:val="24"/>
          <w:szCs w:val="24"/>
        </w:rPr>
        <w:t>Büntetés-végrehajtás Országos Parancsnokság</w:t>
      </w:r>
      <w:r w:rsidRPr="00812E82">
        <w:rPr>
          <w:rFonts w:ascii="Times New Roman" w:hAnsi="Times New Roman" w:cs="Times New Roman"/>
          <w:sz w:val="24"/>
          <w:szCs w:val="28"/>
        </w:rPr>
        <w:t xml:space="preserve"> Ellenőrzési Szolgálat</w:t>
      </w:r>
      <w:r w:rsidR="00044808">
        <w:rPr>
          <w:rFonts w:ascii="Times New Roman" w:hAnsi="Times New Roman" w:cs="Times New Roman"/>
          <w:sz w:val="24"/>
          <w:szCs w:val="28"/>
        </w:rPr>
        <w:t xml:space="preserve"> </w:t>
      </w:r>
      <w:r w:rsidR="00044808">
        <w:rPr>
          <w:rFonts w:ascii="Times New Roman" w:eastAsia="Times New Roman" w:hAnsi="Times New Roman" w:cs="Times New Roman"/>
          <w:sz w:val="24"/>
        </w:rPr>
        <w:t>Fogvatartotti Munkáltatás Felügyeleti Főosztály,</w:t>
      </w:r>
      <w:r w:rsidRPr="00812E82">
        <w:rPr>
          <w:rFonts w:ascii="Times New Roman" w:hAnsi="Times New Roman" w:cs="Times New Roman"/>
          <w:sz w:val="24"/>
          <w:szCs w:val="28"/>
        </w:rPr>
        <w:t xml:space="preserve"> </w:t>
      </w:r>
      <w:r w:rsidR="008560AC">
        <w:rPr>
          <w:rFonts w:ascii="Times New Roman" w:hAnsi="Times New Roman" w:cs="Times New Roman"/>
          <w:sz w:val="24"/>
          <w:szCs w:val="28"/>
        </w:rPr>
        <w:t xml:space="preserve">mb. </w:t>
      </w:r>
      <w:r w:rsidR="00044808">
        <w:rPr>
          <w:rFonts w:ascii="Times New Roman" w:hAnsi="Times New Roman" w:cs="Times New Roman"/>
          <w:sz w:val="24"/>
          <w:szCs w:val="28"/>
        </w:rPr>
        <w:t>főosztályvezető</w:t>
      </w:r>
      <w:r w:rsidR="008560AC">
        <w:rPr>
          <w:rFonts w:ascii="Times New Roman" w:hAnsi="Times New Roman" w:cs="Times New Roman"/>
          <w:sz w:val="24"/>
          <w:szCs w:val="28"/>
        </w:rPr>
        <w:t>.</w:t>
      </w:r>
    </w:p>
    <w:p w:rsidR="0098412A" w:rsidRDefault="0098412A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</w:rPr>
      </w:pPr>
    </w:p>
    <w:p w:rsidR="0098412A" w:rsidRDefault="00812E82" w:rsidP="00EB74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Tanulmányok:</w:t>
      </w:r>
    </w:p>
    <w:p w:rsidR="00044808" w:rsidRDefault="000B42F7" w:rsidP="00EB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2007-2010 Rendőrtiszti Főiskola rendészeti igazgatási szak (Büntetés-végrehajtási szakirány)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4808" w:rsidRDefault="00D15F16" w:rsidP="00EB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2017 Rendészeti Szakvizsga</w:t>
      </w:r>
    </w:p>
    <w:p w:rsidR="0098412A" w:rsidRDefault="000B42F7" w:rsidP="00EB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2021 Rendészeti </w:t>
      </w:r>
      <w:r w:rsidR="00925092">
        <w:rPr>
          <w:rFonts w:ascii="Times New Roman" w:eastAsia="Times New Roman" w:hAnsi="Times New Roman" w:cs="Times New Roman"/>
          <w:sz w:val="24"/>
        </w:rPr>
        <w:t>Vezetővé Képző T</w:t>
      </w:r>
      <w:r w:rsidR="00D15F16">
        <w:rPr>
          <w:rFonts w:ascii="Times New Roman" w:eastAsia="Times New Roman" w:hAnsi="Times New Roman" w:cs="Times New Roman"/>
          <w:sz w:val="24"/>
        </w:rPr>
        <w:t>anfolyam</w:t>
      </w:r>
      <w:r w:rsidR="00812E82">
        <w:rPr>
          <w:rFonts w:ascii="Times New Roman" w:eastAsia="Times New Roman" w:hAnsi="Times New Roman" w:cs="Times New Roman"/>
          <w:sz w:val="24"/>
        </w:rPr>
        <w:t xml:space="preserve"> </w:t>
      </w:r>
    </w:p>
    <w:p w:rsidR="00925092" w:rsidRPr="000B42F7" w:rsidRDefault="00925092" w:rsidP="00EB7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2025 Rendészeti Mestervezetővé Képző Tanfolyam</w:t>
      </w:r>
    </w:p>
    <w:p w:rsidR="00EB7482" w:rsidRDefault="00EB7482" w:rsidP="00EB74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98412A" w:rsidRDefault="00812E82" w:rsidP="00EB74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Kitüntetések:</w:t>
      </w:r>
    </w:p>
    <w:p w:rsidR="0098412A" w:rsidRPr="00EB7482" w:rsidRDefault="007238BF" w:rsidP="00EB748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bookmarkStart w:id="0" w:name="_GoBack"/>
      <w:bookmarkEnd w:id="0"/>
    </w:p>
    <w:sectPr w:rsidR="0098412A" w:rsidRPr="00EB7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D6D"/>
    <w:multiLevelType w:val="multilevel"/>
    <w:tmpl w:val="9E50F5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2A"/>
    <w:rsid w:val="00015FD4"/>
    <w:rsid w:val="00044808"/>
    <w:rsid w:val="000B42F7"/>
    <w:rsid w:val="007238BF"/>
    <w:rsid w:val="00812E82"/>
    <w:rsid w:val="008560AC"/>
    <w:rsid w:val="00925092"/>
    <w:rsid w:val="0098412A"/>
    <w:rsid w:val="00D15F16"/>
    <w:rsid w:val="00EB7482"/>
    <w:rsid w:val="00EF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81111F21</Template>
  <TotalTime>16</TotalTime>
  <Pages>1</Pages>
  <Words>159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vidu.anita</dc:creator>
  <cp:lastModifiedBy>kertesz.andras</cp:lastModifiedBy>
  <cp:revision>7</cp:revision>
  <dcterms:created xsi:type="dcterms:W3CDTF">2025-06-24T13:21:00Z</dcterms:created>
  <dcterms:modified xsi:type="dcterms:W3CDTF">2025-06-25T06:00:00Z</dcterms:modified>
</cp:coreProperties>
</file>