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Pr="006A0196" w:rsidRDefault="000B64DE" w:rsidP="001D295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spellStart"/>
      <w:r w:rsidRPr="006A0196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Argay</w:t>
      </w:r>
      <w:proofErr w:type="spellEnd"/>
      <w:r w:rsidRPr="006A0196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Orsolya Eszter</w:t>
      </w:r>
    </w:p>
    <w:p w:rsidR="00E3036D" w:rsidRPr="006A0196" w:rsidRDefault="00E3036D" w:rsidP="006A0196">
      <w:pPr>
        <w:pStyle w:val="Listaszerbekezds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6A0196">
        <w:rPr>
          <w:rFonts w:ascii="Times New Roman" w:eastAsia="Times New Roman" w:hAnsi="Times New Roman" w:cs="Times New Roman"/>
          <w:color w:val="000000"/>
          <w:sz w:val="24"/>
          <w:lang w:eastAsia="hu-HU"/>
        </w:rPr>
        <w:t>Munkahely: </w:t>
      </w:r>
      <w:r w:rsidR="007C59E5" w:rsidRPr="006A0196">
        <w:rPr>
          <w:rFonts w:ascii="Times New Roman" w:eastAsia="Times New Roman" w:hAnsi="Times New Roman" w:cs="Times New Roman"/>
          <w:color w:val="000000"/>
          <w:sz w:val="24"/>
          <w:lang w:eastAsia="hu-HU"/>
        </w:rPr>
        <w:t>Büntetés-végrehajtás</w:t>
      </w:r>
      <w:r w:rsidR="00A2764A" w:rsidRPr="006A0196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Országos Parancsnoksága</w:t>
      </w:r>
    </w:p>
    <w:p w:rsidR="00E3036D" w:rsidRPr="006A0196" w:rsidRDefault="00E3036D" w:rsidP="006A0196">
      <w:pPr>
        <w:pStyle w:val="Listaszerbekezds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6A0196">
        <w:rPr>
          <w:rFonts w:ascii="Times New Roman" w:eastAsia="Times New Roman" w:hAnsi="Times New Roman" w:cs="Times New Roman"/>
          <w:color w:val="000000"/>
          <w:sz w:val="24"/>
          <w:lang w:eastAsia="hu-HU"/>
        </w:rPr>
        <w:t>Rendfokozat: </w:t>
      </w:r>
      <w:proofErr w:type="spellStart"/>
      <w:r w:rsidR="000B64DE" w:rsidRPr="006A0196">
        <w:rPr>
          <w:rFonts w:ascii="Times New Roman" w:eastAsia="Times New Roman" w:hAnsi="Times New Roman" w:cs="Times New Roman"/>
          <w:color w:val="000000"/>
          <w:sz w:val="24"/>
          <w:lang w:eastAsia="hu-HU"/>
        </w:rPr>
        <w:t>bv</w:t>
      </w:r>
      <w:proofErr w:type="spellEnd"/>
      <w:r w:rsidR="000B64DE" w:rsidRPr="006A0196">
        <w:rPr>
          <w:rFonts w:ascii="Times New Roman" w:eastAsia="Times New Roman" w:hAnsi="Times New Roman" w:cs="Times New Roman"/>
          <w:color w:val="000000"/>
          <w:sz w:val="24"/>
          <w:lang w:eastAsia="hu-HU"/>
        </w:rPr>
        <w:t>. alezredes</w:t>
      </w:r>
    </w:p>
    <w:p w:rsidR="00E3036D" w:rsidRPr="006A0196" w:rsidRDefault="00E3036D" w:rsidP="006A0196">
      <w:pPr>
        <w:pStyle w:val="Listaszerbekezds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6A0196">
        <w:rPr>
          <w:rFonts w:ascii="Times New Roman" w:eastAsia="Times New Roman" w:hAnsi="Times New Roman" w:cs="Times New Roman"/>
          <w:color w:val="000000"/>
          <w:sz w:val="24"/>
          <w:lang w:eastAsia="hu-HU"/>
        </w:rPr>
        <w:t>Beosztás, munkakör: </w:t>
      </w:r>
      <w:r w:rsidR="00F370CC" w:rsidRPr="006A0196">
        <w:rPr>
          <w:rFonts w:ascii="Times New Roman" w:eastAsia="Times New Roman" w:hAnsi="Times New Roman" w:cs="Times New Roman"/>
          <w:color w:val="000000"/>
          <w:sz w:val="24"/>
          <w:lang w:eastAsia="hu-HU"/>
        </w:rPr>
        <w:t>Műszaki és Ellátási Főosztály</w:t>
      </w:r>
      <w:r w:rsidR="006A0196">
        <w:rPr>
          <w:rFonts w:ascii="Times New Roman" w:eastAsia="Times New Roman" w:hAnsi="Times New Roman" w:cs="Times New Roman"/>
          <w:color w:val="000000"/>
          <w:sz w:val="24"/>
          <w:lang w:eastAsia="hu-HU"/>
        </w:rPr>
        <w:t>,</w:t>
      </w:r>
      <w:bookmarkStart w:id="0" w:name="_GoBack"/>
      <w:bookmarkEnd w:id="0"/>
      <w:r w:rsidR="00F370CC" w:rsidRPr="006A0196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mb. főosztályvezető</w:t>
      </w:r>
    </w:p>
    <w:p w:rsidR="001D2952" w:rsidRPr="006A0196" w:rsidRDefault="00E3036D" w:rsidP="006A0196">
      <w:pPr>
        <w:pStyle w:val="Listaszerbekezds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6A0196">
        <w:rPr>
          <w:rFonts w:ascii="Times New Roman" w:eastAsia="Times New Roman" w:hAnsi="Times New Roman" w:cs="Times New Roman"/>
          <w:color w:val="000000"/>
          <w:sz w:val="24"/>
          <w:lang w:eastAsia="hu-HU"/>
        </w:rPr>
        <w:t>Telefon: </w:t>
      </w:r>
      <w:r w:rsidR="00F370CC" w:rsidRPr="006A0196">
        <w:rPr>
          <w:rFonts w:ascii="Times New Roman" w:eastAsia="Times New Roman" w:hAnsi="Times New Roman" w:cs="Times New Roman"/>
          <w:color w:val="000000"/>
          <w:sz w:val="24"/>
          <w:lang w:eastAsia="hu-HU"/>
        </w:rPr>
        <w:t>200-3200</w:t>
      </w:r>
    </w:p>
    <w:p w:rsidR="00E3036D" w:rsidRPr="006A0196" w:rsidRDefault="00E3036D" w:rsidP="006A0196">
      <w:pPr>
        <w:pStyle w:val="Listaszerbekezds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6A0196">
        <w:rPr>
          <w:rFonts w:ascii="Times New Roman" w:eastAsia="Times New Roman" w:hAnsi="Times New Roman" w:cs="Times New Roman"/>
          <w:color w:val="000000"/>
          <w:sz w:val="24"/>
          <w:lang w:eastAsia="hu-HU"/>
        </w:rPr>
        <w:t>E-mail cím: </w:t>
      </w:r>
      <w:r w:rsidR="001D2952" w:rsidRPr="006A0196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argay.orsolya@bv.gov.hu</w:t>
      </w:r>
    </w:p>
    <w:p w:rsidR="00A2764A" w:rsidRPr="001D2952" w:rsidRDefault="00E3036D" w:rsidP="001D295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Életrajz: </w:t>
      </w:r>
    </w:p>
    <w:p w:rsidR="00A2764A" w:rsidRPr="001D2952" w:rsidRDefault="00F370CC" w:rsidP="001D2952">
      <w:pPr>
        <w:jc w:val="both"/>
        <w:rPr>
          <w:sz w:val="24"/>
          <w:szCs w:val="24"/>
        </w:rPr>
      </w:pPr>
      <w:r w:rsidRPr="00906D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26 </w:t>
      </w:r>
      <w:r w:rsidRPr="00906D1B">
        <w:rPr>
          <w:rFonts w:ascii="Times New Roman" w:hAnsi="Times New Roman" w:cs="Times New Roman"/>
          <w:sz w:val="24"/>
          <w:szCs w:val="24"/>
          <w:lang w:eastAsia="hu-HU"/>
        </w:rPr>
        <w:t xml:space="preserve">év </w:t>
      </w:r>
      <w:r w:rsidRPr="00906D1B">
        <w:rPr>
          <w:rFonts w:ascii="Times New Roman" w:eastAsia="Times New Roman" w:hAnsi="Times New Roman" w:cs="Times New Roman"/>
          <w:sz w:val="24"/>
          <w:szCs w:val="24"/>
        </w:rPr>
        <w:t>szakma</w:t>
      </w:r>
      <w:r w:rsidR="00906D1B">
        <w:rPr>
          <w:rFonts w:ascii="Times New Roman" w:eastAsia="Times New Roman" w:hAnsi="Times New Roman" w:cs="Times New Roman"/>
          <w:sz w:val="24"/>
          <w:szCs w:val="24"/>
        </w:rPr>
        <w:t>i és gyakorlati</w:t>
      </w:r>
      <w:r w:rsidRPr="00906D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59E5" w:rsidRPr="00906D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ezen belül több </w:t>
      </w:r>
      <w:r w:rsidR="00A2764A" w:rsidRPr="00906D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mint 20 éves rendvédelmi vezetői tapasztalattal rendelkezik. Büntetés-végrehajtási szakmai pályafutása alatt több szakterületet érintve sokrétű tapasztalatra tett szert.</w:t>
      </w:r>
    </w:p>
    <w:p w:rsidR="00AB533D" w:rsidRPr="001D2952" w:rsidRDefault="00E3036D" w:rsidP="001D295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Szakmai pályája:</w:t>
      </w:r>
    </w:p>
    <w:p w:rsidR="00AB533D" w:rsidRPr="001D2952" w:rsidRDefault="00AB533D" w:rsidP="001D295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B533D" w:rsidRPr="001D2952" w:rsidRDefault="00B8777C" w:rsidP="001D295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1999.</w:t>
      </w:r>
      <w:r w:rsidR="00AB533D"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Büntetés-végrehajtás Központi Ellátó Intézménye </w:t>
      </w:r>
      <w:r w:rsidR="00F83A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Gépjármű-üzemeltetési Osztály,</w:t>
      </w:r>
      <w:r w:rsidR="00F370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B533D"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előadó</w:t>
      </w:r>
    </w:p>
    <w:p w:rsidR="00AB533D" w:rsidRPr="001D2952" w:rsidRDefault="00AB533D" w:rsidP="001D295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1999.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F83AB4"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Büntetés-végrehajtás Központi Ellátó Intézménye</w:t>
      </w:r>
      <w:r w:rsidR="00F83A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Számviteli és Pénzügyi Osztály,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előadó</w:t>
      </w:r>
    </w:p>
    <w:p w:rsidR="00AB533D" w:rsidRPr="001D2952" w:rsidRDefault="00AB533D" w:rsidP="001D295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1999.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Büntetés-végrehajtás Központi Ellátó Intézménye </w:t>
      </w:r>
      <w:r w:rsidR="00F83A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Számviteli és Pénzügyi Osztály,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C82C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segéd</w:t>
      </w:r>
      <w:r w:rsidR="00F83A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előadó</w:t>
      </w:r>
    </w:p>
    <w:p w:rsidR="00AB533D" w:rsidRPr="001D2952" w:rsidRDefault="00AB533D" w:rsidP="00F370C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2001.</w:t>
      </w: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F370CC"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Büntetés-végrehajtás Központi Ellátó Intézménye a </w:t>
      </w:r>
      <w:r w:rsidR="00F83A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Számviteli és Pénzügyi Osztály, mb.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osztályvezet</w:t>
      </w:r>
      <w:r w:rsidR="00F370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ő</w:t>
      </w:r>
    </w:p>
    <w:p w:rsidR="00AB533D" w:rsidRPr="001D2952" w:rsidRDefault="00AB533D" w:rsidP="001D295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2001.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F370CC"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Büntetés-végrehajtás Központi Ellátó Intézménye a </w:t>
      </w:r>
      <w:r w:rsidR="00F83A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Számviteli és Pénzügyi Osztály,</w:t>
      </w:r>
      <w:r w:rsidR="00F370CC"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segédelőadó</w:t>
      </w:r>
    </w:p>
    <w:p w:rsidR="00AB533D" w:rsidRPr="001D2952" w:rsidRDefault="00AB533D" w:rsidP="001D295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2004.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F370CC"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Büntetés-végrehajtás Központi Ellátó Intézménye a Számviteli</w:t>
      </w:r>
      <w:r w:rsidR="00F83A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Pénzügyi Osztály, mb.</w:t>
      </w:r>
      <w:r w:rsidR="00F370CC"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osztályvezet</w:t>
      </w:r>
      <w:r w:rsidR="00F370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ő</w:t>
      </w:r>
    </w:p>
    <w:p w:rsidR="00AB533D" w:rsidRPr="001D2952" w:rsidRDefault="00AB533D" w:rsidP="00F83AB4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2005.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Fővárosi</w:t>
      </w:r>
      <w:r w:rsidR="00C82C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Büntetés-végrehajtási Intézet</w:t>
      </w:r>
      <w:r w:rsidR="00F83A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Gazdasági Osztály, mb. 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osztályvez</w:t>
      </w:r>
      <w:r w:rsidR="00F83A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ető</w:t>
      </w:r>
    </w:p>
    <w:p w:rsidR="00AB533D" w:rsidRPr="001D2952" w:rsidRDefault="00AB533D" w:rsidP="001D295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2009.</w:t>
      </w: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F83AB4"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Fővárosi</w:t>
      </w:r>
      <w:r w:rsidR="00F83A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Büntetés-végrehajtási Intézet Gazdasági Osztály,</w:t>
      </w:r>
      <w:r w:rsidR="00F83AB4"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osztályvezető</w:t>
      </w:r>
    </w:p>
    <w:p w:rsidR="00AB533D" w:rsidRPr="001D2952" w:rsidRDefault="00AB533D" w:rsidP="001D295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2015.</w:t>
      </w: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Veszprém Megyei Büntetés-végrehajt</w:t>
      </w:r>
      <w:r w:rsidR="00F83A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ási Intézet, gazdasági vezető</w:t>
      </w:r>
    </w:p>
    <w:p w:rsidR="00AB533D" w:rsidRPr="001D2952" w:rsidRDefault="00AB533D" w:rsidP="001D295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2023.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F83AB4"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Veszprém Megyei Büntetés-végrehajt</w:t>
      </w:r>
      <w:r w:rsidR="00F83A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ási Intézet 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Műszaki és Ellátási Osztály</w:t>
      </w:r>
      <w:r w:rsidR="00F83A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osztályvezető</w:t>
      </w:r>
    </w:p>
    <w:p w:rsidR="00A2764A" w:rsidRDefault="00A2764A" w:rsidP="001D295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2025.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F83AB4" w:rsidRPr="001A7E47">
        <w:rPr>
          <w:rFonts w:ascii="Times New Roman" w:hAnsi="Times New Roman" w:cs="Times New Roman"/>
          <w:sz w:val="24"/>
          <w:szCs w:val="24"/>
          <w:lang w:eastAsia="hu-HU"/>
        </w:rPr>
        <w:t>Büntetés-végrehajtás Országos Parancsnokság</w:t>
      </w:r>
      <w:r w:rsidRPr="001D29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Műszaki és Ellátási Főosztály</w:t>
      </w:r>
      <w:r w:rsidR="00F83A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mb. főosztályvezető</w:t>
      </w:r>
    </w:p>
    <w:p w:rsidR="007C59E5" w:rsidRPr="001D2952" w:rsidRDefault="007C59E5" w:rsidP="001D295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C59E5" w:rsidRDefault="007C59E5" w:rsidP="007C59E5">
      <w:pPr>
        <w:spacing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C59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Tanulmányok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DC569C" w:rsidRDefault="00DC569C" w:rsidP="00DC569C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1998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>M</w:t>
      </w:r>
      <w:r w:rsidRPr="003E5C64">
        <w:rPr>
          <w:rFonts w:ascii="Times New Roman" w:hAnsi="Times New Roman" w:cs="Times New Roman"/>
          <w:sz w:val="24"/>
          <w:szCs w:val="24"/>
        </w:rPr>
        <w:t xml:space="preserve">érlegképes könyvelő </w:t>
      </w:r>
    </w:p>
    <w:p w:rsidR="00DC569C" w:rsidRPr="001A7E47" w:rsidRDefault="00DC569C" w:rsidP="00DC569C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</w:t>
      </w:r>
      <w:r>
        <w:rPr>
          <w:rFonts w:ascii="Times New Roman" w:hAnsi="Times New Roman" w:cs="Times New Roman"/>
          <w:sz w:val="24"/>
          <w:szCs w:val="24"/>
          <w:lang w:eastAsia="hu-HU"/>
        </w:rPr>
        <w:t>09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3E5C64">
        <w:rPr>
          <w:rFonts w:ascii="Times New Roman" w:hAnsi="Times New Roman" w:cs="Times New Roman"/>
          <w:sz w:val="24"/>
          <w:szCs w:val="24"/>
        </w:rPr>
        <w:t>Pénzügyi és Számviteli Főiskola</w:t>
      </w:r>
    </w:p>
    <w:p w:rsidR="00DC569C" w:rsidRPr="001A7E47" w:rsidRDefault="00DC569C" w:rsidP="00DC569C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1A7E47">
        <w:rPr>
          <w:rFonts w:ascii="Times New Roman" w:hAnsi="Times New Roman" w:cs="Times New Roman"/>
          <w:sz w:val="24"/>
          <w:szCs w:val="24"/>
          <w:lang w:eastAsia="hu-HU"/>
        </w:rPr>
        <w:t>20</w:t>
      </w:r>
      <w:r>
        <w:rPr>
          <w:rFonts w:ascii="Times New Roman" w:hAnsi="Times New Roman" w:cs="Times New Roman"/>
          <w:sz w:val="24"/>
          <w:szCs w:val="24"/>
          <w:lang w:eastAsia="hu-HU"/>
        </w:rPr>
        <w:t>17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1A7E47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3E5C64">
        <w:rPr>
          <w:rFonts w:ascii="Times New Roman" w:hAnsi="Times New Roman" w:cs="Times New Roman"/>
          <w:sz w:val="24"/>
          <w:szCs w:val="24"/>
        </w:rPr>
        <w:t>Közbeszerzési referens</w:t>
      </w:r>
    </w:p>
    <w:p w:rsidR="00DC569C" w:rsidRDefault="00DC569C" w:rsidP="00DC569C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DC569C">
        <w:rPr>
          <w:rFonts w:ascii="Times New Roman" w:hAnsi="Times New Roman" w:cs="Times New Roman"/>
          <w:sz w:val="24"/>
          <w:szCs w:val="24"/>
          <w:lang w:eastAsia="hu-HU"/>
        </w:rPr>
        <w:t>2010.</w:t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C82CB3">
        <w:rPr>
          <w:rFonts w:ascii="Times New Roman" w:hAnsi="Times New Roman" w:cs="Times New Roman"/>
          <w:sz w:val="24"/>
          <w:szCs w:val="24"/>
          <w:lang w:eastAsia="hu-HU"/>
        </w:rPr>
        <w:t>Büntetés-végrehajtási</w:t>
      </w:r>
      <w:r w:rsidRPr="00DC569C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F</w:t>
      </w:r>
      <w:r w:rsidRPr="007C59E5">
        <w:rPr>
          <w:rFonts w:ascii="Times New Roman" w:hAnsi="Times New Roman" w:cs="Times New Roman"/>
          <w:sz w:val="24"/>
          <w:szCs w:val="24"/>
          <w:lang w:eastAsia="hu-HU"/>
        </w:rPr>
        <w:t>elsőfokú szaktanfolyam</w:t>
      </w:r>
      <w:r w:rsidRPr="00DC569C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DC569C" w:rsidRDefault="00B8777C" w:rsidP="00B877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="00DC569C">
        <w:rPr>
          <w:rFonts w:ascii="Times New Roman" w:hAnsi="Times New Roman" w:cs="Times New Roman"/>
          <w:sz w:val="24"/>
          <w:szCs w:val="24"/>
          <w:lang w:eastAsia="hu-HU"/>
        </w:rPr>
        <w:t>014.</w:t>
      </w:r>
      <w:r w:rsidR="00DC569C"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DC569C">
        <w:rPr>
          <w:rFonts w:ascii="Times New Roman" w:hAnsi="Times New Roman" w:cs="Times New Roman"/>
          <w:sz w:val="24"/>
          <w:szCs w:val="24"/>
          <w:lang w:eastAsia="hu-HU"/>
        </w:rPr>
        <w:t>R</w:t>
      </w:r>
      <w:r w:rsidR="00DC569C" w:rsidRPr="007C59E5">
        <w:rPr>
          <w:rFonts w:ascii="Times New Roman" w:hAnsi="Times New Roman" w:cs="Times New Roman"/>
          <w:sz w:val="24"/>
          <w:szCs w:val="24"/>
          <w:lang w:eastAsia="hu-HU"/>
        </w:rPr>
        <w:t>endészeti szakvizsga</w:t>
      </w:r>
    </w:p>
    <w:p w:rsidR="00B8777C" w:rsidRDefault="00B8777C" w:rsidP="00B877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E3036D" w:rsidRPr="00DC569C" w:rsidRDefault="00E3036D" w:rsidP="00DC569C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Kitüntetések</w:t>
      </w:r>
      <w:r w:rsidR="001D2952"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elismerések</w:t>
      </w:r>
      <w:r w:rsidRPr="001D295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 </w:t>
      </w:r>
    </w:p>
    <w:p w:rsidR="001D2952" w:rsidRPr="00906D1B" w:rsidRDefault="00DC569C" w:rsidP="00906D1B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906D1B">
        <w:rPr>
          <w:rFonts w:ascii="Times New Roman" w:hAnsi="Times New Roman" w:cs="Times New Roman"/>
          <w:sz w:val="24"/>
          <w:szCs w:val="24"/>
          <w:lang w:eastAsia="hu-HU"/>
        </w:rPr>
        <w:t>2006</w:t>
      </w:r>
      <w:r w:rsidR="00DF23FF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DF23FF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C82CB3" w:rsidRPr="00906D1B">
        <w:rPr>
          <w:rFonts w:ascii="Times New Roman" w:hAnsi="Times New Roman" w:cs="Times New Roman"/>
          <w:sz w:val="24"/>
          <w:szCs w:val="24"/>
          <w:lang w:eastAsia="hu-HU"/>
        </w:rPr>
        <w:t xml:space="preserve">Soron kívüli előléptetés </w:t>
      </w:r>
    </w:p>
    <w:p w:rsidR="001D2952" w:rsidRPr="00906D1B" w:rsidRDefault="00906D1B" w:rsidP="00906D1B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906D1B">
        <w:rPr>
          <w:rFonts w:ascii="Times New Roman" w:hAnsi="Times New Roman" w:cs="Times New Roman"/>
          <w:sz w:val="24"/>
          <w:szCs w:val="24"/>
          <w:lang w:eastAsia="hu-HU"/>
        </w:rPr>
        <w:t>2008.</w:t>
      </w:r>
      <w:r w:rsidRPr="00906D1B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1D2952" w:rsidRPr="00906D1B">
        <w:rPr>
          <w:rFonts w:ascii="Times New Roman" w:hAnsi="Times New Roman" w:cs="Times New Roman"/>
          <w:sz w:val="24"/>
          <w:szCs w:val="24"/>
          <w:lang w:eastAsia="hu-HU"/>
        </w:rPr>
        <w:t xml:space="preserve">Pénzjutalom </w:t>
      </w:r>
    </w:p>
    <w:p w:rsidR="001D2952" w:rsidRPr="00906D1B" w:rsidRDefault="00906D1B" w:rsidP="00906D1B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906D1B">
        <w:rPr>
          <w:rFonts w:ascii="Times New Roman" w:hAnsi="Times New Roman" w:cs="Times New Roman"/>
          <w:sz w:val="24"/>
          <w:szCs w:val="24"/>
          <w:lang w:eastAsia="hu-HU"/>
        </w:rPr>
        <w:t>2009.</w:t>
      </w:r>
      <w:r w:rsidRPr="00906D1B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1D2952" w:rsidRPr="00906D1B">
        <w:rPr>
          <w:rFonts w:ascii="Times New Roman" w:hAnsi="Times New Roman" w:cs="Times New Roman"/>
          <w:sz w:val="24"/>
          <w:szCs w:val="24"/>
          <w:lang w:eastAsia="hu-HU"/>
        </w:rPr>
        <w:t xml:space="preserve">Szolgálati jel 10 év </w:t>
      </w:r>
    </w:p>
    <w:p w:rsidR="001D2952" w:rsidRPr="00906D1B" w:rsidRDefault="00906D1B" w:rsidP="00906D1B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906D1B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201</w:t>
      </w:r>
      <w:r w:rsidR="00B8777C"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Pr="00906D1B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906D1B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7C59E5" w:rsidRPr="00906D1B">
        <w:rPr>
          <w:rFonts w:ascii="Times New Roman" w:hAnsi="Times New Roman" w:cs="Times New Roman"/>
          <w:sz w:val="24"/>
          <w:szCs w:val="24"/>
          <w:lang w:eastAsia="hu-HU"/>
        </w:rPr>
        <w:t xml:space="preserve">BM pénzjutalom </w:t>
      </w:r>
    </w:p>
    <w:p w:rsidR="007C59E5" w:rsidRPr="00906D1B" w:rsidRDefault="00906D1B" w:rsidP="00906D1B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906D1B">
        <w:rPr>
          <w:rFonts w:ascii="Times New Roman" w:hAnsi="Times New Roman" w:cs="Times New Roman"/>
          <w:sz w:val="24"/>
          <w:szCs w:val="24"/>
          <w:lang w:eastAsia="hu-HU"/>
        </w:rPr>
        <w:t>2018.</w:t>
      </w:r>
      <w:r w:rsidRPr="00906D1B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7C59E5" w:rsidRPr="00906D1B">
        <w:rPr>
          <w:rFonts w:ascii="Times New Roman" w:hAnsi="Times New Roman" w:cs="Times New Roman"/>
          <w:sz w:val="24"/>
          <w:szCs w:val="24"/>
          <w:lang w:eastAsia="hu-HU"/>
        </w:rPr>
        <w:t>Parancsnoki dicséret</w:t>
      </w:r>
    </w:p>
    <w:p w:rsidR="007C59E5" w:rsidRPr="00906D1B" w:rsidRDefault="00906D1B" w:rsidP="00906D1B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906D1B">
        <w:rPr>
          <w:rFonts w:ascii="Times New Roman" w:hAnsi="Times New Roman" w:cs="Times New Roman"/>
          <w:sz w:val="24"/>
          <w:szCs w:val="24"/>
          <w:lang w:eastAsia="hu-HU"/>
        </w:rPr>
        <w:t>2019.</w:t>
      </w:r>
      <w:r w:rsidRPr="00906D1B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7C59E5" w:rsidRPr="00906D1B">
        <w:rPr>
          <w:rFonts w:ascii="Times New Roman" w:hAnsi="Times New Roman" w:cs="Times New Roman"/>
          <w:sz w:val="24"/>
          <w:szCs w:val="24"/>
          <w:lang w:eastAsia="hu-HU"/>
        </w:rPr>
        <w:t xml:space="preserve">BM pénzjutalom </w:t>
      </w:r>
    </w:p>
    <w:p w:rsidR="007C59E5" w:rsidRPr="00906D1B" w:rsidRDefault="00906D1B" w:rsidP="00906D1B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906D1B">
        <w:rPr>
          <w:rFonts w:ascii="Times New Roman" w:hAnsi="Times New Roman" w:cs="Times New Roman"/>
          <w:sz w:val="24"/>
          <w:szCs w:val="24"/>
          <w:lang w:eastAsia="hu-HU"/>
        </w:rPr>
        <w:t>2019.</w:t>
      </w:r>
      <w:r w:rsidRPr="00906D1B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7C59E5" w:rsidRPr="00906D1B">
        <w:rPr>
          <w:rFonts w:ascii="Times New Roman" w:hAnsi="Times New Roman" w:cs="Times New Roman"/>
          <w:sz w:val="24"/>
          <w:szCs w:val="24"/>
          <w:lang w:eastAsia="hu-HU"/>
        </w:rPr>
        <w:t>Szolgálati jel 20 év</w:t>
      </w:r>
    </w:p>
    <w:p w:rsidR="007C59E5" w:rsidRPr="00906D1B" w:rsidRDefault="00906D1B" w:rsidP="00906D1B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906D1B">
        <w:rPr>
          <w:rFonts w:ascii="Times New Roman" w:hAnsi="Times New Roman" w:cs="Times New Roman"/>
          <w:sz w:val="24"/>
          <w:szCs w:val="24"/>
          <w:lang w:eastAsia="hu-HU"/>
        </w:rPr>
        <w:t>2020.</w:t>
      </w:r>
      <w:r w:rsidRPr="00906D1B"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Országos Parancsnoki Elismerés </w:t>
      </w:r>
      <w:proofErr w:type="spellStart"/>
      <w:r w:rsidR="00B8777C">
        <w:rPr>
          <w:rFonts w:ascii="Times New Roman" w:hAnsi="Times New Roman" w:cs="Times New Roman"/>
          <w:sz w:val="24"/>
          <w:szCs w:val="24"/>
          <w:lang w:eastAsia="hu-HU"/>
        </w:rPr>
        <w:t>b</w:t>
      </w:r>
      <w:r w:rsidR="007C59E5" w:rsidRPr="00906D1B">
        <w:rPr>
          <w:rFonts w:ascii="Times New Roman" w:hAnsi="Times New Roman" w:cs="Times New Roman"/>
          <w:sz w:val="24"/>
          <w:szCs w:val="24"/>
          <w:lang w:eastAsia="hu-HU"/>
        </w:rPr>
        <w:t>v</w:t>
      </w:r>
      <w:proofErr w:type="spellEnd"/>
      <w:r w:rsidR="007C59E5" w:rsidRPr="00906D1B">
        <w:rPr>
          <w:rFonts w:ascii="Times New Roman" w:hAnsi="Times New Roman" w:cs="Times New Roman"/>
          <w:sz w:val="24"/>
          <w:szCs w:val="24"/>
          <w:lang w:eastAsia="hu-HU"/>
        </w:rPr>
        <w:t xml:space="preserve">. tanácsos cím </w:t>
      </w:r>
    </w:p>
    <w:p w:rsidR="007C59E5" w:rsidRPr="00906D1B" w:rsidRDefault="00906D1B" w:rsidP="00906D1B">
      <w:pPr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  <w:lang w:eastAsia="hu-HU"/>
        </w:rPr>
      </w:pPr>
      <w:r w:rsidRPr="00906D1B">
        <w:rPr>
          <w:rFonts w:ascii="Times New Roman" w:hAnsi="Times New Roman" w:cs="Times New Roman"/>
          <w:sz w:val="24"/>
          <w:szCs w:val="24"/>
          <w:lang w:eastAsia="hu-HU"/>
        </w:rPr>
        <w:t>2023.</w:t>
      </w:r>
      <w:r w:rsidRPr="00906D1B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="007C59E5" w:rsidRPr="00906D1B">
        <w:rPr>
          <w:rFonts w:ascii="Times New Roman" w:hAnsi="Times New Roman" w:cs="Times New Roman"/>
          <w:sz w:val="24"/>
          <w:szCs w:val="24"/>
          <w:lang w:eastAsia="hu-HU"/>
        </w:rPr>
        <w:t xml:space="preserve">BM pénzjutalom </w:t>
      </w:r>
    </w:p>
    <w:p w:rsidR="007C59E5" w:rsidRPr="001D2952" w:rsidRDefault="007C59E5" w:rsidP="001D295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D2952" w:rsidRPr="005F5C44" w:rsidRDefault="001D2952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5F5C44" w:rsidRPr="005F5C44" w:rsidRDefault="005F5C44">
      <w:pPr>
        <w:rPr>
          <w:sz w:val="28"/>
          <w:szCs w:val="28"/>
        </w:rPr>
      </w:pPr>
    </w:p>
    <w:sectPr w:rsidR="005F5C44" w:rsidRPr="005F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9C" w:rsidRDefault="00DC569C" w:rsidP="003E5C64">
      <w:pPr>
        <w:spacing w:after="0" w:line="240" w:lineRule="auto"/>
      </w:pPr>
      <w:r>
        <w:separator/>
      </w:r>
    </w:p>
  </w:endnote>
  <w:endnote w:type="continuationSeparator" w:id="0">
    <w:p w:rsidR="00DC569C" w:rsidRDefault="00DC569C" w:rsidP="003E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9C" w:rsidRDefault="00DC569C" w:rsidP="003E5C64">
      <w:pPr>
        <w:spacing w:after="0" w:line="240" w:lineRule="auto"/>
      </w:pPr>
      <w:r>
        <w:separator/>
      </w:r>
    </w:p>
  </w:footnote>
  <w:footnote w:type="continuationSeparator" w:id="0">
    <w:p w:rsidR="00DC569C" w:rsidRDefault="00DC569C" w:rsidP="003E5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BBA"/>
    <w:multiLevelType w:val="hybridMultilevel"/>
    <w:tmpl w:val="5E4C1EB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0B64DE"/>
    <w:rsid w:val="001D2952"/>
    <w:rsid w:val="002844A9"/>
    <w:rsid w:val="002D3F27"/>
    <w:rsid w:val="0030064E"/>
    <w:rsid w:val="003E5C64"/>
    <w:rsid w:val="005F5C44"/>
    <w:rsid w:val="00610231"/>
    <w:rsid w:val="00694EB1"/>
    <w:rsid w:val="006A0196"/>
    <w:rsid w:val="00712EB4"/>
    <w:rsid w:val="007C59E5"/>
    <w:rsid w:val="008D3A82"/>
    <w:rsid w:val="00906D1B"/>
    <w:rsid w:val="009B579A"/>
    <w:rsid w:val="00A2764A"/>
    <w:rsid w:val="00AB533D"/>
    <w:rsid w:val="00B8777C"/>
    <w:rsid w:val="00BB7C27"/>
    <w:rsid w:val="00C82CB3"/>
    <w:rsid w:val="00DC569C"/>
    <w:rsid w:val="00DE5F08"/>
    <w:rsid w:val="00DF23FF"/>
    <w:rsid w:val="00E3036D"/>
    <w:rsid w:val="00ED3BC6"/>
    <w:rsid w:val="00F370CC"/>
    <w:rsid w:val="00F83AB4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E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5C64"/>
  </w:style>
  <w:style w:type="paragraph" w:styleId="llb">
    <w:name w:val="footer"/>
    <w:basedOn w:val="Norml"/>
    <w:link w:val="llbChar"/>
    <w:uiPriority w:val="99"/>
    <w:unhideWhenUsed/>
    <w:rsid w:val="003E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5C64"/>
  </w:style>
  <w:style w:type="paragraph" w:styleId="Listaszerbekezds">
    <w:name w:val="List Paragraph"/>
    <w:basedOn w:val="Norml"/>
    <w:uiPriority w:val="34"/>
    <w:qFormat/>
    <w:rsid w:val="006A0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E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5C64"/>
  </w:style>
  <w:style w:type="paragraph" w:styleId="llb">
    <w:name w:val="footer"/>
    <w:basedOn w:val="Norml"/>
    <w:link w:val="llbChar"/>
    <w:uiPriority w:val="99"/>
    <w:unhideWhenUsed/>
    <w:rsid w:val="003E5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5C64"/>
  </w:style>
  <w:style w:type="paragraph" w:styleId="Listaszerbekezds">
    <w:name w:val="List Paragraph"/>
    <w:basedOn w:val="Norml"/>
    <w:uiPriority w:val="34"/>
    <w:qFormat/>
    <w:rsid w:val="006A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3F3EB768</Template>
  <TotalTime>117</TotalTime>
  <Pages>2</Pages>
  <Words>249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szalay.laszlo</dc:creator>
  <cp:lastModifiedBy>argay.orsolya</cp:lastModifiedBy>
  <cp:revision>10</cp:revision>
  <cp:lastPrinted>2025-06-23T09:14:00Z</cp:lastPrinted>
  <dcterms:created xsi:type="dcterms:W3CDTF">2025-03-18T13:00:00Z</dcterms:created>
  <dcterms:modified xsi:type="dcterms:W3CDTF">2025-06-24T09:56:00Z</dcterms:modified>
</cp:coreProperties>
</file>