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Pr="001A7E47" w:rsidRDefault="00F90386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Bőgér-Kisvarga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Anikó</w:t>
      </w:r>
    </w:p>
    <w:p w:rsidR="00C70067" w:rsidRDefault="00C70067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>Munkahely:</w:t>
      </w:r>
      <w:r w:rsidRPr="00C700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Büntetés-végrehajtás Országos Parancsnoksága</w:t>
      </w:r>
    </w:p>
    <w:p w:rsidR="001A7E47" w:rsidRPr="00C70067" w:rsidRDefault="00B41505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C700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Rendfokozat: </w:t>
      </w:r>
      <w:r w:rsidR="000D5C9F" w:rsidRPr="00C700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al</w:t>
      </w:r>
      <w:r w:rsidR="007F3518" w:rsidRPr="00C700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ezredes</w:t>
      </w:r>
    </w:p>
    <w:p w:rsidR="00726031" w:rsidRDefault="00B41505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A7E47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Beosztás, munkakör: </w:t>
      </w:r>
      <w:r w:rsidR="00C70067">
        <w:rPr>
          <w:rFonts w:ascii="Times New Roman" w:eastAsia="Times New Roman" w:hAnsi="Times New Roman" w:cs="Times New Roman"/>
          <w:sz w:val="24"/>
        </w:rPr>
        <w:t xml:space="preserve">BVOP </w:t>
      </w:r>
      <w:r w:rsidR="00F90386">
        <w:rPr>
          <w:rFonts w:ascii="Times New Roman" w:eastAsia="Times New Roman" w:hAnsi="Times New Roman" w:cs="Times New Roman"/>
          <w:sz w:val="24"/>
        </w:rPr>
        <w:t xml:space="preserve">Egészségügyi </w:t>
      </w:r>
      <w:r w:rsidR="00C70067">
        <w:rPr>
          <w:rFonts w:ascii="Times New Roman" w:eastAsia="Times New Roman" w:hAnsi="Times New Roman" w:cs="Times New Roman"/>
          <w:sz w:val="24"/>
        </w:rPr>
        <w:t>Főosztály</w:t>
      </w:r>
    </w:p>
    <w:p w:rsidR="001A7E47" w:rsidRDefault="00726031" w:rsidP="00726031">
      <w:pPr>
        <w:pStyle w:val="Listaszerbekezds"/>
        <w:tabs>
          <w:tab w:val="left" w:pos="720"/>
        </w:tabs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>mb.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</w:t>
      </w:r>
      <w:r w:rsidR="007F3518" w:rsidRPr="001A7E4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főosztályvezető</w:t>
      </w:r>
    </w:p>
    <w:p w:rsidR="001A7E47" w:rsidRDefault="00B41505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A7E4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Telefon:</w:t>
      </w:r>
      <w:r w:rsidR="0072603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200-</w:t>
      </w:r>
      <w:r w:rsidR="00F90386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2300</w:t>
      </w:r>
    </w:p>
    <w:p w:rsidR="001A7E47" w:rsidRPr="00726031" w:rsidRDefault="00B41505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A7E47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E-mail cím: </w:t>
      </w:r>
      <w:hyperlink r:id="rId6" w:history="1">
        <w:r w:rsidR="00F90386" w:rsidRPr="00837249">
          <w:rPr>
            <w:rStyle w:val="Hiperhivatkozs"/>
            <w:rFonts w:ascii="Times New Roman" w:eastAsia="Times New Roman" w:hAnsi="Times New Roman" w:cs="Times New Roman"/>
            <w:sz w:val="24"/>
            <w:lang w:eastAsia="hu-HU"/>
          </w:rPr>
          <w:t>boger.aniko@bv.gov.hu</w:t>
        </w:r>
      </w:hyperlink>
    </w:p>
    <w:p w:rsidR="001D3DC1" w:rsidRPr="001A7E47" w:rsidRDefault="001A7E47" w:rsidP="001A7E4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</w:pPr>
      <w:r w:rsidRPr="001A7E47"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Öné</w:t>
      </w:r>
      <w:r w:rsidR="00B41505" w:rsidRPr="001A7E47"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letrajz:</w:t>
      </w:r>
    </w:p>
    <w:p w:rsidR="00425F96" w:rsidRPr="001A7E47" w:rsidRDefault="00F90386" w:rsidP="001A7E4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21</w:t>
      </w:r>
      <w:r w:rsidR="000D5C9F" w:rsidRPr="001A7E47">
        <w:rPr>
          <w:rFonts w:ascii="Times New Roman" w:hAnsi="Times New Roman" w:cs="Times New Roman"/>
          <w:sz w:val="24"/>
          <w:szCs w:val="24"/>
          <w:lang w:eastAsia="hu-HU"/>
        </w:rPr>
        <w:t xml:space="preserve"> év</w:t>
      </w:r>
      <w:r w:rsidR="001D3DC1" w:rsidRPr="001A7E4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0D5C9F" w:rsidRPr="001A7E47">
        <w:rPr>
          <w:rFonts w:ascii="Times New Roman" w:eastAsia="Times New Roman" w:hAnsi="Times New Roman" w:cs="Times New Roman"/>
          <w:sz w:val="24"/>
          <w:szCs w:val="24"/>
        </w:rPr>
        <w:t>szakmai és gyakorlati tapasztalattal rendelkezik, több szakterületet érintően.</w:t>
      </w:r>
    </w:p>
    <w:p w:rsidR="00425F96" w:rsidRPr="001A7E47" w:rsidRDefault="00B41505" w:rsidP="001A7E4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</w:pPr>
      <w:r w:rsidRPr="001A7E47"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Szakmai pályája:</w:t>
      </w:r>
    </w:p>
    <w:p w:rsidR="000D5C9F" w:rsidRDefault="000D5C9F" w:rsidP="001A7E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hu-HU"/>
        </w:rPr>
      </w:pPr>
    </w:p>
    <w:p w:rsidR="00425F96" w:rsidRPr="001A7E47" w:rsidRDefault="00F90386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2004-2008</w:t>
      </w:r>
      <w:r w:rsidR="00B41505" w:rsidRPr="001A7E47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0D5C9F"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Semmelweis Egyetem, Radiológiai és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Onkoterápiás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Klinika, szakorvosjelölt</w:t>
      </w:r>
      <w:r w:rsidR="00425F96" w:rsidRPr="001A7E4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425F96" w:rsidRPr="001A7E47" w:rsidRDefault="000D5C9F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</w:t>
      </w:r>
      <w:r w:rsidR="00F90386">
        <w:rPr>
          <w:rFonts w:ascii="Times New Roman" w:hAnsi="Times New Roman" w:cs="Times New Roman"/>
          <w:sz w:val="24"/>
          <w:szCs w:val="24"/>
          <w:lang w:eastAsia="hu-HU"/>
        </w:rPr>
        <w:t>13-2016</w:t>
      </w:r>
      <w:r w:rsidR="00B41505" w:rsidRPr="001A7E47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F90386">
        <w:rPr>
          <w:rFonts w:ascii="Times New Roman" w:hAnsi="Times New Roman" w:cs="Times New Roman"/>
          <w:sz w:val="24"/>
          <w:szCs w:val="24"/>
          <w:lang w:eastAsia="hu-HU"/>
        </w:rPr>
        <w:t>Váci Fegyház és Börtön, orvos</w:t>
      </w:r>
    </w:p>
    <w:p w:rsidR="00425F96" w:rsidRPr="001A7E47" w:rsidRDefault="00F90386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2016-2024</w:t>
      </w:r>
      <w:r w:rsidR="000D5C9F"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>Váci Fegyház és Börtön, Egészségügyi osztály, osztályvezető</w:t>
      </w:r>
    </w:p>
    <w:p w:rsidR="00425F96" w:rsidRPr="001A7E47" w:rsidRDefault="00F90386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2024-</w:t>
      </w:r>
      <w:r w:rsidR="00883C7B"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425F96" w:rsidRPr="001A7E47">
        <w:rPr>
          <w:rFonts w:ascii="Times New Roman" w:hAnsi="Times New Roman" w:cs="Times New Roman"/>
          <w:sz w:val="24"/>
          <w:szCs w:val="24"/>
          <w:lang w:eastAsia="hu-HU"/>
        </w:rPr>
        <w:t>Büntetés-végreh</w:t>
      </w:r>
      <w:r w:rsidR="000D5C9F" w:rsidRPr="001A7E47">
        <w:rPr>
          <w:rFonts w:ascii="Times New Roman" w:hAnsi="Times New Roman" w:cs="Times New Roman"/>
          <w:sz w:val="24"/>
          <w:szCs w:val="24"/>
          <w:lang w:eastAsia="hu-HU"/>
        </w:rPr>
        <w:t xml:space="preserve">ajtás Országos Parancsnokság </w:t>
      </w:r>
      <w:r>
        <w:rPr>
          <w:rFonts w:ascii="Times New Roman" w:hAnsi="Times New Roman" w:cs="Times New Roman"/>
          <w:sz w:val="24"/>
          <w:szCs w:val="24"/>
          <w:lang w:eastAsia="hu-HU"/>
        </w:rPr>
        <w:t>Egészségügyi Főosztály, mb. főosztályvezető</w:t>
      </w:r>
    </w:p>
    <w:p w:rsidR="001D3DC1" w:rsidRDefault="001A7E47" w:rsidP="001A7E4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Tanulmányok</w:t>
      </w:r>
      <w:r w:rsidR="001D3DC1" w:rsidRPr="001A7E47"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:</w:t>
      </w:r>
    </w:p>
    <w:p w:rsidR="001A7E47" w:rsidRPr="001A7E47" w:rsidRDefault="001A7E47" w:rsidP="001A7E4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</w:pPr>
    </w:p>
    <w:p w:rsidR="001D3DC1" w:rsidRDefault="00F90386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1998</w:t>
      </w:r>
      <w:r w:rsidR="00883C7B" w:rsidRPr="001A7E47">
        <w:rPr>
          <w:rFonts w:ascii="Times New Roman" w:hAnsi="Times New Roman" w:cs="Times New Roman"/>
          <w:sz w:val="24"/>
          <w:szCs w:val="24"/>
          <w:lang w:eastAsia="hu-HU"/>
        </w:rPr>
        <w:t>-200</w:t>
      </w:r>
      <w:r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="00883C7B" w:rsidRPr="001A7E47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883C7B"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>Semmelweis Egyetem, Általános Orvostudományi Kar</w:t>
      </w:r>
    </w:p>
    <w:p w:rsidR="00572896" w:rsidRDefault="00572896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0386" w:rsidRDefault="00F90386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201</w:t>
      </w:r>
      <w:r w:rsidR="00572896">
        <w:rPr>
          <w:rFonts w:ascii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hAnsi="Times New Roman" w:cs="Times New Roman"/>
          <w:sz w:val="24"/>
          <w:szCs w:val="24"/>
          <w:lang w:eastAsia="hu-HU"/>
        </w:rPr>
        <w:t>.                           Foglalkozás-orvostan szakvizsga</w:t>
      </w:r>
    </w:p>
    <w:p w:rsidR="00572896" w:rsidRPr="001A7E47" w:rsidRDefault="00572896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72896" w:rsidRDefault="00572896" w:rsidP="00572896">
      <w:pPr>
        <w:spacing w:line="300" w:lineRule="auto"/>
      </w:pPr>
      <w:r>
        <w:t xml:space="preserve">2015.                                 </w:t>
      </w:r>
      <w:r>
        <w:t>1</w:t>
      </w:r>
      <w:r>
        <w:t>4 hetes alapfokú szaktanfolyam</w:t>
      </w:r>
    </w:p>
    <w:p w:rsidR="00572896" w:rsidRDefault="00572896" w:rsidP="00572896">
      <w:pPr>
        <w:spacing w:line="300" w:lineRule="auto"/>
      </w:pPr>
      <w:r>
        <w:t xml:space="preserve">2015.                                 </w:t>
      </w:r>
      <w:proofErr w:type="gramStart"/>
      <w:r>
        <w:t xml:space="preserve">Felsőfokú </w:t>
      </w:r>
      <w:proofErr w:type="spellStart"/>
      <w:r>
        <w:t>bv</w:t>
      </w:r>
      <w:proofErr w:type="spellEnd"/>
      <w:r>
        <w:t>. szaktanfolyam</w:t>
      </w:r>
      <w:r>
        <w:t>                                                                              </w:t>
      </w:r>
      <w:proofErr w:type="gramEnd"/>
    </w:p>
    <w:p w:rsidR="00572896" w:rsidRDefault="00572896" w:rsidP="00572896">
      <w:pPr>
        <w:spacing w:line="300" w:lineRule="auto"/>
      </w:pPr>
      <w:r>
        <w:t xml:space="preserve">2017.                                </w:t>
      </w:r>
      <w:r>
        <w:t xml:space="preserve">Rendészeti </w:t>
      </w:r>
      <w:r>
        <w:t>szakvizsga</w:t>
      </w:r>
      <w:r>
        <w:t>        </w:t>
      </w:r>
    </w:p>
    <w:p w:rsidR="00572896" w:rsidRDefault="00572896" w:rsidP="00572896">
      <w:pPr>
        <w:spacing w:line="300" w:lineRule="auto"/>
      </w:pPr>
      <w:r>
        <w:t xml:space="preserve">2018.                                </w:t>
      </w:r>
      <w:proofErr w:type="gramStart"/>
      <w:r>
        <w:t>Rendészeti vezetőképzés</w:t>
      </w:r>
      <w:r>
        <w:t>                                                                                           </w:t>
      </w:r>
      <w:proofErr w:type="gramEnd"/>
      <w:r>
        <w:t xml:space="preserve"> </w:t>
      </w:r>
    </w:p>
    <w:p w:rsidR="00E3036D" w:rsidRPr="005F5C44" w:rsidRDefault="001A7E47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Kitüntetések:</w:t>
      </w:r>
    </w:p>
    <w:p w:rsidR="00572896" w:rsidRDefault="00572896" w:rsidP="00572896">
      <w:pPr>
        <w:spacing w:line="300" w:lineRule="auto"/>
      </w:pPr>
      <w:proofErr w:type="gramStart"/>
      <w:r>
        <w:t>parancsnoki</w:t>
      </w:r>
      <w:proofErr w:type="gramEnd"/>
      <w:r>
        <w:t xml:space="preserve"> dicséret                                                  201</w:t>
      </w:r>
      <w:r>
        <w:t>3</w:t>
      </w:r>
      <w:r>
        <w:t>.10.23</w:t>
      </w:r>
    </w:p>
    <w:p w:rsidR="00572896" w:rsidRDefault="00572896" w:rsidP="00572896">
      <w:pPr>
        <w:spacing w:line="300" w:lineRule="auto"/>
      </w:pPr>
      <w:proofErr w:type="gramStart"/>
      <w:r>
        <w:t>parancsnoki dicséret</w:t>
      </w:r>
      <w:r>
        <w:t xml:space="preserve">                                          </w:t>
      </w:r>
      <w:r>
        <w:t xml:space="preserve">        </w:t>
      </w:r>
      <w:r>
        <w:t>2017.07.01.                                                                   </w:t>
      </w:r>
      <w:proofErr w:type="gramEnd"/>
    </w:p>
    <w:p w:rsidR="00572896" w:rsidRDefault="00572896" w:rsidP="00572896">
      <w:pPr>
        <w:spacing w:line="300" w:lineRule="auto"/>
      </w:pPr>
      <w:proofErr w:type="gramStart"/>
      <w:r>
        <w:t>miniszteri</w:t>
      </w:r>
      <w:proofErr w:type="gramEnd"/>
      <w:r>
        <w:t xml:space="preserve"> elismerő oklevél         </w:t>
      </w:r>
      <w:r>
        <w:t>                              </w:t>
      </w:r>
      <w:r>
        <w:t>2021.03.15</w:t>
      </w:r>
      <w:bookmarkStart w:id="0" w:name="_GoBack"/>
      <w:bookmarkEnd w:id="0"/>
    </w:p>
    <w:p w:rsidR="00572896" w:rsidRDefault="00572896" w:rsidP="00572896">
      <w:pPr>
        <w:spacing w:line="300" w:lineRule="auto"/>
      </w:pPr>
      <w:proofErr w:type="gramStart"/>
      <w:r>
        <w:t>parancsnoki dicséret                                                  2023.09.13.                                                                          </w:t>
      </w:r>
      <w:proofErr w:type="gramEnd"/>
      <w:r>
        <w:t xml:space="preserve"> </w:t>
      </w:r>
    </w:p>
    <w:p w:rsidR="00572896" w:rsidRDefault="00572896" w:rsidP="00572896">
      <w:pPr>
        <w:spacing w:line="300" w:lineRule="auto"/>
      </w:pPr>
      <w:proofErr w:type="spellStart"/>
      <w:r>
        <w:t>Bv</w:t>
      </w:r>
      <w:proofErr w:type="spellEnd"/>
      <w:r>
        <w:t>. Szolgálatért</w:t>
      </w:r>
      <w:r>
        <w:t xml:space="preserve"> Emlékplakett „Bronz” </w:t>
      </w:r>
      <w:proofErr w:type="gramStart"/>
      <w:r>
        <w:t xml:space="preserve">fokozat     </w:t>
      </w:r>
      <w:r>
        <w:t>2024.</w:t>
      </w:r>
      <w:proofErr w:type="gramEnd"/>
      <w:r>
        <w:t xml:space="preserve">09.03.                                                                    </w:t>
      </w:r>
    </w:p>
    <w:p w:rsidR="00572896" w:rsidRDefault="00572896" w:rsidP="00572896">
      <w:pPr>
        <w:rPr>
          <w:rFonts w:ascii="Calibri" w:hAnsi="Calibri" w:cs="Calibri"/>
        </w:rPr>
      </w:pPr>
    </w:p>
    <w:p w:rsidR="00F90386" w:rsidRDefault="00F90386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90386" w:rsidRPr="00F90386" w:rsidRDefault="00F90386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F90386">
        <w:rPr>
          <w:rFonts w:ascii="Times New Roman" w:hAnsi="Times New Roman" w:cs="Times New Roman"/>
          <w:b/>
          <w:sz w:val="28"/>
          <w:szCs w:val="28"/>
          <w:lang w:eastAsia="hu-HU"/>
        </w:rPr>
        <w:t>Nyelvtudás</w:t>
      </w:r>
      <w:proofErr w:type="gramStart"/>
      <w:r w:rsidRPr="00F90386">
        <w:rPr>
          <w:rFonts w:ascii="Times New Roman" w:hAnsi="Times New Roman" w:cs="Times New Roman"/>
          <w:b/>
          <w:sz w:val="28"/>
          <w:szCs w:val="28"/>
          <w:lang w:eastAsia="hu-H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hu-HU"/>
        </w:rPr>
        <w:t xml:space="preserve">         </w:t>
      </w:r>
      <w:r w:rsidRPr="00F90386">
        <w:rPr>
          <w:rFonts w:ascii="Times New Roman" w:hAnsi="Times New Roman" w:cs="Times New Roman"/>
          <w:sz w:val="24"/>
          <w:szCs w:val="24"/>
          <w:lang w:eastAsia="hu-HU"/>
        </w:rPr>
        <w:t>Angol</w:t>
      </w:r>
      <w:proofErr w:type="gramEnd"/>
      <w:r w:rsidRPr="00F90386">
        <w:rPr>
          <w:rFonts w:ascii="Times New Roman" w:hAnsi="Times New Roman" w:cs="Times New Roman"/>
          <w:sz w:val="24"/>
          <w:szCs w:val="24"/>
          <w:lang w:eastAsia="hu-HU"/>
        </w:rPr>
        <w:t xml:space="preserve"> középfokú komplex</w:t>
      </w:r>
    </w:p>
    <w:p w:rsidR="00F90386" w:rsidRPr="00F90386" w:rsidRDefault="00F90386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F90386">
        <w:rPr>
          <w:rFonts w:ascii="Times New Roman" w:hAnsi="Times New Roman" w:cs="Times New Roman"/>
          <w:sz w:val="24"/>
          <w:szCs w:val="24"/>
          <w:lang w:eastAsia="hu-H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  <w:r w:rsidRPr="00F90386">
        <w:rPr>
          <w:rFonts w:ascii="Times New Roman" w:hAnsi="Times New Roman" w:cs="Times New Roman"/>
          <w:sz w:val="24"/>
          <w:szCs w:val="24"/>
          <w:lang w:eastAsia="hu-HU"/>
        </w:rPr>
        <w:t>Francia középfokú komplex</w:t>
      </w:r>
    </w:p>
    <w:sectPr w:rsidR="00F90386" w:rsidRPr="00F9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C79"/>
    <w:multiLevelType w:val="multilevel"/>
    <w:tmpl w:val="0902D566"/>
    <w:lvl w:ilvl="0">
      <w:start w:val="2001"/>
      <w:numFmt w:val="decimal"/>
      <w:lvlText w:val="%1-"/>
      <w:lvlJc w:val="left"/>
      <w:pPr>
        <w:ind w:left="1335" w:hanging="1335"/>
      </w:pPr>
      <w:rPr>
        <w:rFonts w:hint="default"/>
      </w:rPr>
    </w:lvl>
    <w:lvl w:ilvl="1">
      <w:start w:val="2006"/>
      <w:numFmt w:val="decimal"/>
      <w:lvlText w:val="%1-%2."/>
      <w:lvlJc w:val="left"/>
      <w:pPr>
        <w:ind w:left="1335" w:hanging="133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335" w:hanging="133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35" w:hanging="133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490490"/>
    <w:multiLevelType w:val="hybridMultilevel"/>
    <w:tmpl w:val="9C168092"/>
    <w:lvl w:ilvl="0" w:tplc="6A0CD7F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0D33"/>
    <w:multiLevelType w:val="hybridMultilevel"/>
    <w:tmpl w:val="73B67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C6D57"/>
    <w:multiLevelType w:val="hybridMultilevel"/>
    <w:tmpl w:val="A4F0F886"/>
    <w:lvl w:ilvl="0" w:tplc="02DABD60">
      <w:start w:val="2023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0A3925"/>
    <w:multiLevelType w:val="hybridMultilevel"/>
    <w:tmpl w:val="411AEAEA"/>
    <w:lvl w:ilvl="0" w:tplc="67860822">
      <w:start w:val="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922BF"/>
    <w:multiLevelType w:val="multilevel"/>
    <w:tmpl w:val="64EAE75C"/>
    <w:lvl w:ilvl="0">
      <w:start w:val="200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7072394"/>
    <w:multiLevelType w:val="hybridMultilevel"/>
    <w:tmpl w:val="87DEBC7A"/>
    <w:lvl w:ilvl="0" w:tplc="642671B4">
      <w:start w:val="2016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5C19D3"/>
    <w:multiLevelType w:val="hybridMultilevel"/>
    <w:tmpl w:val="D66A2FA2"/>
    <w:lvl w:ilvl="0" w:tplc="F35221D2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220A0"/>
    <w:multiLevelType w:val="hybridMultilevel"/>
    <w:tmpl w:val="996C3E28"/>
    <w:lvl w:ilvl="0" w:tplc="D4B489D0">
      <w:start w:val="2017"/>
      <w:numFmt w:val="decimal"/>
      <w:lvlText w:val="%1."/>
      <w:lvlJc w:val="left"/>
      <w:pPr>
        <w:ind w:left="3507" w:hanging="6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726D1043"/>
    <w:multiLevelType w:val="hybridMultilevel"/>
    <w:tmpl w:val="EEF25310"/>
    <w:lvl w:ilvl="0" w:tplc="233C312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50339"/>
    <w:multiLevelType w:val="hybridMultilevel"/>
    <w:tmpl w:val="10888F1E"/>
    <w:lvl w:ilvl="0" w:tplc="3B8029AC">
      <w:start w:val="2007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0D5C9F"/>
    <w:rsid w:val="001A7E47"/>
    <w:rsid w:val="001D3DC1"/>
    <w:rsid w:val="002D3F27"/>
    <w:rsid w:val="00372B15"/>
    <w:rsid w:val="00425F96"/>
    <w:rsid w:val="00572896"/>
    <w:rsid w:val="005F5C44"/>
    <w:rsid w:val="00726031"/>
    <w:rsid w:val="007F3518"/>
    <w:rsid w:val="00883C7B"/>
    <w:rsid w:val="008D3A82"/>
    <w:rsid w:val="00995AE2"/>
    <w:rsid w:val="00B41505"/>
    <w:rsid w:val="00BB7C27"/>
    <w:rsid w:val="00C70067"/>
    <w:rsid w:val="00DE5F08"/>
    <w:rsid w:val="00E3036D"/>
    <w:rsid w:val="00F90386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customStyle="1" w:styleId="Cmsor2karaktere">
    <w:name w:val="Címsor 2 karaktere"/>
    <w:basedOn w:val="Bekezdsalapbettpusa"/>
    <w:link w:val="cmsor2"/>
    <w:uiPriority w:val="1"/>
    <w:locked/>
    <w:rsid w:val="007F35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cmsor2">
    <w:name w:val="címsor 2"/>
    <w:basedOn w:val="Norml"/>
    <w:next w:val="Norml"/>
    <w:link w:val="Cmsor2karaktere"/>
    <w:uiPriority w:val="1"/>
    <w:qFormat/>
    <w:rsid w:val="007F3518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nletrajzszvege">
    <w:name w:val="Önéletrajz szövege"/>
    <w:basedOn w:val="Norml"/>
    <w:qFormat/>
    <w:rsid w:val="007F3518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nletrajztblzat">
    <w:name w:val="Önéletrajz táblázat"/>
    <w:basedOn w:val="Normltblzat"/>
    <w:uiPriority w:val="99"/>
    <w:rsid w:val="007F3518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7F3518"/>
  </w:style>
  <w:style w:type="paragraph" w:styleId="Listaszerbekezds">
    <w:name w:val="List Paragraph"/>
    <w:basedOn w:val="Norml"/>
    <w:uiPriority w:val="34"/>
    <w:qFormat/>
    <w:rsid w:val="007F35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customStyle="1" w:styleId="Cmsor2karaktere">
    <w:name w:val="Címsor 2 karaktere"/>
    <w:basedOn w:val="Bekezdsalapbettpusa"/>
    <w:link w:val="cmsor2"/>
    <w:uiPriority w:val="1"/>
    <w:locked/>
    <w:rsid w:val="007F35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cmsor2">
    <w:name w:val="címsor 2"/>
    <w:basedOn w:val="Norml"/>
    <w:next w:val="Norml"/>
    <w:link w:val="Cmsor2karaktere"/>
    <w:uiPriority w:val="1"/>
    <w:qFormat/>
    <w:rsid w:val="007F3518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nletrajzszvege">
    <w:name w:val="Önéletrajz szövege"/>
    <w:basedOn w:val="Norml"/>
    <w:qFormat/>
    <w:rsid w:val="007F3518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nletrajztblzat">
    <w:name w:val="Önéletrajz táblázat"/>
    <w:basedOn w:val="Normltblzat"/>
    <w:uiPriority w:val="99"/>
    <w:rsid w:val="007F3518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7F3518"/>
  </w:style>
  <w:style w:type="paragraph" w:styleId="Listaszerbekezds">
    <w:name w:val="List Paragraph"/>
    <w:basedOn w:val="Norml"/>
    <w:uiPriority w:val="34"/>
    <w:qFormat/>
    <w:rsid w:val="007F35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er.aniko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2A4954FF</Template>
  <TotalTime>0</TotalTime>
  <Pages>2</Pages>
  <Words>248</Words>
  <Characters>1715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boger.aniko</dc:creator>
  <cp:lastModifiedBy>boger.aniko</cp:lastModifiedBy>
  <cp:revision>2</cp:revision>
  <cp:lastPrinted>2022-09-07T13:11:00Z</cp:lastPrinted>
  <dcterms:created xsi:type="dcterms:W3CDTF">2025-06-23T09:00:00Z</dcterms:created>
  <dcterms:modified xsi:type="dcterms:W3CDTF">2025-06-23T09:00:00Z</dcterms:modified>
</cp:coreProperties>
</file>