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Kazinczi Ferenc 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BVOP Gazdasági Szolgálat Közgazdasági Főosztály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proofErr w:type="spellStart"/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bv</w:t>
      </w:r>
      <w:proofErr w:type="spellEnd"/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 ezredes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főosztályvezető</w:t>
      </w:r>
    </w:p>
    <w:p w:rsidR="00E3036D" w:rsidRPr="004F7C36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4F7C36" w:rsidRPr="004F7C36">
        <w:rPr>
          <w:rFonts w:ascii="Times New Roman" w:hAnsi="Times New Roman" w:cs="Times New Roman"/>
          <w:sz w:val="24"/>
          <w:szCs w:val="24"/>
        </w:rPr>
        <w:t>1054 Budapest, Steindl Imre utca 8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+36-</w:t>
      </w:r>
      <w:r w:rsidR="006F38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</w:t>
      </w:r>
      <w:r w:rsidR="006811B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301-8423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kazinczi.ferenc@bv.gov.hu</w:t>
      </w:r>
    </w:p>
    <w:p w:rsidR="00E3036D" w:rsidRPr="006811B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  <w:proofErr w:type="gramStart"/>
      <w:r w:rsidR="006811B7" w:rsidRPr="006811B7">
        <w:rPr>
          <w:rFonts w:ascii="Times New Roman" w:hAnsi="Times New Roman" w:cs="Times New Roman"/>
          <w:sz w:val="24"/>
          <w:szCs w:val="24"/>
        </w:rPr>
        <w:t>Több</w:t>
      </w:r>
      <w:proofErr w:type="gramEnd"/>
      <w:r w:rsidR="006811B7" w:rsidRPr="006811B7">
        <w:rPr>
          <w:rFonts w:ascii="Times New Roman" w:hAnsi="Times New Roman" w:cs="Times New Roman"/>
          <w:sz w:val="24"/>
          <w:szCs w:val="24"/>
        </w:rPr>
        <w:t xml:space="preserve"> mint </w:t>
      </w:r>
      <w:r w:rsidR="006811B7">
        <w:rPr>
          <w:rFonts w:ascii="Times New Roman" w:hAnsi="Times New Roman" w:cs="Times New Roman"/>
          <w:sz w:val="24"/>
          <w:szCs w:val="24"/>
        </w:rPr>
        <w:t>három</w:t>
      </w:r>
      <w:r w:rsidR="006811B7" w:rsidRPr="006811B7">
        <w:rPr>
          <w:rFonts w:ascii="Times New Roman" w:hAnsi="Times New Roman" w:cs="Times New Roman"/>
          <w:sz w:val="24"/>
          <w:szCs w:val="24"/>
        </w:rPr>
        <w:t xml:space="preserve"> évtizedes rendvédelmi pályafutását a </w:t>
      </w:r>
      <w:r w:rsidR="006811B7">
        <w:rPr>
          <w:rFonts w:ascii="Times New Roman" w:hAnsi="Times New Roman" w:cs="Times New Roman"/>
          <w:sz w:val="24"/>
          <w:szCs w:val="24"/>
        </w:rPr>
        <w:t>Tűzoltóság,</w:t>
      </w:r>
      <w:r w:rsidR="006811B7" w:rsidRPr="006811B7">
        <w:rPr>
          <w:rFonts w:ascii="Times New Roman" w:hAnsi="Times New Roman" w:cs="Times New Roman"/>
          <w:sz w:val="24"/>
          <w:szCs w:val="24"/>
        </w:rPr>
        <w:t xml:space="preserve"> a</w:t>
      </w:r>
      <w:r w:rsidR="006811B7">
        <w:rPr>
          <w:rFonts w:ascii="Times New Roman" w:hAnsi="Times New Roman" w:cs="Times New Roman"/>
          <w:sz w:val="24"/>
          <w:szCs w:val="24"/>
        </w:rPr>
        <w:t xml:space="preserve"> Pest Megyei és az Országos </w:t>
      </w:r>
      <w:r w:rsidR="006811B7" w:rsidRPr="006811B7">
        <w:rPr>
          <w:rFonts w:ascii="Times New Roman" w:hAnsi="Times New Roman" w:cs="Times New Roman"/>
          <w:sz w:val="24"/>
          <w:szCs w:val="24"/>
        </w:rPr>
        <w:t>Katasztrófavédel</w:t>
      </w:r>
      <w:r w:rsidR="006811B7">
        <w:rPr>
          <w:rFonts w:ascii="Times New Roman" w:hAnsi="Times New Roman" w:cs="Times New Roman"/>
          <w:sz w:val="24"/>
          <w:szCs w:val="24"/>
        </w:rPr>
        <w:t>mi Főigazgatóság és</w:t>
      </w:r>
      <w:r w:rsidR="006811B7" w:rsidRPr="006811B7">
        <w:rPr>
          <w:rFonts w:ascii="Times New Roman" w:hAnsi="Times New Roman" w:cs="Times New Roman"/>
          <w:sz w:val="24"/>
          <w:szCs w:val="24"/>
        </w:rPr>
        <w:t xml:space="preserve"> az Országos Idegenrendészeti Főigazgatóság állományában töltötte, megismerkedett a helyi, a területi, és az országos szervek munkájával, vezetőként a gazdálkodás k</w:t>
      </w:r>
      <w:r w:rsidR="006811B7">
        <w:rPr>
          <w:rFonts w:ascii="Times New Roman" w:hAnsi="Times New Roman" w:cs="Times New Roman"/>
          <w:sz w:val="24"/>
          <w:szCs w:val="24"/>
        </w:rPr>
        <w:t>öltségvetési területét is irányította</w:t>
      </w:r>
      <w:r w:rsidR="006811B7" w:rsidRPr="006811B7">
        <w:rPr>
          <w:rFonts w:ascii="Times New Roman" w:hAnsi="Times New Roman" w:cs="Times New Roman"/>
          <w:sz w:val="24"/>
          <w:szCs w:val="24"/>
        </w:rPr>
        <w:t>.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6811B7" w:rsidRDefault="006811B7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811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1989-1993 Tűzoltó Kiképző Központ</w:t>
      </w:r>
      <w:r w:rsidR="004F7C3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szerződéses-, majd kinevezett polgári alkalmazott /építési-, elhelyezési előadó</w:t>
      </w:r>
    </w:p>
    <w:p w:rsidR="006811B7" w:rsidRDefault="006811B7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1993-2000 Pest megyei Tűzoltó</w:t>
      </w:r>
      <w:r w:rsidR="00514C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parancsnokság </w:t>
      </w:r>
      <w:r w:rsidR="00514C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gazdasági osztályvezető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1997. július 1 kinevezés hivatásos tűzoltó főhadnagynak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2000-2005 Pest Megyei Katasztrófavédelmi Igazgatóság, gazdasági osztályvezető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2005-2013 Országos Katasztrófavédelmi Főigazgatóság, közgazdasági főosztályvezető-helyettes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2013-2019 Fővárosi Katasztrófavédelmi Igazgatóság, gazdasági osztályvezető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2019-2024 Országos Idegenrendészeti Főigazgatóság, gazdasági főosztályvezető</w:t>
      </w:r>
    </w:p>
    <w:p w:rsidR="004F7C36" w:rsidRPr="006811B7" w:rsidRDefault="004F7C36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2024- Büntetetés-végrehajtás Országos Parancsnokság, közgazdasági főosztályvezető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Tanulmányok: </w:t>
      </w:r>
    </w:p>
    <w:p w:rsidR="008E42EC" w:rsidRDefault="008E42EC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42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1997 </w:t>
      </w:r>
      <w:r w:rsidR="00EF59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Tűzoltó Kiképző Központ, </w:t>
      </w:r>
      <w:r w:rsidRPr="008E42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tűzoltó tisztképző</w:t>
      </w:r>
    </w:p>
    <w:p w:rsidR="00EF59B3" w:rsidRDefault="00EF59B3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2000 </w:t>
      </w:r>
      <w:r w:rsidR="00EA14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elsőfokú mérlegképes könyvelő</w:t>
      </w:r>
      <w:r w:rsidR="00EA14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/államháztartási szak/</w:t>
      </w:r>
    </w:p>
    <w:p w:rsidR="00EF59B3" w:rsidRDefault="00EF59B3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2005 Bolyai János Katonai Főiskola, okleveles közgazdász</w:t>
      </w:r>
    </w:p>
    <w:p w:rsidR="00EF59B3" w:rsidRPr="008E42EC" w:rsidRDefault="00EF59B3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2007 Zrínyi Miklós Nemzetvédelmi Egyetem, védelmi igazgatási menedzser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 </w:t>
      </w:r>
    </w:p>
    <w:p w:rsidR="005F5C44" w:rsidRPr="005F5C44" w:rsidRDefault="005F5C44">
      <w:pPr>
        <w:rPr>
          <w:sz w:val="28"/>
          <w:szCs w:val="28"/>
        </w:rPr>
      </w:pPr>
    </w:p>
    <w:sectPr w:rsidR="005F5C44" w:rsidRPr="005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2D3F27"/>
    <w:rsid w:val="004F7C36"/>
    <w:rsid w:val="00514C93"/>
    <w:rsid w:val="005F5C44"/>
    <w:rsid w:val="006811B7"/>
    <w:rsid w:val="006F38E0"/>
    <w:rsid w:val="007D7159"/>
    <w:rsid w:val="008D3A82"/>
    <w:rsid w:val="008E42EC"/>
    <w:rsid w:val="00BB7C27"/>
    <w:rsid w:val="00DE5F08"/>
    <w:rsid w:val="00E3036D"/>
    <w:rsid w:val="00EA144D"/>
    <w:rsid w:val="00EF59B3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9ABC5633</Template>
  <TotalTime>151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kazinczi.ferenc</cp:lastModifiedBy>
  <cp:revision>7</cp:revision>
  <cp:lastPrinted>2022-09-07T13:11:00Z</cp:lastPrinted>
  <dcterms:created xsi:type="dcterms:W3CDTF">2024-05-17T09:46:00Z</dcterms:created>
  <dcterms:modified xsi:type="dcterms:W3CDTF">2024-05-24T08:39:00Z</dcterms:modified>
</cp:coreProperties>
</file>