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3981" w:type="dxa"/>
        <w:tblLook w:val="04A0" w:firstRow="1" w:lastRow="0" w:firstColumn="1" w:lastColumn="0" w:noHBand="0" w:noVBand="1"/>
      </w:tblPr>
      <w:tblGrid>
        <w:gridCol w:w="3936"/>
        <w:gridCol w:w="3950"/>
        <w:gridCol w:w="2268"/>
        <w:gridCol w:w="3827"/>
      </w:tblGrid>
      <w:tr w:rsidR="00EA2DAE" w:rsidRPr="003B25BF" w:rsidTr="00EA2DAE">
        <w:tc>
          <w:tcPr>
            <w:tcW w:w="3936" w:type="dxa"/>
          </w:tcPr>
          <w:p w:rsidR="003B25BF" w:rsidRP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B25BF">
              <w:rPr>
                <w:rFonts w:ascii="Times New Roman" w:hAnsi="Times New Roman" w:cs="Times New Roman"/>
                <w:sz w:val="20"/>
                <w:szCs w:val="20"/>
              </w:rPr>
              <w:t>Igazgató</w:t>
            </w:r>
          </w:p>
        </w:tc>
        <w:tc>
          <w:tcPr>
            <w:tcW w:w="3950" w:type="dxa"/>
          </w:tcPr>
          <w:p w:rsidR="003B25BF" w:rsidRP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Horváth Ákosné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Pr="003B25BF" w:rsidRDefault="003B25BF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160-1000</w:t>
            </w:r>
          </w:p>
        </w:tc>
        <w:tc>
          <w:tcPr>
            <w:tcW w:w="3827" w:type="dxa"/>
          </w:tcPr>
          <w:p w:rsidR="003B25BF" w:rsidRP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B25BF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horvath.akosne@bv.gov.hu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P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Ellenőrzési Osztály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Paál Krisztián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3B25BF" w:rsidRDefault="007259E9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160-1100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259E9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paal.krisztian@bv.gov.hu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Egészségyügyi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Osztály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Lászlóczky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Zsuzsanna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B25BF" w:rsidRDefault="00EA2DAE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160-1300; </w:t>
            </w:r>
            <w:r w:rsidR="007259E9">
              <w:rPr>
                <w:rFonts w:ascii="Times New Roman" w:hAnsi="Times New Roman" w:cs="Times New Roman"/>
                <w:sz w:val="20"/>
                <w:szCs w:val="20"/>
              </w:rPr>
              <w:t>200-3007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259E9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laszloczky.zsuzsanna@bv.gov.hu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Személyügyi Osztály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Horváth Noémi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Default="007259E9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160-1500</w:t>
            </w:r>
            <w:r w:rsidR="00EA2DA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200-3129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7259E9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horvath.noemi@bv.gov.hu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Titkársági és Jogi Osztály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Skála Anett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3B25BF" w:rsidRDefault="00984BF1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160-1200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259E9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skala.anett@bv.gov.hu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Informatikai igazgató-helyettes</w:t>
            </w:r>
          </w:p>
        </w:tc>
        <w:tc>
          <w:tcPr>
            <w:tcW w:w="3950" w:type="dxa"/>
          </w:tcPr>
          <w:p w:rsidR="003B25BF" w:rsidRDefault="00E07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C05981">
              <w:rPr>
                <w:rFonts w:ascii="Times New Roman" w:hAnsi="Times New Roman" w:cs="Times New Roman"/>
                <w:sz w:val="20"/>
                <w:szCs w:val="20"/>
              </w:rPr>
              <w:t xml:space="preserve">Nagy Mihály </w:t>
            </w:r>
            <w:proofErr w:type="spellStart"/>
            <w:r w:rsidR="00C05981">
              <w:rPr>
                <w:rFonts w:ascii="Times New Roman" w:hAnsi="Times New Roman" w:cs="Times New Roman"/>
                <w:sz w:val="20"/>
                <w:szCs w:val="20"/>
              </w:rPr>
              <w:t>mv</w:t>
            </w:r>
            <w:proofErr w:type="spellEnd"/>
            <w:r w:rsidR="00C059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B25BF" w:rsidRDefault="00EA2DAE" w:rsidP="00EA2DAE">
            <w:pPr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160-4000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A2DAE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nagy.mihaly@bv.gov.hu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Informatikai, Hír- Biztonságtechnikai Osztály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Váczi Péter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törzszászlós</w:t>
            </w:r>
          </w:p>
        </w:tc>
        <w:tc>
          <w:tcPr>
            <w:tcW w:w="2268" w:type="dxa"/>
          </w:tcPr>
          <w:p w:rsidR="003B25BF" w:rsidRDefault="00EA2DAE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200-3333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EA2DAE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vaczi.peter@bv.gov.hu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Agglomeráció Informatika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Velky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Gyula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Default="00EA2DAE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127-3300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EA2DAE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velky.gyula@bv.gov.hu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Agglomeráció Informatika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Cservenák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Tamás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3B25BF" w:rsidRDefault="00EA2DAE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102-3300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EA2DAE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cservenak.tamas@bv.gov.hu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Agglomeráció Informatika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Dömösi Attila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Default="00EA2DAE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107-3300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EA2DAE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domosi.attila@bv.gov.hu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 Agglomeráció Informatika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Nemecz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Gábor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Default="00EA2DAE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112-3300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EA2DAE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nemecz.gabor@bv.gov.hu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Agglomeráció Informatika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Bodnár Miklós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3B25BF" w:rsidRDefault="00EA2DAE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105-3300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EA2DAE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bodnar.miklos@bv.gov.hu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Logisztikai és Ellátási igazgató-helyettes</w:t>
            </w:r>
          </w:p>
        </w:tc>
        <w:tc>
          <w:tcPr>
            <w:tcW w:w="3950" w:type="dxa"/>
          </w:tcPr>
          <w:p w:rsidR="003B25BF" w:rsidRDefault="00E07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Fogaras</w:t>
            </w:r>
            <w:r w:rsidR="00C05981">
              <w:rPr>
                <w:rFonts w:ascii="Times New Roman" w:hAnsi="Times New Roman" w:cs="Times New Roman"/>
                <w:sz w:val="20"/>
                <w:szCs w:val="20"/>
              </w:rPr>
              <w:t xml:space="preserve">i László </w:t>
            </w:r>
            <w:proofErr w:type="spellStart"/>
            <w:r w:rsidR="00C05981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="00C05981"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3B25BF" w:rsidRDefault="00EA2DAE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160-2000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47279D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hartai.laszlo@bv.gov.hu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Gépjármű Osztály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Beke Beatrix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3B25BF" w:rsidRDefault="0047279D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160-2100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47279D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beke.beatrix@bv.gov.hu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Raktározási és Ellátási Osztály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Surján Szilárd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főhadnagy</w:t>
            </w:r>
          </w:p>
        </w:tc>
        <w:tc>
          <w:tcPr>
            <w:tcW w:w="2268" w:type="dxa"/>
          </w:tcPr>
          <w:p w:rsidR="003B25BF" w:rsidRDefault="0047279D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160-2200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47279D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surjan.szilard@bv.gov.hu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Pr="003B25BF" w:rsidRDefault="003B25BF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Agglomeráció GEO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Fordán Krisztián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Default="0047279D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127-4000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47279D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fordan.krisztian@bv.gov.hu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I Ellátási Alosztály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Horváthné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Kruczler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Zsanett Ildikó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3B25BF" w:rsidRDefault="0047279D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127-4000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47279D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kruczler.zsanett@bv.gov.hu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Agglomeráció GEO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Csikai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Evelyne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3B25BF" w:rsidRDefault="0047279D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102-3203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47279D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csikai.elsa@bv.gov.hu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II Ellátási Alosztály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Fodor Rácz Mihály Zsolt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Default="0047279D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102-3203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47279D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fodor.mihaly@bv.gov.hu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Agglomeráció GEO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Frank Tímea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3B25BF" w:rsidRDefault="0084264D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107-3123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84264D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frank.timea@bv.gov.hu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III Ellátási Alosztály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Setényi Róbert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3B25BF" w:rsidRDefault="0084264D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107-3123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84264D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setenyi.robert@bv.gov.hu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 Agglomeráció GEO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Kelemen Péter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3B25BF" w:rsidRDefault="0084264D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114-1502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84264D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kelemen.peter@bv.gov.hu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IV Ellátási Alosztály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Bárány-Csató Zsuzsanna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3B25BF" w:rsidRDefault="0084264D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104-3124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84264D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barany-cs.zsuzsanna@bv.gov.hu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Agglomeráció GEO</w:t>
            </w:r>
          </w:p>
        </w:tc>
        <w:tc>
          <w:tcPr>
            <w:tcW w:w="3950" w:type="dxa"/>
          </w:tcPr>
          <w:p w:rsidR="003B25BF" w:rsidRDefault="0098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Busáné Bodnár Beáta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Default="0084264D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105-3210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84264D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busane.beata@bv.gov.hu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V Ellátási Alosztály</w:t>
            </w:r>
          </w:p>
        </w:tc>
        <w:tc>
          <w:tcPr>
            <w:tcW w:w="3950" w:type="dxa"/>
          </w:tcPr>
          <w:p w:rsidR="003B25BF" w:rsidRDefault="0098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Major Csaba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Default="0084264D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113-3114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84264D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major.csaba@bv.gov.hu</w:t>
              </w:r>
            </w:hyperlink>
          </w:p>
        </w:tc>
      </w:tr>
      <w:tr w:rsidR="00E070D8" w:rsidRPr="003B25BF" w:rsidTr="00EA2DAE">
        <w:tc>
          <w:tcPr>
            <w:tcW w:w="3936" w:type="dxa"/>
          </w:tcPr>
          <w:p w:rsidR="00E070D8" w:rsidRDefault="00E070D8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Gazdasági vezető</w:t>
            </w:r>
          </w:p>
        </w:tc>
        <w:tc>
          <w:tcPr>
            <w:tcW w:w="3950" w:type="dxa"/>
          </w:tcPr>
          <w:p w:rsidR="00E070D8" w:rsidRDefault="00E070D8" w:rsidP="0086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Erdős Zoltán</w:t>
            </w:r>
            <w:r w:rsidR="005B5B9F">
              <w:rPr>
                <w:rFonts w:ascii="Times New Roman" w:hAnsi="Times New Roman" w:cs="Times New Roman"/>
                <w:sz w:val="20"/>
                <w:szCs w:val="20"/>
              </w:rPr>
              <w:t xml:space="preserve"> József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E070D8" w:rsidRDefault="00E070D8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160-3000</w:t>
            </w:r>
          </w:p>
        </w:tc>
        <w:tc>
          <w:tcPr>
            <w:tcW w:w="3827" w:type="dxa"/>
          </w:tcPr>
          <w:p w:rsidR="00E070D8" w:rsidRDefault="00AF33CA" w:rsidP="0086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E070D8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erdos.zoltan@bv.gov.hu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Beszerzési Osztály</w:t>
            </w:r>
          </w:p>
        </w:tc>
        <w:tc>
          <w:tcPr>
            <w:tcW w:w="3950" w:type="dxa"/>
          </w:tcPr>
          <w:p w:rsidR="003B25BF" w:rsidRDefault="0098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Farkas Judit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3B25BF" w:rsidRDefault="0084264D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160-3400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84264D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farkas2.judit@bv.gov.hu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Beszerzési Alosztály</w:t>
            </w:r>
          </w:p>
        </w:tc>
        <w:tc>
          <w:tcPr>
            <w:tcW w:w="3950" w:type="dxa"/>
          </w:tcPr>
          <w:p w:rsidR="003B25BF" w:rsidRDefault="0098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Sárközi Barbara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B25BF" w:rsidRDefault="0084264D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200-3620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84264D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sarkozi.barbara@bv.gov.hu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Közbeszerzési Alosztály</w:t>
            </w:r>
          </w:p>
        </w:tc>
        <w:tc>
          <w:tcPr>
            <w:tcW w:w="3950" w:type="dxa"/>
          </w:tcPr>
          <w:p w:rsidR="003B25BF" w:rsidRDefault="0098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Farkas Terézia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B25BF" w:rsidRDefault="0084264D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200-3624</w:t>
            </w:r>
          </w:p>
        </w:tc>
        <w:tc>
          <w:tcPr>
            <w:tcW w:w="3827" w:type="dxa"/>
          </w:tcPr>
          <w:p w:rsidR="003B25BF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84264D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farkas.terezia1@bv.gov.hu</w:t>
              </w:r>
            </w:hyperlink>
          </w:p>
        </w:tc>
      </w:tr>
      <w:tr w:rsidR="007570FA" w:rsidRPr="003B25BF" w:rsidTr="00EA2DAE">
        <w:tc>
          <w:tcPr>
            <w:tcW w:w="3936" w:type="dxa"/>
          </w:tcPr>
          <w:p w:rsidR="007570FA" w:rsidRDefault="007570FA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Közgazdasági Osztály</w:t>
            </w:r>
          </w:p>
        </w:tc>
        <w:tc>
          <w:tcPr>
            <w:tcW w:w="3950" w:type="dxa"/>
          </w:tcPr>
          <w:p w:rsidR="007570FA" w:rsidRPr="007570FA" w:rsidRDefault="007570FA" w:rsidP="008675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7570FA" w:rsidRDefault="007570FA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70FA" w:rsidRDefault="007570FA" w:rsidP="00867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0FA" w:rsidRPr="003B25BF" w:rsidTr="00EA2DAE">
        <w:tc>
          <w:tcPr>
            <w:tcW w:w="3936" w:type="dxa"/>
          </w:tcPr>
          <w:p w:rsidR="007570FA" w:rsidRDefault="007570FA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Kártérítési Alosztály</w:t>
            </w:r>
          </w:p>
        </w:tc>
        <w:tc>
          <w:tcPr>
            <w:tcW w:w="3950" w:type="dxa"/>
          </w:tcPr>
          <w:p w:rsidR="007570FA" w:rsidRDefault="00757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Koncz Sándor György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7570FA" w:rsidRDefault="007570FA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111-3151</w:t>
            </w:r>
          </w:p>
        </w:tc>
        <w:tc>
          <w:tcPr>
            <w:tcW w:w="3827" w:type="dxa"/>
          </w:tcPr>
          <w:p w:rsidR="007570FA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7570FA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koncz.s.gyorgy@bv.gov.hu</w:t>
              </w:r>
            </w:hyperlink>
          </w:p>
        </w:tc>
      </w:tr>
      <w:tr w:rsidR="007570FA" w:rsidRPr="003B25BF" w:rsidTr="00EA2DAE">
        <w:tc>
          <w:tcPr>
            <w:tcW w:w="3936" w:type="dxa"/>
          </w:tcPr>
          <w:p w:rsidR="007570FA" w:rsidRDefault="007570FA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Pénzügyi Alosztály</w:t>
            </w:r>
          </w:p>
        </w:tc>
        <w:tc>
          <w:tcPr>
            <w:tcW w:w="3950" w:type="dxa"/>
          </w:tcPr>
          <w:p w:rsidR="007570FA" w:rsidRDefault="00757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Szölgyénné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Csontos Csilla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7570FA" w:rsidRDefault="007570FA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160-3100</w:t>
            </w:r>
          </w:p>
        </w:tc>
        <w:tc>
          <w:tcPr>
            <w:tcW w:w="3827" w:type="dxa"/>
          </w:tcPr>
          <w:p w:rsidR="007570FA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7570FA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szolgyenne.csilla@bv.gov.hu</w:t>
              </w:r>
            </w:hyperlink>
          </w:p>
        </w:tc>
      </w:tr>
      <w:tr w:rsidR="007570FA" w:rsidRPr="003B25BF" w:rsidTr="00EA2DAE">
        <w:tc>
          <w:tcPr>
            <w:tcW w:w="3936" w:type="dxa"/>
          </w:tcPr>
          <w:p w:rsidR="007570FA" w:rsidRDefault="007570FA" w:rsidP="00EA2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Számviteli, Leltári és Analitikai Alosztály</w:t>
            </w:r>
          </w:p>
        </w:tc>
        <w:tc>
          <w:tcPr>
            <w:tcW w:w="3950" w:type="dxa"/>
          </w:tcPr>
          <w:p w:rsidR="007570FA" w:rsidRDefault="00757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Szakosné Hidasi Melinda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7570FA" w:rsidRDefault="007570FA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129-3110</w:t>
            </w:r>
          </w:p>
        </w:tc>
        <w:tc>
          <w:tcPr>
            <w:tcW w:w="3827" w:type="dxa"/>
          </w:tcPr>
          <w:p w:rsidR="007570FA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7570FA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szakosne.melinda@bv.gov.hu</w:t>
              </w:r>
            </w:hyperlink>
          </w:p>
        </w:tc>
      </w:tr>
      <w:tr w:rsidR="007570FA" w:rsidRPr="003B25BF" w:rsidTr="00EA2DAE">
        <w:tc>
          <w:tcPr>
            <w:tcW w:w="3936" w:type="dxa"/>
          </w:tcPr>
          <w:p w:rsidR="007570FA" w:rsidRDefault="007570FA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Központi Ellátási Alosztály</w:t>
            </w:r>
          </w:p>
        </w:tc>
        <w:tc>
          <w:tcPr>
            <w:tcW w:w="3950" w:type="dxa"/>
          </w:tcPr>
          <w:p w:rsidR="007570FA" w:rsidRDefault="00757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Haraszlin-Kurucz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Enikő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7570FA" w:rsidRDefault="007570FA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200-1810</w:t>
            </w:r>
          </w:p>
        </w:tc>
        <w:tc>
          <w:tcPr>
            <w:tcW w:w="3827" w:type="dxa"/>
          </w:tcPr>
          <w:p w:rsidR="007570FA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7570FA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kurucz.eniko@bv.gov.hu</w:t>
              </w:r>
            </w:hyperlink>
          </w:p>
        </w:tc>
      </w:tr>
      <w:tr w:rsidR="007570FA" w:rsidRPr="003B25BF" w:rsidTr="00EA2DAE">
        <w:tc>
          <w:tcPr>
            <w:tcW w:w="3936" w:type="dxa"/>
          </w:tcPr>
          <w:p w:rsidR="007570FA" w:rsidRDefault="007570FA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Központi Illetménygazdálkodási Osztály</w:t>
            </w:r>
          </w:p>
        </w:tc>
        <w:tc>
          <w:tcPr>
            <w:tcW w:w="3950" w:type="dxa"/>
          </w:tcPr>
          <w:p w:rsidR="007570FA" w:rsidRDefault="00757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Lehota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Gábor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főhadnagy</w:t>
            </w:r>
          </w:p>
        </w:tc>
        <w:tc>
          <w:tcPr>
            <w:tcW w:w="2268" w:type="dxa"/>
          </w:tcPr>
          <w:p w:rsidR="007570FA" w:rsidRDefault="007570FA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200-3128</w:t>
            </w:r>
          </w:p>
        </w:tc>
        <w:tc>
          <w:tcPr>
            <w:tcW w:w="3827" w:type="dxa"/>
          </w:tcPr>
          <w:p w:rsidR="007570FA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7570FA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lehota.gabor@bv.gov.hu</w:t>
              </w:r>
            </w:hyperlink>
          </w:p>
        </w:tc>
      </w:tr>
      <w:tr w:rsidR="007570FA" w:rsidRPr="003B25BF" w:rsidTr="00EA2DAE">
        <w:tc>
          <w:tcPr>
            <w:tcW w:w="3936" w:type="dxa"/>
          </w:tcPr>
          <w:p w:rsidR="007570FA" w:rsidRDefault="007570FA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Műszaki és Üzemeltetési igazgató-helyettes</w:t>
            </w:r>
          </w:p>
        </w:tc>
        <w:tc>
          <w:tcPr>
            <w:tcW w:w="3950" w:type="dxa"/>
          </w:tcPr>
          <w:p w:rsidR="007570FA" w:rsidRDefault="00757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Dancs Tamás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7570FA" w:rsidRDefault="007570FA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160-5000; 200-3120</w:t>
            </w:r>
          </w:p>
        </w:tc>
        <w:tc>
          <w:tcPr>
            <w:tcW w:w="3827" w:type="dxa"/>
          </w:tcPr>
          <w:p w:rsidR="007570FA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7570FA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dancs.tamas@bv.gov.hu</w:t>
              </w:r>
            </w:hyperlink>
          </w:p>
        </w:tc>
      </w:tr>
      <w:tr w:rsidR="007570FA" w:rsidRPr="003B25BF" w:rsidTr="00EA2DAE">
        <w:tc>
          <w:tcPr>
            <w:tcW w:w="3936" w:type="dxa"/>
          </w:tcPr>
          <w:p w:rsidR="007570FA" w:rsidRDefault="007570FA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Műszaki és Beruházási Osztály</w:t>
            </w:r>
          </w:p>
        </w:tc>
        <w:tc>
          <w:tcPr>
            <w:tcW w:w="3950" w:type="dxa"/>
          </w:tcPr>
          <w:p w:rsidR="007570FA" w:rsidRPr="003271AE" w:rsidRDefault="00327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Dolenszky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Attila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7570FA" w:rsidRDefault="005E3AFA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160-5100</w:t>
            </w:r>
          </w:p>
        </w:tc>
        <w:tc>
          <w:tcPr>
            <w:tcW w:w="3827" w:type="dxa"/>
          </w:tcPr>
          <w:p w:rsidR="007570FA" w:rsidRDefault="00AF33CA" w:rsidP="00327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3271AE" w:rsidRPr="005176E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dolenszky.attila@bv.gov.hu</w:t>
              </w:r>
            </w:hyperlink>
          </w:p>
        </w:tc>
      </w:tr>
      <w:tr w:rsidR="007570FA" w:rsidRPr="003B25BF" w:rsidTr="00EA2DAE">
        <w:tc>
          <w:tcPr>
            <w:tcW w:w="3936" w:type="dxa"/>
          </w:tcPr>
          <w:p w:rsidR="007570FA" w:rsidRDefault="007570FA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Üzemeltetési Osztály</w:t>
            </w:r>
          </w:p>
        </w:tc>
        <w:tc>
          <w:tcPr>
            <w:tcW w:w="3950" w:type="dxa"/>
          </w:tcPr>
          <w:p w:rsidR="007570FA" w:rsidRDefault="00757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Törőcsik Gergely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7570FA" w:rsidRDefault="007570FA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160-5000</w:t>
            </w:r>
          </w:p>
        </w:tc>
        <w:tc>
          <w:tcPr>
            <w:tcW w:w="3827" w:type="dxa"/>
          </w:tcPr>
          <w:p w:rsidR="007570FA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7570FA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torocsik.gergely@bv.gov.hu</w:t>
              </w:r>
            </w:hyperlink>
          </w:p>
        </w:tc>
      </w:tr>
      <w:tr w:rsidR="007570FA" w:rsidRPr="003B25BF" w:rsidTr="00EA2DAE">
        <w:tc>
          <w:tcPr>
            <w:tcW w:w="3936" w:type="dxa"/>
          </w:tcPr>
          <w:p w:rsidR="007570FA" w:rsidRDefault="007570FA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Vagyongazdálkodási Osztály</w:t>
            </w:r>
          </w:p>
        </w:tc>
        <w:tc>
          <w:tcPr>
            <w:tcW w:w="3950" w:type="dxa"/>
          </w:tcPr>
          <w:p w:rsidR="007570FA" w:rsidRDefault="007570FA" w:rsidP="00E07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Hricz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Erik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7570FA" w:rsidRDefault="007570FA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200-3233</w:t>
            </w:r>
          </w:p>
        </w:tc>
        <w:tc>
          <w:tcPr>
            <w:tcW w:w="3827" w:type="dxa"/>
          </w:tcPr>
          <w:p w:rsidR="007570FA" w:rsidRDefault="00AF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7570FA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hricz.erik@bv.gov.hu</w:t>
              </w:r>
            </w:hyperlink>
          </w:p>
        </w:tc>
      </w:tr>
    </w:tbl>
    <w:p w:rsidR="00DE7BC9" w:rsidRDefault="00DE7BC9"/>
    <w:p w:rsidR="00C05981" w:rsidRDefault="00C05981"/>
    <w:sectPr w:rsidR="00C05981" w:rsidSect="007259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76675"/>
    <w:multiLevelType w:val="hybridMultilevel"/>
    <w:tmpl w:val="DBC6F156"/>
    <w:lvl w:ilvl="0" w:tplc="A0404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BF"/>
    <w:rsid w:val="002E5FAF"/>
    <w:rsid w:val="003271AE"/>
    <w:rsid w:val="003B25BF"/>
    <w:rsid w:val="0047279D"/>
    <w:rsid w:val="005B5B9F"/>
    <w:rsid w:val="005E3AFA"/>
    <w:rsid w:val="007259E9"/>
    <w:rsid w:val="007570FA"/>
    <w:rsid w:val="0084264D"/>
    <w:rsid w:val="00984BF1"/>
    <w:rsid w:val="00A805A0"/>
    <w:rsid w:val="00AF33CA"/>
    <w:rsid w:val="00C05981"/>
    <w:rsid w:val="00DE7BC9"/>
    <w:rsid w:val="00E070D8"/>
    <w:rsid w:val="00EA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B2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3B25B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B2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B2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3B25B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B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zloczky.zsuzsanna@bv.gov.hu" TargetMode="External"/><Relationship Id="rId13" Type="http://schemas.openxmlformats.org/officeDocument/2006/relationships/hyperlink" Target="mailto:velky.gyula@bv.gov.hu" TargetMode="External"/><Relationship Id="rId18" Type="http://schemas.openxmlformats.org/officeDocument/2006/relationships/hyperlink" Target="mailto:hartai.laszlo@bv.gov.hu" TargetMode="External"/><Relationship Id="rId26" Type="http://schemas.openxmlformats.org/officeDocument/2006/relationships/hyperlink" Target="mailto:setenyi.robert@bv.gov.hu" TargetMode="External"/><Relationship Id="rId39" Type="http://schemas.openxmlformats.org/officeDocument/2006/relationships/hyperlink" Target="mailto:lehota.gabor@bv.gov.h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fordan.krisztian@bv.gov.hu" TargetMode="External"/><Relationship Id="rId34" Type="http://schemas.openxmlformats.org/officeDocument/2006/relationships/hyperlink" Target="mailto:farkas.terezia1@bv.gov.hu" TargetMode="External"/><Relationship Id="rId42" Type="http://schemas.openxmlformats.org/officeDocument/2006/relationships/hyperlink" Target="mailto:torocsik.gergely@bv.gov.hu" TargetMode="External"/><Relationship Id="rId7" Type="http://schemas.openxmlformats.org/officeDocument/2006/relationships/hyperlink" Target="mailto:paal.krisztian@bv.gov.hu" TargetMode="External"/><Relationship Id="rId12" Type="http://schemas.openxmlformats.org/officeDocument/2006/relationships/hyperlink" Target="mailto:vaczi.peter@bv.gov.hu" TargetMode="External"/><Relationship Id="rId17" Type="http://schemas.openxmlformats.org/officeDocument/2006/relationships/hyperlink" Target="mailto:bodnar.miklos@bv.gov.hu" TargetMode="External"/><Relationship Id="rId25" Type="http://schemas.openxmlformats.org/officeDocument/2006/relationships/hyperlink" Target="mailto:frank.timea@bv.gov.hu" TargetMode="External"/><Relationship Id="rId33" Type="http://schemas.openxmlformats.org/officeDocument/2006/relationships/hyperlink" Target="mailto:sarkozi.barbara@bv.gov.hu" TargetMode="External"/><Relationship Id="rId38" Type="http://schemas.openxmlformats.org/officeDocument/2006/relationships/hyperlink" Target="mailto:kurucz.eniko@bv.gov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nemecz.gabor@bv.gov.hu" TargetMode="External"/><Relationship Id="rId20" Type="http://schemas.openxmlformats.org/officeDocument/2006/relationships/hyperlink" Target="mailto:surjan.szilard@bv.gov.hu" TargetMode="External"/><Relationship Id="rId29" Type="http://schemas.openxmlformats.org/officeDocument/2006/relationships/hyperlink" Target="mailto:busane.beata@bv.gov.hu" TargetMode="External"/><Relationship Id="rId41" Type="http://schemas.openxmlformats.org/officeDocument/2006/relationships/hyperlink" Target="mailto:dolenszky.attila@bv.gov.h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orvath.akosne@bv.gov.hu" TargetMode="External"/><Relationship Id="rId11" Type="http://schemas.openxmlformats.org/officeDocument/2006/relationships/hyperlink" Target="mailto:nagy.mihaly@bv.gov.hu" TargetMode="External"/><Relationship Id="rId24" Type="http://schemas.openxmlformats.org/officeDocument/2006/relationships/hyperlink" Target="mailto:fodor.mihaly@bv.gov.hu" TargetMode="External"/><Relationship Id="rId32" Type="http://schemas.openxmlformats.org/officeDocument/2006/relationships/hyperlink" Target="mailto:farkas2.judit@bv.gov.hu" TargetMode="External"/><Relationship Id="rId37" Type="http://schemas.openxmlformats.org/officeDocument/2006/relationships/hyperlink" Target="mailto:szakosne.melinda@bv.gov.hu" TargetMode="External"/><Relationship Id="rId40" Type="http://schemas.openxmlformats.org/officeDocument/2006/relationships/hyperlink" Target="mailto:dancs.tamas@bv.gov.h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omosi.attila@bv.gov.hu" TargetMode="External"/><Relationship Id="rId23" Type="http://schemas.openxmlformats.org/officeDocument/2006/relationships/hyperlink" Target="mailto:csikai.elsa@bv.gov.hu" TargetMode="External"/><Relationship Id="rId28" Type="http://schemas.openxmlformats.org/officeDocument/2006/relationships/hyperlink" Target="mailto:barany-cs.zsuzsanna@bv.gov.hu" TargetMode="External"/><Relationship Id="rId36" Type="http://schemas.openxmlformats.org/officeDocument/2006/relationships/hyperlink" Target="mailto:szolgyenne.csilla@bv.gov.hu" TargetMode="External"/><Relationship Id="rId10" Type="http://schemas.openxmlformats.org/officeDocument/2006/relationships/hyperlink" Target="mailto:skala.anett@bv.gov.hu" TargetMode="External"/><Relationship Id="rId19" Type="http://schemas.openxmlformats.org/officeDocument/2006/relationships/hyperlink" Target="mailto:beke.beatrix@bv.gov.hu" TargetMode="External"/><Relationship Id="rId31" Type="http://schemas.openxmlformats.org/officeDocument/2006/relationships/hyperlink" Target="mailto:erdos.zoltan@bv.gov.h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rvath.noemi@bv.gov.hu" TargetMode="External"/><Relationship Id="rId14" Type="http://schemas.openxmlformats.org/officeDocument/2006/relationships/hyperlink" Target="mailto:cservenak.tamas@bv.gov.hu" TargetMode="External"/><Relationship Id="rId22" Type="http://schemas.openxmlformats.org/officeDocument/2006/relationships/hyperlink" Target="mailto:kruczler.zsanett@bv.gov.hu" TargetMode="External"/><Relationship Id="rId27" Type="http://schemas.openxmlformats.org/officeDocument/2006/relationships/hyperlink" Target="mailto:kelemen.peter@bv.gov.hu" TargetMode="External"/><Relationship Id="rId30" Type="http://schemas.openxmlformats.org/officeDocument/2006/relationships/hyperlink" Target="mailto:major.csaba@bv.gov.hu" TargetMode="External"/><Relationship Id="rId35" Type="http://schemas.openxmlformats.org/officeDocument/2006/relationships/hyperlink" Target="mailto:koncz.s.gyorgy@bv.gov.hu" TargetMode="External"/><Relationship Id="rId43" Type="http://schemas.openxmlformats.org/officeDocument/2006/relationships/hyperlink" Target="mailto:hricz.erik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7504459C</Template>
  <TotalTime>0</TotalTime>
  <Pages>2</Pages>
  <Words>671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toth3.lajos</dc:creator>
  <cp:lastModifiedBy>szalay.laszlo</cp:lastModifiedBy>
  <cp:revision>2</cp:revision>
  <dcterms:created xsi:type="dcterms:W3CDTF">2024-08-22T07:06:00Z</dcterms:created>
  <dcterms:modified xsi:type="dcterms:W3CDTF">2024-08-22T07:06:00Z</dcterms:modified>
</cp:coreProperties>
</file>