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76417C" w:rsidRDefault="00B53283" w:rsidP="0076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7641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Svecz</w:t>
      </w:r>
      <w:proofErr w:type="spellEnd"/>
      <w:r w:rsidRPr="007641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Ádám</w:t>
      </w:r>
    </w:p>
    <w:p w:rsidR="0076417C" w:rsidRPr="000E4DDB" w:rsidRDefault="0076417C" w:rsidP="0076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3036D" w:rsidRPr="000E4DDB" w:rsidRDefault="00E3036D" w:rsidP="0076417C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Munkahely: </w:t>
      </w:r>
      <w:r w:rsidR="007F3518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</w:t>
      </w:r>
      <w:r w:rsidR="000E4DDB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üntetés-végrehajtás </w:t>
      </w:r>
      <w:r w:rsidR="007F3518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</w:t>
      </w:r>
      <w:r w:rsidR="000E4DDB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rszágos Parancsnoksága</w:t>
      </w:r>
    </w:p>
    <w:p w:rsidR="00E3036D" w:rsidRPr="000E4DDB" w:rsidRDefault="00E3036D" w:rsidP="0076417C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Rendfokozat: </w:t>
      </w:r>
      <w:proofErr w:type="spellStart"/>
      <w:r w:rsidR="000E4DDB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bv</w:t>
      </w:r>
      <w:proofErr w:type="spellEnd"/>
      <w:r w:rsidR="000E4DDB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53283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őrnagy</w:t>
      </w:r>
    </w:p>
    <w:p w:rsidR="00E3036D" w:rsidRPr="000E4DDB" w:rsidRDefault="00E3036D" w:rsidP="0076417C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Beosztás, munkakör: </w:t>
      </w:r>
      <w:r w:rsidR="00B53283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mb. </w:t>
      </w:r>
      <w:r w:rsidR="007F3518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főosztályvezető</w:t>
      </w:r>
    </w:p>
    <w:p w:rsidR="00E3036D" w:rsidRPr="000E4DDB" w:rsidRDefault="00E3036D" w:rsidP="0076417C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Levélcím: </w:t>
      </w:r>
      <w:r w:rsidR="0076417C" w:rsidRPr="000E4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1054 Budapest, Steindl Imre u. 8.</w:t>
      </w:r>
    </w:p>
    <w:p w:rsidR="00425F96" w:rsidRPr="000E4DDB" w:rsidRDefault="00E3036D" w:rsidP="000E4DDB">
      <w:pPr>
        <w:pStyle w:val="cmsor2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</w:pPr>
      <w:r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Telefon: </w:t>
      </w:r>
      <w:r w:rsidR="00B53283"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061/301-8126</w:t>
      </w:r>
    </w:p>
    <w:p w:rsidR="00425F96" w:rsidRPr="000E4DDB" w:rsidRDefault="00425F96" w:rsidP="000E4DDB">
      <w:pPr>
        <w:pStyle w:val="cmsor2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</w:pPr>
      <w:r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E-mail cím: </w:t>
      </w:r>
      <w:hyperlink r:id="rId6" w:history="1">
        <w:r w:rsidR="00B53283" w:rsidRPr="000E4DDB">
          <w:rPr>
            <w:rFonts w:ascii="Times New Roman" w:eastAsiaTheme="minorHAnsi" w:hAnsi="Times New Roman" w:cs="Times New Roman"/>
            <w:b w:val="0"/>
            <w:caps w:val="0"/>
            <w:color w:val="auto"/>
            <w:kern w:val="0"/>
            <w:sz w:val="24"/>
            <w:szCs w:val="24"/>
            <w14:ligatures w14:val="none"/>
          </w:rPr>
          <w:t>svecz.adam@bv.gov.hu</w:t>
        </w:r>
      </w:hyperlink>
    </w:p>
    <w:p w:rsidR="0076417C" w:rsidRPr="000E4DDB" w:rsidRDefault="0076417C" w:rsidP="0076417C">
      <w:pPr>
        <w:pStyle w:val="cmsor2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3DC1" w:rsidRPr="000E4DDB" w:rsidRDefault="0076417C" w:rsidP="0076417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hu-HU"/>
        </w:rPr>
      </w:pPr>
      <w:r w:rsidRPr="000E4DDB">
        <w:rPr>
          <w:rFonts w:ascii="Times New Roman" w:hAnsi="Times New Roman" w:cs="Times New Roman"/>
          <w:b/>
          <w:sz w:val="28"/>
          <w:szCs w:val="24"/>
          <w:lang w:eastAsia="hu-HU"/>
        </w:rPr>
        <w:t>Önéletrajz</w:t>
      </w:r>
      <w:r w:rsidR="00425F96" w:rsidRPr="000E4DDB">
        <w:rPr>
          <w:rFonts w:ascii="Times New Roman" w:hAnsi="Times New Roman" w:cs="Times New Roman"/>
          <w:b/>
          <w:sz w:val="28"/>
          <w:szCs w:val="24"/>
          <w:lang w:eastAsia="hu-HU"/>
        </w:rPr>
        <w:t>: </w:t>
      </w:r>
    </w:p>
    <w:p w:rsidR="0076417C" w:rsidRPr="000E4DDB" w:rsidRDefault="0076417C" w:rsidP="0076417C">
      <w:pPr>
        <w:pStyle w:val="cmsor2"/>
        <w:spacing w:before="0" w:after="0" w:line="240" w:lineRule="auto"/>
        <w:jc w:val="both"/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</w:pPr>
    </w:p>
    <w:p w:rsidR="00425F96" w:rsidRPr="000E4DDB" w:rsidRDefault="00B53283" w:rsidP="0076417C">
      <w:pPr>
        <w:pStyle w:val="cmsor2"/>
        <w:spacing w:before="0" w:after="0" w:line="240" w:lineRule="auto"/>
        <w:jc w:val="both"/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</w:pPr>
      <w:proofErr w:type="gramStart"/>
      <w:r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Több, mint</w:t>
      </w:r>
      <w:proofErr w:type="gramEnd"/>
      <w:r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 xml:space="preserve"> 15 éves rendvédelmi tapasztalatokkal rendelkezik, különböző beosztásokban </w:t>
      </w:r>
      <w:r w:rsidR="007F7063"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teljesített szolgálatot</w:t>
      </w:r>
      <w:r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>.</w:t>
      </w:r>
      <w:r w:rsidR="007F7063" w:rsidRPr="000E4DDB"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4"/>
          <w:szCs w:val="24"/>
          <w:lang w:eastAsia="hu-HU"/>
          <w14:ligatures w14:val="none"/>
        </w:rPr>
        <w:t xml:space="preserve"> </w:t>
      </w:r>
    </w:p>
    <w:p w:rsidR="00B53283" w:rsidRPr="0076417C" w:rsidRDefault="00B5328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25F96" w:rsidRPr="000E4DDB" w:rsidRDefault="00425F96" w:rsidP="0076417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hu-HU"/>
        </w:rPr>
      </w:pPr>
      <w:r w:rsidRPr="000E4DDB">
        <w:rPr>
          <w:rFonts w:ascii="Times New Roman" w:hAnsi="Times New Roman" w:cs="Times New Roman"/>
          <w:b/>
          <w:sz w:val="28"/>
          <w:szCs w:val="24"/>
          <w:lang w:eastAsia="hu-HU"/>
        </w:rPr>
        <w:t>Szakmai pályája: 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2008 - 2012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Pr="0076417C">
        <w:rPr>
          <w:rFonts w:ascii="Times New Roman" w:hAnsi="Times New Roman" w:cs="Times New Roman"/>
          <w:sz w:val="24"/>
          <w:szCs w:val="24"/>
        </w:rPr>
        <w:tab/>
        <w:t>biztonsági felügyelő, Márianosztrai Fegyház és Börtön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 xml:space="preserve">2012 - 2015 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Pr="0076417C">
        <w:rPr>
          <w:rFonts w:ascii="Times New Roman" w:hAnsi="Times New Roman" w:cs="Times New Roman"/>
          <w:sz w:val="24"/>
          <w:szCs w:val="24"/>
        </w:rPr>
        <w:tab/>
        <w:t>hallgató, Nemzeti Közszolgálati Egyetem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2015 - 2017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417C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6417C">
        <w:rPr>
          <w:rFonts w:ascii="Times New Roman" w:hAnsi="Times New Roman" w:cs="Times New Roman"/>
          <w:sz w:val="24"/>
          <w:szCs w:val="24"/>
        </w:rPr>
        <w:t xml:space="preserve"> tiszt, Márianosztrai Fegyház és Börtön</w:t>
      </w:r>
    </w:p>
    <w:p w:rsidR="007F7063" w:rsidRPr="0076417C" w:rsidRDefault="007F7063" w:rsidP="0076417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201</w:t>
      </w:r>
      <w:r w:rsidR="00611E73" w:rsidRPr="0076417C">
        <w:rPr>
          <w:rFonts w:ascii="Times New Roman" w:hAnsi="Times New Roman" w:cs="Times New Roman"/>
          <w:sz w:val="24"/>
          <w:szCs w:val="24"/>
        </w:rPr>
        <w:t>8</w:t>
      </w:r>
      <w:r w:rsidRPr="0076417C">
        <w:rPr>
          <w:rFonts w:ascii="Times New Roman" w:hAnsi="Times New Roman" w:cs="Times New Roman"/>
          <w:sz w:val="24"/>
          <w:szCs w:val="24"/>
        </w:rPr>
        <w:t xml:space="preserve"> - 201</w:t>
      </w:r>
      <w:r w:rsidR="00611E73" w:rsidRPr="0076417C">
        <w:rPr>
          <w:rFonts w:ascii="Times New Roman" w:hAnsi="Times New Roman" w:cs="Times New Roman"/>
          <w:sz w:val="24"/>
          <w:szCs w:val="24"/>
        </w:rPr>
        <w:t>9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="009256E0" w:rsidRPr="0076417C">
        <w:rPr>
          <w:rFonts w:ascii="Times New Roman" w:hAnsi="Times New Roman" w:cs="Times New Roman"/>
          <w:sz w:val="24"/>
          <w:szCs w:val="24"/>
        </w:rPr>
        <w:t xml:space="preserve">mb. </w:t>
      </w:r>
      <w:r w:rsidRPr="0076417C">
        <w:rPr>
          <w:rFonts w:ascii="Times New Roman" w:hAnsi="Times New Roman" w:cs="Times New Roman"/>
          <w:sz w:val="24"/>
          <w:szCs w:val="24"/>
        </w:rPr>
        <w:t>kiemelt főreferens, Központi Szállítási és Nyilvántartási Főosztály, Büntetés-végrehajtás Országos Parancsnoksága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</w:t>
      </w:r>
      <w:r w:rsidR="00611E73" w:rsidRPr="0076417C">
        <w:rPr>
          <w:rFonts w:ascii="Times New Roman" w:hAnsi="Times New Roman" w:cs="Times New Roman"/>
          <w:sz w:val="24"/>
          <w:szCs w:val="24"/>
        </w:rPr>
        <w:t>19 - 2021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="009256E0" w:rsidRPr="0076417C">
        <w:rPr>
          <w:rFonts w:ascii="Times New Roman" w:hAnsi="Times New Roman" w:cs="Times New Roman"/>
          <w:sz w:val="24"/>
          <w:szCs w:val="24"/>
        </w:rPr>
        <w:t xml:space="preserve">mb. </w:t>
      </w:r>
      <w:r w:rsidR="00BC60C5" w:rsidRPr="0076417C">
        <w:rPr>
          <w:rFonts w:ascii="Times New Roman" w:hAnsi="Times New Roman" w:cs="Times New Roman"/>
          <w:sz w:val="24"/>
          <w:szCs w:val="24"/>
        </w:rPr>
        <w:t>kiemelt főreferens</w:t>
      </w:r>
      <w:r w:rsidRPr="0076417C">
        <w:rPr>
          <w:rFonts w:ascii="Times New Roman" w:hAnsi="Times New Roman" w:cs="Times New Roman"/>
          <w:sz w:val="24"/>
          <w:szCs w:val="24"/>
        </w:rPr>
        <w:t>, Központi Kivizsgáló és Módszertani Intézet,</w:t>
      </w:r>
    </w:p>
    <w:p w:rsidR="007F7063" w:rsidRPr="0076417C" w:rsidRDefault="007F7063" w:rsidP="0076417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611E73" w:rsidP="0076417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2021</w:t>
      </w:r>
      <w:r w:rsidR="007F7063" w:rsidRPr="0076417C">
        <w:rPr>
          <w:rFonts w:ascii="Times New Roman" w:hAnsi="Times New Roman" w:cs="Times New Roman"/>
          <w:sz w:val="24"/>
          <w:szCs w:val="24"/>
        </w:rPr>
        <w:t xml:space="preserve"> - 20</w:t>
      </w:r>
      <w:r w:rsidR="00616F66" w:rsidRPr="0076417C">
        <w:rPr>
          <w:rFonts w:ascii="Times New Roman" w:hAnsi="Times New Roman" w:cs="Times New Roman"/>
          <w:sz w:val="24"/>
          <w:szCs w:val="24"/>
        </w:rPr>
        <w:t>24</w:t>
      </w:r>
      <w:r w:rsidR="007F7063" w:rsidRPr="0076417C">
        <w:rPr>
          <w:rFonts w:ascii="Times New Roman" w:hAnsi="Times New Roman" w:cs="Times New Roman"/>
          <w:sz w:val="24"/>
          <w:szCs w:val="24"/>
        </w:rPr>
        <w:tab/>
      </w:r>
      <w:r w:rsidR="00616F66" w:rsidRPr="0076417C">
        <w:rPr>
          <w:rFonts w:ascii="Times New Roman" w:hAnsi="Times New Roman" w:cs="Times New Roman"/>
          <w:sz w:val="24"/>
          <w:szCs w:val="24"/>
        </w:rPr>
        <w:t>kiemelt főreferens</w:t>
      </w:r>
      <w:r w:rsidR="007F7063" w:rsidRPr="0076417C">
        <w:rPr>
          <w:rFonts w:ascii="Times New Roman" w:hAnsi="Times New Roman" w:cs="Times New Roman"/>
          <w:sz w:val="24"/>
          <w:szCs w:val="24"/>
        </w:rPr>
        <w:t xml:space="preserve">, </w:t>
      </w:r>
      <w:r w:rsidR="009256E0" w:rsidRPr="0076417C">
        <w:rPr>
          <w:rFonts w:ascii="Times New Roman" w:hAnsi="Times New Roman" w:cs="Times New Roman"/>
          <w:sz w:val="24"/>
          <w:szCs w:val="24"/>
        </w:rPr>
        <w:t>Biztonsági Szolgálat</w:t>
      </w:r>
      <w:r w:rsidR="007F7063" w:rsidRPr="0076417C">
        <w:rPr>
          <w:rFonts w:ascii="Times New Roman" w:hAnsi="Times New Roman" w:cs="Times New Roman"/>
          <w:sz w:val="24"/>
          <w:szCs w:val="24"/>
        </w:rPr>
        <w:t>,</w:t>
      </w:r>
    </w:p>
    <w:p w:rsidR="007F7063" w:rsidRPr="0076417C" w:rsidRDefault="007F7063" w:rsidP="0076417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202</w:t>
      </w:r>
      <w:r w:rsidR="00611E73" w:rsidRPr="0076417C">
        <w:rPr>
          <w:rFonts w:ascii="Times New Roman" w:hAnsi="Times New Roman" w:cs="Times New Roman"/>
          <w:sz w:val="24"/>
          <w:szCs w:val="24"/>
        </w:rPr>
        <w:t>4</w:t>
      </w:r>
      <w:r w:rsidRPr="0076417C">
        <w:rPr>
          <w:rFonts w:ascii="Times New Roman" w:hAnsi="Times New Roman" w:cs="Times New Roman"/>
          <w:sz w:val="24"/>
          <w:szCs w:val="24"/>
        </w:rPr>
        <w:t xml:space="preserve"> - 202</w:t>
      </w:r>
      <w:r w:rsidR="00BF578C">
        <w:rPr>
          <w:rFonts w:ascii="Times New Roman" w:hAnsi="Times New Roman" w:cs="Times New Roman"/>
          <w:sz w:val="24"/>
          <w:szCs w:val="24"/>
        </w:rPr>
        <w:t>4</w:t>
      </w:r>
      <w:r w:rsidRPr="0076417C">
        <w:rPr>
          <w:rFonts w:ascii="Times New Roman" w:hAnsi="Times New Roman" w:cs="Times New Roman"/>
          <w:sz w:val="24"/>
          <w:szCs w:val="24"/>
        </w:rPr>
        <w:t>.0</w:t>
      </w:r>
      <w:r w:rsidR="00611E73" w:rsidRPr="0076417C">
        <w:rPr>
          <w:rFonts w:ascii="Times New Roman" w:hAnsi="Times New Roman" w:cs="Times New Roman"/>
          <w:sz w:val="24"/>
          <w:szCs w:val="24"/>
        </w:rPr>
        <w:t>7</w:t>
      </w:r>
      <w:r w:rsidR="00BF578C">
        <w:rPr>
          <w:rFonts w:ascii="Times New Roman" w:hAnsi="Times New Roman" w:cs="Times New Roman"/>
          <w:sz w:val="24"/>
          <w:szCs w:val="24"/>
        </w:rPr>
        <w:t>.</w:t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="009256E0" w:rsidRPr="0076417C">
        <w:rPr>
          <w:rFonts w:ascii="Times New Roman" w:hAnsi="Times New Roman" w:cs="Times New Roman"/>
          <w:sz w:val="24"/>
          <w:szCs w:val="24"/>
        </w:rPr>
        <w:t xml:space="preserve">mb. </w:t>
      </w:r>
      <w:r w:rsidRPr="0076417C">
        <w:rPr>
          <w:rFonts w:ascii="Times New Roman" w:hAnsi="Times New Roman" w:cs="Times New Roman"/>
          <w:sz w:val="24"/>
          <w:szCs w:val="24"/>
        </w:rPr>
        <w:t>osztályvezető,</w:t>
      </w:r>
      <w:r w:rsidR="000E4DDB">
        <w:rPr>
          <w:rFonts w:ascii="Times New Roman" w:hAnsi="Times New Roman" w:cs="Times New Roman"/>
          <w:sz w:val="24"/>
          <w:szCs w:val="24"/>
        </w:rPr>
        <w:t xml:space="preserve"> </w:t>
      </w:r>
      <w:r w:rsidR="000E4DDB" w:rsidRPr="0076417C">
        <w:rPr>
          <w:rFonts w:ascii="Times New Roman" w:hAnsi="Times New Roman" w:cs="Times New Roman"/>
          <w:sz w:val="24"/>
          <w:szCs w:val="24"/>
        </w:rPr>
        <w:t>agglomerációs és készenléti</w:t>
      </w:r>
      <w:r w:rsidR="000E4DDB">
        <w:rPr>
          <w:rFonts w:ascii="Times New Roman" w:hAnsi="Times New Roman" w:cs="Times New Roman"/>
          <w:sz w:val="24"/>
          <w:szCs w:val="24"/>
        </w:rPr>
        <w:t xml:space="preserve"> osztály,</w:t>
      </w:r>
    </w:p>
    <w:p w:rsidR="007F7063" w:rsidRPr="0076417C" w:rsidRDefault="007F7063" w:rsidP="0076417C">
      <w:pPr>
        <w:spacing w:after="0" w:line="240" w:lineRule="auto"/>
        <w:ind w:left="2127" w:hanging="3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63" w:rsidRPr="0076417C" w:rsidRDefault="007F7063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202</w:t>
      </w:r>
      <w:r w:rsidR="00611E73" w:rsidRPr="0076417C">
        <w:rPr>
          <w:rFonts w:ascii="Times New Roman" w:hAnsi="Times New Roman" w:cs="Times New Roman"/>
          <w:sz w:val="24"/>
          <w:szCs w:val="24"/>
        </w:rPr>
        <w:t>4</w:t>
      </w:r>
      <w:r w:rsidRPr="0076417C">
        <w:rPr>
          <w:rFonts w:ascii="Times New Roman" w:hAnsi="Times New Roman" w:cs="Times New Roman"/>
          <w:sz w:val="24"/>
          <w:szCs w:val="24"/>
        </w:rPr>
        <w:t>.0</w:t>
      </w:r>
      <w:r w:rsidR="00611E73" w:rsidRPr="0076417C">
        <w:rPr>
          <w:rFonts w:ascii="Times New Roman" w:hAnsi="Times New Roman" w:cs="Times New Roman"/>
          <w:sz w:val="24"/>
          <w:szCs w:val="24"/>
        </w:rPr>
        <w:t>8</w:t>
      </w:r>
      <w:r w:rsidR="00BF578C">
        <w:rPr>
          <w:rFonts w:ascii="Times New Roman" w:hAnsi="Times New Roman" w:cs="Times New Roman"/>
          <w:sz w:val="24"/>
          <w:szCs w:val="24"/>
        </w:rPr>
        <w:t>.</w:t>
      </w:r>
      <w:r w:rsidR="00642054">
        <w:rPr>
          <w:rFonts w:ascii="Times New Roman" w:hAnsi="Times New Roman" w:cs="Times New Roman"/>
          <w:sz w:val="24"/>
          <w:szCs w:val="24"/>
        </w:rPr>
        <w:t xml:space="preserve"> -</w:t>
      </w:r>
      <w:r w:rsidR="00BF578C">
        <w:rPr>
          <w:rFonts w:ascii="Times New Roman" w:hAnsi="Times New Roman" w:cs="Times New Roman"/>
          <w:sz w:val="24"/>
          <w:szCs w:val="24"/>
        </w:rPr>
        <w:tab/>
      </w:r>
      <w:r w:rsidRPr="0076417C">
        <w:rPr>
          <w:rFonts w:ascii="Times New Roman" w:hAnsi="Times New Roman" w:cs="Times New Roman"/>
          <w:sz w:val="24"/>
          <w:szCs w:val="24"/>
        </w:rPr>
        <w:tab/>
      </w:r>
      <w:r w:rsidR="009256E0" w:rsidRPr="0076417C">
        <w:rPr>
          <w:rFonts w:ascii="Times New Roman" w:hAnsi="Times New Roman" w:cs="Times New Roman"/>
          <w:sz w:val="24"/>
          <w:szCs w:val="24"/>
        </w:rPr>
        <w:t xml:space="preserve">mb. </w:t>
      </w:r>
      <w:r w:rsidRPr="0076417C">
        <w:rPr>
          <w:rFonts w:ascii="Times New Roman" w:hAnsi="Times New Roman" w:cs="Times New Roman"/>
          <w:sz w:val="24"/>
          <w:szCs w:val="24"/>
        </w:rPr>
        <w:t>főosztályvezető, Központi Támogató Főosztály</w:t>
      </w:r>
      <w:r w:rsidR="0076417C" w:rsidRPr="0076417C">
        <w:rPr>
          <w:rFonts w:ascii="Times New Roman" w:hAnsi="Times New Roman" w:cs="Times New Roman"/>
          <w:sz w:val="24"/>
          <w:szCs w:val="24"/>
        </w:rPr>
        <w:t>,</w:t>
      </w:r>
    </w:p>
    <w:p w:rsidR="007F7063" w:rsidRPr="0076417C" w:rsidRDefault="007F7063" w:rsidP="0076417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417C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611E73" w:rsidRPr="0076417C" w:rsidRDefault="00611E73" w:rsidP="00764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</w:p>
    <w:p w:rsidR="0076417C" w:rsidRPr="0076417C" w:rsidRDefault="0076417C" w:rsidP="0076417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417C">
        <w:rPr>
          <w:rFonts w:ascii="Times New Roman" w:hAnsi="Times New Roman" w:cs="Times New Roman"/>
          <w:b/>
          <w:sz w:val="28"/>
          <w:szCs w:val="24"/>
        </w:rPr>
        <w:t>Tanulmányok:</w:t>
      </w:r>
    </w:p>
    <w:p w:rsidR="0076417C" w:rsidRPr="0076417C" w:rsidRDefault="0076417C" w:rsidP="0076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17C" w:rsidRPr="0076417C" w:rsidRDefault="0076417C" w:rsidP="00764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2012-2015 Nemzeti Közszolgálati Egyetem Rendészettudományi Kar Büntetés-végrehajtási Szak – igazgatás szervező (BA)</w:t>
      </w:r>
    </w:p>
    <w:sectPr w:rsidR="0076417C" w:rsidRPr="0076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B1"/>
    <w:multiLevelType w:val="hybridMultilevel"/>
    <w:tmpl w:val="82325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E4DDB"/>
    <w:rsid w:val="001D3DC1"/>
    <w:rsid w:val="002D3F27"/>
    <w:rsid w:val="00425F96"/>
    <w:rsid w:val="005F5C44"/>
    <w:rsid w:val="00611E73"/>
    <w:rsid w:val="00616F66"/>
    <w:rsid w:val="00642054"/>
    <w:rsid w:val="0076417C"/>
    <w:rsid w:val="007F3518"/>
    <w:rsid w:val="007F7063"/>
    <w:rsid w:val="008D3A82"/>
    <w:rsid w:val="009256E0"/>
    <w:rsid w:val="00A65CAE"/>
    <w:rsid w:val="00B53283"/>
    <w:rsid w:val="00BB7C27"/>
    <w:rsid w:val="00BC60C5"/>
    <w:rsid w:val="00BF578C"/>
    <w:rsid w:val="00DE5F08"/>
    <w:rsid w:val="00E3036D"/>
    <w:rsid w:val="00F40D54"/>
    <w:rsid w:val="00F41DE5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cz.adam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8B92226D</Template>
  <TotalTime>35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svecz.adam</cp:lastModifiedBy>
  <cp:revision>31</cp:revision>
  <cp:lastPrinted>2022-09-07T13:11:00Z</cp:lastPrinted>
  <dcterms:created xsi:type="dcterms:W3CDTF">2024-08-01T09:22:00Z</dcterms:created>
  <dcterms:modified xsi:type="dcterms:W3CDTF">2024-08-01T09:58:00Z</dcterms:modified>
</cp:coreProperties>
</file>