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42" w:rsidRPr="00A55CB9" w:rsidRDefault="00A55CB9" w:rsidP="00A55CB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5CB9">
        <w:rPr>
          <w:rFonts w:ascii="Times New Roman" w:hAnsi="Times New Roman" w:cs="Times New Roman"/>
          <w:b/>
          <w:sz w:val="28"/>
          <w:szCs w:val="28"/>
        </w:rPr>
        <w:t>Menütérkép (</w:t>
      </w:r>
      <w:r>
        <w:rPr>
          <w:rFonts w:ascii="Times New Roman" w:hAnsi="Times New Roman" w:cs="Times New Roman"/>
          <w:b/>
          <w:sz w:val="28"/>
          <w:szCs w:val="28"/>
        </w:rPr>
        <w:t>külső</w:t>
      </w:r>
      <w:r w:rsidRPr="00A55CB9">
        <w:rPr>
          <w:rFonts w:ascii="Times New Roman" w:hAnsi="Times New Roman" w:cs="Times New Roman"/>
          <w:b/>
          <w:sz w:val="28"/>
          <w:szCs w:val="28"/>
        </w:rPr>
        <w:t>)</w:t>
      </w:r>
    </w:p>
    <w:p w:rsidR="00975977" w:rsidRPr="006B15C5" w:rsidRDefault="006B15C5" w:rsidP="000E7C42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B15C5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özponti szám: 06-1/</w:t>
      </w:r>
      <w:r w:rsidRPr="006B15C5">
        <w:rPr>
          <w:rFonts w:ascii="Times New Roman" w:hAnsi="Times New Roman" w:cs="Times New Roman"/>
          <w:b/>
          <w:sz w:val="24"/>
          <w:szCs w:val="24"/>
        </w:rPr>
        <w:t>301-8100</w:t>
      </w: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1363"/>
        <w:gridCol w:w="7959"/>
      </w:tblGrid>
      <w:tr w:rsidR="006D53E2" w:rsidTr="006D53E2">
        <w:tc>
          <w:tcPr>
            <w:tcW w:w="1363" w:type="dxa"/>
          </w:tcPr>
          <w:p w:rsidR="006D53E2" w:rsidRPr="006B15C5" w:rsidRDefault="006D5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C5">
              <w:rPr>
                <w:rFonts w:ascii="Times New Roman" w:hAnsi="Times New Roman" w:cs="Times New Roman"/>
                <w:b/>
                <w:sz w:val="24"/>
                <w:szCs w:val="24"/>
              </w:rPr>
              <w:t>Menüpont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959" w:type="dxa"/>
          </w:tcPr>
          <w:p w:rsidR="006D53E2" w:rsidRPr="006B15C5" w:rsidRDefault="006D5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C5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D53E2" w:rsidTr="006D53E2">
        <w:tc>
          <w:tcPr>
            <w:tcW w:w="1363" w:type="dxa"/>
            <w:shd w:val="clear" w:color="auto" w:fill="FFFF00"/>
          </w:tcPr>
          <w:p w:rsidR="006D53E2" w:rsidRPr="006B15C5" w:rsidRDefault="006D5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59" w:type="dxa"/>
            <w:shd w:val="clear" w:color="auto" w:fill="FFFF00"/>
          </w:tcPr>
          <w:p w:rsidR="006D53E2" w:rsidRPr="006B15C5" w:rsidRDefault="006D5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C5">
              <w:rPr>
                <w:rFonts w:ascii="Times New Roman" w:hAnsi="Times New Roman" w:cs="Times New Roman"/>
                <w:b/>
                <w:sz w:val="24"/>
                <w:szCs w:val="24"/>
              </w:rPr>
              <w:t>Ha tudja a városi számot…</w:t>
            </w:r>
          </w:p>
        </w:tc>
      </w:tr>
      <w:tr w:rsidR="006D53E2" w:rsidTr="006D53E2">
        <w:tc>
          <w:tcPr>
            <w:tcW w:w="1363" w:type="dxa"/>
            <w:shd w:val="clear" w:color="auto" w:fill="FFFF00"/>
          </w:tcPr>
          <w:p w:rsidR="006D53E2" w:rsidRPr="00712E61" w:rsidRDefault="006D5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59" w:type="dxa"/>
            <w:shd w:val="clear" w:color="auto" w:fill="FFFF00"/>
          </w:tcPr>
          <w:p w:rsidR="006D53E2" w:rsidRPr="00712E61" w:rsidRDefault="006D5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b/>
                <w:sz w:val="24"/>
                <w:szCs w:val="24"/>
              </w:rPr>
              <w:t>Nyilvántartási és Logisztikai Főosztály</w:t>
            </w:r>
          </w:p>
        </w:tc>
      </w:tr>
      <w:tr w:rsidR="006D53E2" w:rsidTr="006D53E2">
        <w:tc>
          <w:tcPr>
            <w:tcW w:w="1363" w:type="dxa"/>
          </w:tcPr>
          <w:p w:rsidR="006D53E2" w:rsidRPr="00712E61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59" w:type="dxa"/>
          </w:tcPr>
          <w:p w:rsidR="006D53E2" w:rsidRPr="00712E61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sz w:val="24"/>
                <w:szCs w:val="24"/>
              </w:rPr>
              <w:t>Felhívási Osztály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(bevonulások kapcsán)</w:t>
            </w:r>
          </w:p>
        </w:tc>
      </w:tr>
      <w:tr w:rsidR="006D53E2" w:rsidTr="006D53E2">
        <w:tc>
          <w:tcPr>
            <w:tcW w:w="1363" w:type="dxa"/>
          </w:tcPr>
          <w:p w:rsidR="006D53E2" w:rsidRPr="00712E61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7959" w:type="dxa"/>
          </w:tcPr>
          <w:p w:rsidR="006D53E2" w:rsidRPr="00712E61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sz w:val="24"/>
                <w:szCs w:val="24"/>
              </w:rPr>
              <w:t>Szállítási Osztály</w:t>
            </w:r>
          </w:p>
        </w:tc>
      </w:tr>
      <w:tr w:rsidR="006D53E2" w:rsidTr="006D53E2">
        <w:tc>
          <w:tcPr>
            <w:tcW w:w="1363" w:type="dxa"/>
          </w:tcPr>
          <w:p w:rsidR="006D53E2" w:rsidRPr="00712E61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59" w:type="dxa"/>
          </w:tcPr>
          <w:p w:rsidR="006D53E2" w:rsidRPr="00712E61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Nyilv</w:t>
            </w:r>
            <w:r w:rsidR="002850DD">
              <w:rPr>
                <w:rFonts w:ascii="Times New Roman" w:hAnsi="Times New Roman" w:cs="Times New Roman"/>
                <w:sz w:val="24"/>
                <w:szCs w:val="24"/>
              </w:rPr>
              <w:t>ántartási Osztály (</w:t>
            </w:r>
            <w:proofErr w:type="spellStart"/>
            <w:r w:rsidR="002850DD">
              <w:rPr>
                <w:rFonts w:ascii="Times New Roman" w:hAnsi="Times New Roman" w:cs="Times New Roman"/>
                <w:sz w:val="24"/>
                <w:szCs w:val="24"/>
              </w:rPr>
              <w:t>fogvatartási</w:t>
            </w:r>
            <w:proofErr w:type="spellEnd"/>
            <w:r w:rsidR="0028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hely)</w:t>
            </w:r>
          </w:p>
        </w:tc>
      </w:tr>
      <w:tr w:rsidR="006D53E2" w:rsidTr="006D53E2">
        <w:tc>
          <w:tcPr>
            <w:tcW w:w="1363" w:type="dxa"/>
          </w:tcPr>
          <w:p w:rsidR="006D53E2" w:rsidRPr="00712E61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59" w:type="dxa"/>
          </w:tcPr>
          <w:p w:rsidR="006D53E2" w:rsidRPr="00712E61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Titkárság</w:t>
            </w:r>
          </w:p>
        </w:tc>
      </w:tr>
      <w:tr w:rsidR="006D53E2" w:rsidTr="006D53E2">
        <w:tc>
          <w:tcPr>
            <w:tcW w:w="1363" w:type="dxa"/>
          </w:tcPr>
          <w:p w:rsidR="006D53E2" w:rsidRPr="00712E61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959" w:type="dxa"/>
          </w:tcPr>
          <w:p w:rsidR="006D53E2" w:rsidRPr="00712E61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sz w:val="24"/>
                <w:szCs w:val="24"/>
              </w:rPr>
              <w:t>Vissza a főmenübe</w:t>
            </w:r>
          </w:p>
        </w:tc>
      </w:tr>
      <w:tr w:rsidR="006D53E2" w:rsidTr="006D53E2">
        <w:tc>
          <w:tcPr>
            <w:tcW w:w="1363" w:type="dxa"/>
            <w:shd w:val="clear" w:color="auto" w:fill="FFFF00"/>
          </w:tcPr>
          <w:p w:rsidR="006D53E2" w:rsidRPr="00712E61" w:rsidRDefault="006D53E2" w:rsidP="00114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59" w:type="dxa"/>
            <w:shd w:val="clear" w:color="auto" w:fill="FFFF00"/>
          </w:tcPr>
          <w:p w:rsidR="006D53E2" w:rsidRPr="00712E61" w:rsidRDefault="006D53E2" w:rsidP="00114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b/>
                <w:sz w:val="24"/>
                <w:szCs w:val="24"/>
              </w:rPr>
              <w:t>Panaszbejelentő</w:t>
            </w:r>
          </w:p>
        </w:tc>
      </w:tr>
      <w:tr w:rsidR="006D53E2" w:rsidTr="006D53E2">
        <w:tc>
          <w:tcPr>
            <w:tcW w:w="1363" w:type="dxa"/>
            <w:shd w:val="clear" w:color="auto" w:fill="FFFF00"/>
          </w:tcPr>
          <w:p w:rsidR="006D53E2" w:rsidRPr="00712E61" w:rsidRDefault="006D5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59" w:type="dxa"/>
            <w:shd w:val="clear" w:color="auto" w:fill="FFFF00"/>
          </w:tcPr>
          <w:p w:rsidR="006D53E2" w:rsidRPr="00712E61" w:rsidRDefault="006D5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b/>
                <w:sz w:val="24"/>
                <w:szCs w:val="24"/>
              </w:rPr>
              <w:t>Humán Szolgálat</w:t>
            </w:r>
          </w:p>
        </w:tc>
      </w:tr>
      <w:tr w:rsidR="006D53E2" w:rsidTr="006D53E2">
        <w:tc>
          <w:tcPr>
            <w:tcW w:w="1363" w:type="dxa"/>
          </w:tcPr>
          <w:p w:rsidR="006D53E2" w:rsidRPr="00712E61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59" w:type="dxa"/>
          </w:tcPr>
          <w:p w:rsidR="006D53E2" w:rsidRPr="00712E61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sz w:val="24"/>
                <w:szCs w:val="24"/>
              </w:rPr>
              <w:t>Titkárság</w:t>
            </w:r>
          </w:p>
        </w:tc>
      </w:tr>
      <w:tr w:rsidR="006D53E2" w:rsidTr="006D53E2">
        <w:tc>
          <w:tcPr>
            <w:tcW w:w="1363" w:type="dxa"/>
          </w:tcPr>
          <w:p w:rsidR="006D53E2" w:rsidRPr="00712E61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7959" w:type="dxa"/>
          </w:tcPr>
          <w:p w:rsidR="006D53E2" w:rsidRPr="00712E61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sz w:val="24"/>
                <w:szCs w:val="24"/>
              </w:rPr>
              <w:t>Oktatási, Szociális és Személyfejlesztési Főosztály</w:t>
            </w:r>
          </w:p>
        </w:tc>
      </w:tr>
      <w:tr w:rsidR="006D53E2" w:rsidTr="006D53E2">
        <w:tc>
          <w:tcPr>
            <w:tcW w:w="1363" w:type="dxa"/>
          </w:tcPr>
          <w:p w:rsidR="006D53E2" w:rsidRPr="00712E61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59" w:type="dxa"/>
          </w:tcPr>
          <w:p w:rsidR="006D53E2" w:rsidRPr="00712E61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sz w:val="24"/>
                <w:szCs w:val="24"/>
              </w:rPr>
              <w:t>Vizsgaközpont</w:t>
            </w:r>
          </w:p>
        </w:tc>
      </w:tr>
      <w:tr w:rsidR="006D53E2" w:rsidTr="006D53E2">
        <w:tc>
          <w:tcPr>
            <w:tcW w:w="1363" w:type="dxa"/>
          </w:tcPr>
          <w:p w:rsidR="006D53E2" w:rsidRPr="00712E61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959" w:type="dxa"/>
          </w:tcPr>
          <w:p w:rsidR="006D53E2" w:rsidRPr="00712E61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61">
              <w:rPr>
                <w:rFonts w:ascii="Times New Roman" w:hAnsi="Times New Roman" w:cs="Times New Roman"/>
                <w:sz w:val="24"/>
                <w:szCs w:val="24"/>
              </w:rPr>
              <w:t>Vissza a főmenübe</w:t>
            </w:r>
          </w:p>
        </w:tc>
      </w:tr>
      <w:tr w:rsidR="006D53E2" w:rsidTr="006D53E2">
        <w:tc>
          <w:tcPr>
            <w:tcW w:w="1363" w:type="dxa"/>
            <w:shd w:val="clear" w:color="auto" w:fill="FFFF00"/>
          </w:tcPr>
          <w:p w:rsidR="006D53E2" w:rsidRDefault="006D53E2">
            <w:r w:rsidRPr="007555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59" w:type="dxa"/>
            <w:shd w:val="clear" w:color="auto" w:fill="FFFF00"/>
          </w:tcPr>
          <w:p w:rsidR="006D53E2" w:rsidRDefault="006D53E2">
            <w:r w:rsidRPr="007555EB">
              <w:rPr>
                <w:rFonts w:ascii="Times New Roman" w:hAnsi="Times New Roman"/>
                <w:b/>
                <w:sz w:val="24"/>
                <w:szCs w:val="24"/>
              </w:rPr>
              <w:t>Egészségügyi Főosztály</w:t>
            </w:r>
          </w:p>
        </w:tc>
      </w:tr>
      <w:tr w:rsidR="006D53E2" w:rsidTr="006D53E2">
        <w:tc>
          <w:tcPr>
            <w:tcW w:w="1363" w:type="dxa"/>
          </w:tcPr>
          <w:p w:rsidR="006D53E2" w:rsidRPr="00C36C15" w:rsidRDefault="006D53E2" w:rsidP="00C36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36C1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959" w:type="dxa"/>
          </w:tcPr>
          <w:p w:rsidR="006D53E2" w:rsidRDefault="006D53E2">
            <w:r w:rsidRPr="00DA1A1C">
              <w:rPr>
                <w:rFonts w:ascii="Times New Roman" w:hAnsi="Times New Roman"/>
                <w:sz w:val="24"/>
                <w:szCs w:val="24"/>
              </w:rPr>
              <w:t>Egészségügyi rendelő</w:t>
            </w:r>
          </w:p>
        </w:tc>
      </w:tr>
      <w:tr w:rsidR="006D53E2" w:rsidTr="006D53E2">
        <w:tc>
          <w:tcPr>
            <w:tcW w:w="1363" w:type="dxa"/>
          </w:tcPr>
          <w:p w:rsidR="006D53E2" w:rsidRPr="00C36C15" w:rsidRDefault="006D53E2" w:rsidP="00C36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36C1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959" w:type="dxa"/>
          </w:tcPr>
          <w:p w:rsidR="006D53E2" w:rsidRDefault="006D53E2">
            <w:r>
              <w:rPr>
                <w:rFonts w:ascii="Times New Roman" w:hAnsi="Times New Roman"/>
                <w:sz w:val="24"/>
                <w:szCs w:val="24"/>
              </w:rPr>
              <w:t>Titkárság I.</w:t>
            </w:r>
          </w:p>
        </w:tc>
      </w:tr>
      <w:tr w:rsidR="006D53E2" w:rsidTr="006D53E2">
        <w:tc>
          <w:tcPr>
            <w:tcW w:w="1363" w:type="dxa"/>
          </w:tcPr>
          <w:p w:rsidR="006D53E2" w:rsidRPr="00C36C15" w:rsidRDefault="006D53E2" w:rsidP="00C36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7959" w:type="dxa"/>
          </w:tcPr>
          <w:p w:rsidR="006D53E2" w:rsidRDefault="006D53E2">
            <w:r>
              <w:rPr>
                <w:rFonts w:ascii="Times New Roman" w:hAnsi="Times New Roman"/>
                <w:sz w:val="24"/>
                <w:szCs w:val="24"/>
              </w:rPr>
              <w:t>Titkárság II.</w:t>
            </w:r>
          </w:p>
        </w:tc>
      </w:tr>
      <w:tr w:rsidR="006D53E2" w:rsidTr="006D53E2">
        <w:tc>
          <w:tcPr>
            <w:tcW w:w="1363" w:type="dxa"/>
          </w:tcPr>
          <w:p w:rsidR="006D53E2" w:rsidRPr="00C36C15" w:rsidRDefault="006D53E2" w:rsidP="00C36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36C1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7959" w:type="dxa"/>
          </w:tcPr>
          <w:p w:rsidR="006D53E2" w:rsidRDefault="006D53E2">
            <w:r w:rsidRPr="00DA1A1C">
              <w:rPr>
                <w:rFonts w:ascii="Times New Roman" w:hAnsi="Times New Roman"/>
                <w:sz w:val="24"/>
                <w:szCs w:val="24"/>
              </w:rPr>
              <w:t>Vissza a főmenübe</w:t>
            </w:r>
          </w:p>
        </w:tc>
      </w:tr>
      <w:tr w:rsidR="006D53E2" w:rsidTr="006D53E2">
        <w:tc>
          <w:tcPr>
            <w:tcW w:w="1363" w:type="dxa"/>
            <w:shd w:val="clear" w:color="auto" w:fill="FFFF00"/>
          </w:tcPr>
          <w:p w:rsidR="006D53E2" w:rsidRPr="00C36C15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9" w:type="dxa"/>
            <w:shd w:val="clear" w:color="auto" w:fill="FFFF00"/>
          </w:tcPr>
          <w:p w:rsidR="006D53E2" w:rsidRPr="00C36C15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C15">
              <w:rPr>
                <w:rFonts w:ascii="Times New Roman" w:hAnsi="Times New Roman" w:cs="Times New Roman"/>
                <w:b/>
                <w:sz w:val="24"/>
                <w:szCs w:val="24"/>
              </w:rPr>
              <w:t>Fogvatartási</w:t>
            </w:r>
            <w:proofErr w:type="spellEnd"/>
            <w:r w:rsidRPr="00C3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Ügyek Szolgálata</w:t>
            </w:r>
          </w:p>
        </w:tc>
      </w:tr>
      <w:tr w:rsidR="006D53E2" w:rsidTr="006D53E2">
        <w:tc>
          <w:tcPr>
            <w:tcW w:w="1363" w:type="dxa"/>
          </w:tcPr>
          <w:p w:rsidR="006D53E2" w:rsidRPr="00C36C15" w:rsidRDefault="006D53E2" w:rsidP="00C36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36C1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959" w:type="dxa"/>
          </w:tcPr>
          <w:p w:rsidR="006D53E2" w:rsidRDefault="006D53E2">
            <w:r w:rsidRPr="000C34FA">
              <w:rPr>
                <w:rFonts w:ascii="Times New Roman" w:hAnsi="Times New Roman"/>
                <w:sz w:val="24"/>
                <w:szCs w:val="24"/>
              </w:rPr>
              <w:t>Titkárság</w:t>
            </w:r>
          </w:p>
        </w:tc>
      </w:tr>
      <w:tr w:rsidR="006D53E2" w:rsidTr="006D53E2">
        <w:tc>
          <w:tcPr>
            <w:tcW w:w="1363" w:type="dxa"/>
          </w:tcPr>
          <w:p w:rsidR="006D53E2" w:rsidRPr="00C36C15" w:rsidRDefault="006D53E2" w:rsidP="00C36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36C1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959" w:type="dxa"/>
          </w:tcPr>
          <w:p w:rsidR="006D53E2" w:rsidRDefault="006D53E2">
            <w:r w:rsidRPr="000C34FA">
              <w:rPr>
                <w:rFonts w:ascii="Times New Roman" w:hAnsi="Times New Roman"/>
                <w:sz w:val="24"/>
                <w:szCs w:val="24"/>
              </w:rPr>
              <w:t>Preventív Eljárások Főosztálya</w:t>
            </w:r>
          </w:p>
        </w:tc>
      </w:tr>
      <w:tr w:rsidR="006D53E2" w:rsidTr="006D53E2">
        <w:tc>
          <w:tcPr>
            <w:tcW w:w="1363" w:type="dxa"/>
          </w:tcPr>
          <w:p w:rsidR="006D53E2" w:rsidRPr="00C36C15" w:rsidRDefault="006D53E2" w:rsidP="00C36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36C1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959" w:type="dxa"/>
          </w:tcPr>
          <w:p w:rsidR="006D53E2" w:rsidRDefault="006D53E2">
            <w:r w:rsidRPr="000C34FA">
              <w:rPr>
                <w:rFonts w:ascii="Times New Roman" w:hAnsi="Times New Roman"/>
                <w:sz w:val="24"/>
                <w:szCs w:val="24"/>
              </w:rPr>
              <w:t>Pártfogó Felügyelő Osztály</w:t>
            </w:r>
          </w:p>
        </w:tc>
      </w:tr>
      <w:tr w:rsidR="006D53E2" w:rsidTr="006D53E2">
        <w:tc>
          <w:tcPr>
            <w:tcW w:w="1363" w:type="dxa"/>
          </w:tcPr>
          <w:p w:rsidR="006D53E2" w:rsidRPr="00C36C15" w:rsidRDefault="006D53E2" w:rsidP="00C36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36C1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7959" w:type="dxa"/>
          </w:tcPr>
          <w:p w:rsidR="006D53E2" w:rsidRDefault="006D53E2">
            <w:r w:rsidRPr="000C34FA">
              <w:rPr>
                <w:rFonts w:ascii="Times New Roman" w:hAnsi="Times New Roman"/>
                <w:sz w:val="24"/>
                <w:szCs w:val="24"/>
              </w:rPr>
              <w:t>Vissza a főmenübe</w:t>
            </w:r>
          </w:p>
        </w:tc>
      </w:tr>
      <w:tr w:rsidR="006D53E2" w:rsidTr="006D53E2">
        <w:tc>
          <w:tcPr>
            <w:tcW w:w="1363" w:type="dxa"/>
            <w:shd w:val="clear" w:color="auto" w:fill="FFFF00"/>
          </w:tcPr>
          <w:p w:rsidR="006D53E2" w:rsidRPr="00C36C15" w:rsidRDefault="006D53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6C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59" w:type="dxa"/>
            <w:shd w:val="clear" w:color="auto" w:fill="FFFF00"/>
          </w:tcPr>
          <w:p w:rsidR="006D53E2" w:rsidRPr="00C36C15" w:rsidRDefault="006D53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Biztonsági Szolgálat Titkárság</w:t>
            </w:r>
          </w:p>
        </w:tc>
      </w:tr>
      <w:tr w:rsidR="006D53E2" w:rsidTr="006D53E2">
        <w:tc>
          <w:tcPr>
            <w:tcW w:w="1363" w:type="dxa"/>
          </w:tcPr>
          <w:p w:rsidR="006D53E2" w:rsidRPr="0081082B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10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9" w:type="dxa"/>
          </w:tcPr>
          <w:p w:rsidR="006D53E2" w:rsidRPr="0081082B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2B">
              <w:rPr>
                <w:rFonts w:ascii="Times New Roman" w:hAnsi="Times New Roman" w:cs="Times New Roman"/>
                <w:sz w:val="24"/>
                <w:szCs w:val="24"/>
              </w:rPr>
              <w:t>Vissza a főmenübe</w:t>
            </w:r>
          </w:p>
        </w:tc>
      </w:tr>
      <w:tr w:rsidR="006D53E2" w:rsidTr="006D53E2">
        <w:tc>
          <w:tcPr>
            <w:tcW w:w="1363" w:type="dxa"/>
            <w:shd w:val="clear" w:color="auto" w:fill="FFFF00"/>
          </w:tcPr>
          <w:p w:rsidR="006D53E2" w:rsidRPr="00C36C15" w:rsidRDefault="006D53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6C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59" w:type="dxa"/>
            <w:shd w:val="clear" w:color="auto" w:fill="FFFF00"/>
          </w:tcPr>
          <w:p w:rsidR="006D53E2" w:rsidRPr="00C36C15" w:rsidRDefault="006D53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6C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Gazdasági Szolgálat</w:t>
            </w:r>
          </w:p>
        </w:tc>
      </w:tr>
      <w:tr w:rsidR="006D53E2" w:rsidTr="006D53E2">
        <w:tc>
          <w:tcPr>
            <w:tcW w:w="1363" w:type="dxa"/>
          </w:tcPr>
          <w:p w:rsidR="006D53E2" w:rsidRPr="00C36C15" w:rsidRDefault="006D53E2" w:rsidP="00C36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C36C1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959" w:type="dxa"/>
          </w:tcPr>
          <w:p w:rsidR="006D53E2" w:rsidRDefault="006D53E2">
            <w:r w:rsidRPr="00E81288">
              <w:rPr>
                <w:rFonts w:ascii="Times New Roman" w:hAnsi="Times New Roman"/>
                <w:sz w:val="24"/>
                <w:szCs w:val="24"/>
              </w:rPr>
              <w:t>Titkárság</w:t>
            </w:r>
          </w:p>
        </w:tc>
      </w:tr>
      <w:tr w:rsidR="006D53E2" w:rsidTr="006D53E2">
        <w:tc>
          <w:tcPr>
            <w:tcW w:w="1363" w:type="dxa"/>
          </w:tcPr>
          <w:p w:rsidR="006D53E2" w:rsidRPr="00C36C15" w:rsidRDefault="006D53E2" w:rsidP="00C36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C36C1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959" w:type="dxa"/>
          </w:tcPr>
          <w:p w:rsidR="006D53E2" w:rsidRDefault="006D53E2">
            <w:r w:rsidRPr="00E81288">
              <w:rPr>
                <w:rFonts w:ascii="Times New Roman" w:hAnsi="Times New Roman"/>
                <w:sz w:val="24"/>
                <w:szCs w:val="24"/>
              </w:rPr>
              <w:t>Közgazdasági Osztály Titkárság</w:t>
            </w:r>
          </w:p>
        </w:tc>
      </w:tr>
      <w:tr w:rsidR="006D53E2" w:rsidTr="006D53E2">
        <w:tc>
          <w:tcPr>
            <w:tcW w:w="1363" w:type="dxa"/>
          </w:tcPr>
          <w:p w:rsidR="006D53E2" w:rsidRPr="00C36C15" w:rsidRDefault="006D53E2" w:rsidP="00C36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C36C1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959" w:type="dxa"/>
          </w:tcPr>
          <w:p w:rsidR="006D53E2" w:rsidRDefault="006D53E2">
            <w:r w:rsidRPr="00E81288">
              <w:rPr>
                <w:rFonts w:ascii="Times New Roman" w:hAnsi="Times New Roman"/>
                <w:sz w:val="24"/>
                <w:szCs w:val="24"/>
              </w:rPr>
              <w:t>Műszaki Osztály Titkárság</w:t>
            </w:r>
          </w:p>
        </w:tc>
      </w:tr>
      <w:tr w:rsidR="006D53E2" w:rsidTr="006D53E2">
        <w:tc>
          <w:tcPr>
            <w:tcW w:w="1363" w:type="dxa"/>
          </w:tcPr>
          <w:p w:rsidR="006D53E2" w:rsidRDefault="006D53E2" w:rsidP="00C36C15"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E8128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959" w:type="dxa"/>
          </w:tcPr>
          <w:p w:rsidR="006D53E2" w:rsidRDefault="006D53E2">
            <w:r w:rsidRPr="00E81288">
              <w:rPr>
                <w:rFonts w:ascii="Times New Roman" w:hAnsi="Times New Roman"/>
                <w:sz w:val="24"/>
                <w:szCs w:val="24"/>
              </w:rPr>
              <w:t>Informatikai Főosztály Titkárság</w:t>
            </w:r>
          </w:p>
        </w:tc>
      </w:tr>
      <w:tr w:rsidR="006D53E2" w:rsidTr="006D53E2">
        <w:tc>
          <w:tcPr>
            <w:tcW w:w="1363" w:type="dxa"/>
          </w:tcPr>
          <w:p w:rsidR="006D53E2" w:rsidRPr="007B1567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B1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9" w:type="dxa"/>
          </w:tcPr>
          <w:p w:rsidR="006D53E2" w:rsidRPr="007B1567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67">
              <w:rPr>
                <w:rFonts w:ascii="Times New Roman" w:hAnsi="Times New Roman" w:cs="Times New Roman"/>
                <w:sz w:val="24"/>
                <w:szCs w:val="24"/>
              </w:rPr>
              <w:t>Vissza a főmenübe</w:t>
            </w:r>
          </w:p>
        </w:tc>
      </w:tr>
      <w:tr w:rsidR="006D53E2" w:rsidTr="006D53E2">
        <w:tc>
          <w:tcPr>
            <w:tcW w:w="1363" w:type="dxa"/>
            <w:shd w:val="clear" w:color="auto" w:fill="FFFF00"/>
          </w:tcPr>
          <w:p w:rsidR="006D53E2" w:rsidRPr="0081082B" w:rsidRDefault="006D5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8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59" w:type="dxa"/>
            <w:shd w:val="clear" w:color="auto" w:fill="FFFF00"/>
          </w:tcPr>
          <w:p w:rsidR="006D53E2" w:rsidRPr="0081082B" w:rsidRDefault="006D5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82B">
              <w:rPr>
                <w:rFonts w:ascii="Times New Roman" w:hAnsi="Times New Roman" w:cs="Times New Roman"/>
                <w:b/>
                <w:sz w:val="24"/>
                <w:szCs w:val="24"/>
              </w:rPr>
              <w:t>Hivatal</w:t>
            </w:r>
          </w:p>
        </w:tc>
      </w:tr>
      <w:tr w:rsidR="006D53E2" w:rsidTr="006D53E2">
        <w:tc>
          <w:tcPr>
            <w:tcW w:w="1363" w:type="dxa"/>
          </w:tcPr>
          <w:p w:rsidR="006D53E2" w:rsidRPr="0081082B" w:rsidRDefault="006D53E2" w:rsidP="00810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81082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959" w:type="dxa"/>
          </w:tcPr>
          <w:p w:rsidR="006D53E2" w:rsidRDefault="006D53E2">
            <w:r w:rsidRPr="00B40858">
              <w:rPr>
                <w:rFonts w:ascii="Times New Roman" w:hAnsi="Times New Roman"/>
                <w:sz w:val="24"/>
                <w:szCs w:val="24"/>
              </w:rPr>
              <w:t>Titkárság</w:t>
            </w:r>
          </w:p>
        </w:tc>
      </w:tr>
      <w:tr w:rsidR="006D53E2" w:rsidTr="006D53E2">
        <w:tc>
          <w:tcPr>
            <w:tcW w:w="1363" w:type="dxa"/>
          </w:tcPr>
          <w:p w:rsidR="006D53E2" w:rsidRPr="0081082B" w:rsidRDefault="006D53E2" w:rsidP="00810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81082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959" w:type="dxa"/>
          </w:tcPr>
          <w:p w:rsidR="006D53E2" w:rsidRDefault="006D53E2">
            <w:r w:rsidRPr="00B40858">
              <w:rPr>
                <w:rFonts w:ascii="Times New Roman" w:hAnsi="Times New Roman"/>
                <w:sz w:val="24"/>
                <w:szCs w:val="24"/>
              </w:rPr>
              <w:t>Koordinációs Főosztály Titkárság</w:t>
            </w:r>
          </w:p>
        </w:tc>
      </w:tr>
      <w:tr w:rsidR="006D53E2" w:rsidTr="006D53E2">
        <w:tc>
          <w:tcPr>
            <w:tcW w:w="1363" w:type="dxa"/>
          </w:tcPr>
          <w:p w:rsidR="006D53E2" w:rsidRPr="0081082B" w:rsidRDefault="006D53E2" w:rsidP="00810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81082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959" w:type="dxa"/>
          </w:tcPr>
          <w:p w:rsidR="006D53E2" w:rsidRDefault="006D53E2">
            <w:r w:rsidRPr="00B40858">
              <w:rPr>
                <w:rFonts w:ascii="Times New Roman" w:hAnsi="Times New Roman"/>
                <w:sz w:val="24"/>
                <w:szCs w:val="24"/>
              </w:rPr>
              <w:t>Titkársági Főosztály Titkárság</w:t>
            </w:r>
          </w:p>
        </w:tc>
      </w:tr>
      <w:tr w:rsidR="006D53E2" w:rsidTr="006D53E2">
        <w:tc>
          <w:tcPr>
            <w:tcW w:w="1363" w:type="dxa"/>
          </w:tcPr>
          <w:p w:rsidR="006D53E2" w:rsidRPr="0081082B" w:rsidRDefault="006D53E2" w:rsidP="00810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81082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959" w:type="dxa"/>
          </w:tcPr>
          <w:p w:rsidR="006D53E2" w:rsidRDefault="006D53E2">
            <w:r w:rsidRPr="00B40858">
              <w:rPr>
                <w:rFonts w:ascii="Times New Roman" w:hAnsi="Times New Roman"/>
                <w:sz w:val="24"/>
                <w:szCs w:val="24"/>
              </w:rPr>
              <w:t>Jogi és Adatkezelési Főosztály Titkárság</w:t>
            </w:r>
          </w:p>
        </w:tc>
      </w:tr>
      <w:tr w:rsidR="006D53E2" w:rsidTr="006D53E2">
        <w:tc>
          <w:tcPr>
            <w:tcW w:w="1363" w:type="dxa"/>
          </w:tcPr>
          <w:p w:rsidR="006D53E2" w:rsidRPr="0081082B" w:rsidRDefault="006D53E2" w:rsidP="00810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81082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959" w:type="dxa"/>
          </w:tcPr>
          <w:p w:rsidR="006D53E2" w:rsidRDefault="006D53E2">
            <w:r w:rsidRPr="00B40858">
              <w:rPr>
                <w:rFonts w:ascii="Times New Roman" w:hAnsi="Times New Roman"/>
                <w:sz w:val="24"/>
                <w:szCs w:val="24"/>
              </w:rPr>
              <w:t>Ügykezelési Osztály</w:t>
            </w:r>
          </w:p>
        </w:tc>
      </w:tr>
      <w:tr w:rsidR="006D53E2" w:rsidTr="006D53E2">
        <w:tc>
          <w:tcPr>
            <w:tcW w:w="1363" w:type="dxa"/>
          </w:tcPr>
          <w:p w:rsidR="006D53E2" w:rsidRPr="0081082B" w:rsidRDefault="006D53E2" w:rsidP="00810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81082B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959" w:type="dxa"/>
          </w:tcPr>
          <w:p w:rsidR="006D53E2" w:rsidRDefault="006D53E2">
            <w:r w:rsidRPr="00B40858">
              <w:rPr>
                <w:rFonts w:ascii="Times New Roman" w:hAnsi="Times New Roman"/>
                <w:sz w:val="24"/>
                <w:szCs w:val="24"/>
              </w:rPr>
              <w:t>Stratégiai Elemzési és Tervezési Főosztály Titkárság</w:t>
            </w:r>
          </w:p>
        </w:tc>
      </w:tr>
      <w:tr w:rsidR="007621BC" w:rsidTr="006D53E2">
        <w:tc>
          <w:tcPr>
            <w:tcW w:w="1363" w:type="dxa"/>
          </w:tcPr>
          <w:p w:rsidR="007621BC" w:rsidRPr="007621BC" w:rsidRDefault="007621BC" w:rsidP="00810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BC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7959" w:type="dxa"/>
          </w:tcPr>
          <w:p w:rsidR="007621BC" w:rsidRPr="007621BC" w:rsidRDefault="007621BC">
            <w:pPr>
              <w:rPr>
                <w:rFonts w:ascii="Times New Roman" w:hAnsi="Times New Roman"/>
                <w:sz w:val="24"/>
                <w:szCs w:val="24"/>
              </w:rPr>
            </w:pPr>
            <w:r w:rsidRPr="007621BC">
              <w:rPr>
                <w:rFonts w:ascii="Times New Roman" w:hAnsi="Times New Roman"/>
                <w:sz w:val="24"/>
                <w:szCs w:val="24"/>
              </w:rPr>
              <w:t>Kommunikációs Főosztály Titkárság</w:t>
            </w:r>
          </w:p>
        </w:tc>
      </w:tr>
      <w:tr w:rsidR="006D53E2" w:rsidTr="006D53E2">
        <w:tc>
          <w:tcPr>
            <w:tcW w:w="1363" w:type="dxa"/>
          </w:tcPr>
          <w:p w:rsidR="006D53E2" w:rsidRPr="0081082B" w:rsidRDefault="006D53E2" w:rsidP="00810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81082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7959" w:type="dxa"/>
          </w:tcPr>
          <w:p w:rsidR="006D53E2" w:rsidRDefault="006D53E2">
            <w:r w:rsidRPr="00B40858">
              <w:rPr>
                <w:rFonts w:ascii="Times New Roman" w:hAnsi="Times New Roman"/>
                <w:sz w:val="24"/>
                <w:szCs w:val="24"/>
              </w:rPr>
              <w:t>Vissza a főmenübe</w:t>
            </w:r>
          </w:p>
        </w:tc>
      </w:tr>
      <w:tr w:rsidR="006D53E2" w:rsidTr="006D53E2">
        <w:tc>
          <w:tcPr>
            <w:tcW w:w="1363" w:type="dxa"/>
            <w:shd w:val="clear" w:color="auto" w:fill="FFFF00"/>
          </w:tcPr>
          <w:p w:rsidR="006D53E2" w:rsidRPr="0081082B" w:rsidRDefault="006D5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8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59" w:type="dxa"/>
            <w:shd w:val="clear" w:color="auto" w:fill="FFFF00"/>
          </w:tcPr>
          <w:p w:rsidR="006D53E2" w:rsidRDefault="006D53E2" w:rsidP="00975977">
            <w:r w:rsidRPr="00921403">
              <w:rPr>
                <w:rFonts w:ascii="Times New Roman" w:hAnsi="Times New Roman"/>
                <w:b/>
                <w:sz w:val="24"/>
                <w:szCs w:val="24"/>
              </w:rPr>
              <w:t xml:space="preserve">Ellenőrzési Szolgálat </w:t>
            </w:r>
          </w:p>
        </w:tc>
      </w:tr>
      <w:tr w:rsidR="006D53E2" w:rsidTr="006D53E2">
        <w:tc>
          <w:tcPr>
            <w:tcW w:w="1363" w:type="dxa"/>
            <w:shd w:val="clear" w:color="auto" w:fill="FFFFFF" w:themeFill="background1"/>
          </w:tcPr>
          <w:p w:rsidR="006D53E2" w:rsidRPr="00975977" w:rsidRDefault="006D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7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959" w:type="dxa"/>
            <w:shd w:val="clear" w:color="auto" w:fill="FFFFFF" w:themeFill="background1"/>
          </w:tcPr>
          <w:p w:rsidR="006D53E2" w:rsidRPr="00975977" w:rsidRDefault="006D53E2">
            <w:pPr>
              <w:rPr>
                <w:rFonts w:ascii="Times New Roman" w:hAnsi="Times New Roman"/>
                <w:sz w:val="24"/>
                <w:szCs w:val="24"/>
              </w:rPr>
            </w:pPr>
            <w:r w:rsidRPr="00975977">
              <w:rPr>
                <w:rFonts w:ascii="Times New Roman" w:hAnsi="Times New Roman"/>
                <w:sz w:val="24"/>
                <w:szCs w:val="24"/>
              </w:rPr>
              <w:t>Titkárság</w:t>
            </w:r>
          </w:p>
        </w:tc>
      </w:tr>
      <w:tr w:rsidR="006D53E2" w:rsidTr="006D53E2">
        <w:tc>
          <w:tcPr>
            <w:tcW w:w="1363" w:type="dxa"/>
          </w:tcPr>
          <w:p w:rsidR="006D53E2" w:rsidRPr="002850DD" w:rsidRDefault="006D53E2" w:rsidP="008108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50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9.2 </w:t>
            </w:r>
          </w:p>
        </w:tc>
        <w:tc>
          <w:tcPr>
            <w:tcW w:w="7959" w:type="dxa"/>
          </w:tcPr>
          <w:p w:rsidR="006D53E2" w:rsidRPr="002850DD" w:rsidRDefault="006D53E2" w:rsidP="008108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50DD">
              <w:rPr>
                <w:rFonts w:ascii="Times New Roman" w:hAnsi="Times New Roman"/>
                <w:b/>
                <w:i/>
                <w:sz w:val="24"/>
                <w:szCs w:val="24"/>
              </w:rPr>
              <w:t>Panaszbejelentő vonal (munkaidő után)</w:t>
            </w:r>
          </w:p>
        </w:tc>
      </w:tr>
      <w:tr w:rsidR="006D53E2" w:rsidTr="006D53E2">
        <w:tc>
          <w:tcPr>
            <w:tcW w:w="1363" w:type="dxa"/>
          </w:tcPr>
          <w:p w:rsidR="006D53E2" w:rsidRPr="007947EB" w:rsidRDefault="006D53E2" w:rsidP="00810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7947E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7959" w:type="dxa"/>
          </w:tcPr>
          <w:p w:rsidR="006D53E2" w:rsidRPr="0081082B" w:rsidRDefault="006D53E2" w:rsidP="00810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82B">
              <w:rPr>
                <w:rFonts w:ascii="Times New Roman" w:hAnsi="Times New Roman"/>
                <w:sz w:val="24"/>
                <w:szCs w:val="24"/>
              </w:rPr>
              <w:t>Vissza a főmenübe</w:t>
            </w:r>
          </w:p>
        </w:tc>
      </w:tr>
      <w:tr w:rsidR="006D53E2" w:rsidTr="006D53E2">
        <w:trPr>
          <w:trHeight w:val="263"/>
        </w:trPr>
        <w:tc>
          <w:tcPr>
            <w:tcW w:w="1363" w:type="dxa"/>
            <w:shd w:val="clear" w:color="auto" w:fill="FFFF00"/>
          </w:tcPr>
          <w:p w:rsidR="006D53E2" w:rsidRPr="000E7C42" w:rsidRDefault="006D53E2" w:rsidP="007B1567">
            <w:pPr>
              <w:jc w:val="both"/>
              <w:rPr>
                <w:b/>
              </w:rPr>
            </w:pPr>
            <w:r w:rsidRPr="000E7C42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7959" w:type="dxa"/>
            <w:shd w:val="clear" w:color="auto" w:fill="FFFF00"/>
          </w:tcPr>
          <w:p w:rsidR="006D53E2" w:rsidRPr="007B1567" w:rsidRDefault="006D53E2" w:rsidP="0081082B">
            <w:pPr>
              <w:rPr>
                <w:b/>
              </w:rPr>
            </w:pPr>
            <w:r w:rsidRPr="007B1567">
              <w:rPr>
                <w:rFonts w:ascii="Times New Roman" w:hAnsi="Times New Roman"/>
                <w:b/>
                <w:sz w:val="24"/>
                <w:szCs w:val="24"/>
              </w:rPr>
              <w:t>Kezelő</w:t>
            </w:r>
          </w:p>
        </w:tc>
      </w:tr>
      <w:tr w:rsidR="006D53E2" w:rsidRPr="007B1567" w:rsidTr="006D53E2">
        <w:trPr>
          <w:trHeight w:val="263"/>
        </w:trPr>
        <w:tc>
          <w:tcPr>
            <w:tcW w:w="1363" w:type="dxa"/>
            <w:shd w:val="clear" w:color="auto" w:fill="FFFF00"/>
          </w:tcPr>
          <w:p w:rsidR="006D53E2" w:rsidRPr="000E7C42" w:rsidRDefault="006D53E2" w:rsidP="00CC1CC5">
            <w:pPr>
              <w:jc w:val="both"/>
              <w:rPr>
                <w:b/>
              </w:rPr>
            </w:pPr>
            <w:r w:rsidRPr="000E7C42">
              <w:rPr>
                <w:rFonts w:ascii="Times New Roman" w:hAnsi="Times New Roman"/>
                <w:b/>
                <w:sz w:val="24"/>
                <w:szCs w:val="24"/>
              </w:rPr>
              <w:t xml:space="preserve"># </w:t>
            </w:r>
          </w:p>
        </w:tc>
        <w:tc>
          <w:tcPr>
            <w:tcW w:w="7959" w:type="dxa"/>
            <w:shd w:val="clear" w:color="auto" w:fill="FFFF00"/>
          </w:tcPr>
          <w:p w:rsidR="006D53E2" w:rsidRPr="007B1567" w:rsidRDefault="006D53E2" w:rsidP="00CC1CC5">
            <w:pPr>
              <w:rPr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English,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please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press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B15C5" w:rsidRDefault="006B15C5"/>
    <w:sectPr w:rsidR="006B15C5" w:rsidSect="000E7C42">
      <w:headerReference w:type="default" r:id="rId8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2B" w:rsidRDefault="0081082B" w:rsidP="006B15C5">
      <w:pPr>
        <w:spacing w:after="0" w:line="240" w:lineRule="auto"/>
      </w:pPr>
      <w:r>
        <w:separator/>
      </w:r>
    </w:p>
  </w:endnote>
  <w:endnote w:type="continuationSeparator" w:id="0">
    <w:p w:rsidR="0081082B" w:rsidRDefault="0081082B" w:rsidP="006B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2B" w:rsidRDefault="0081082B" w:rsidP="006B15C5">
      <w:pPr>
        <w:spacing w:after="0" w:line="240" w:lineRule="auto"/>
      </w:pPr>
      <w:r>
        <w:separator/>
      </w:r>
    </w:p>
  </w:footnote>
  <w:footnote w:type="continuationSeparator" w:id="0">
    <w:p w:rsidR="0081082B" w:rsidRDefault="0081082B" w:rsidP="006B1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2B" w:rsidRPr="006B15C5" w:rsidRDefault="006D53E2" w:rsidP="007B1567">
    <w:pPr>
      <w:pStyle w:val="lfej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3.</w:t>
    </w:r>
    <w:r w:rsidR="007B1567">
      <w:rPr>
        <w:rFonts w:ascii="Times New Roman" w:hAnsi="Times New Roman" w:cs="Times New Roman"/>
        <w:sz w:val="24"/>
        <w:szCs w:val="24"/>
      </w:rPr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4D4"/>
    <w:multiLevelType w:val="hybridMultilevel"/>
    <w:tmpl w:val="0A887D16"/>
    <w:lvl w:ilvl="0" w:tplc="2FB49A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C5"/>
    <w:rsid w:val="000E7C42"/>
    <w:rsid w:val="00114751"/>
    <w:rsid w:val="00156FD9"/>
    <w:rsid w:val="001732DC"/>
    <w:rsid w:val="0019163F"/>
    <w:rsid w:val="002850DD"/>
    <w:rsid w:val="00476B1C"/>
    <w:rsid w:val="00566861"/>
    <w:rsid w:val="00592704"/>
    <w:rsid w:val="006B15C5"/>
    <w:rsid w:val="006B5524"/>
    <w:rsid w:val="006D53E2"/>
    <w:rsid w:val="00712E61"/>
    <w:rsid w:val="00714B1A"/>
    <w:rsid w:val="007621BC"/>
    <w:rsid w:val="007B1567"/>
    <w:rsid w:val="0081082B"/>
    <w:rsid w:val="00916431"/>
    <w:rsid w:val="00975977"/>
    <w:rsid w:val="009836A4"/>
    <w:rsid w:val="00A5279C"/>
    <w:rsid w:val="00A55CB9"/>
    <w:rsid w:val="00C36C15"/>
    <w:rsid w:val="00D2021A"/>
    <w:rsid w:val="00D40EEA"/>
    <w:rsid w:val="00D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B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B15C5"/>
  </w:style>
  <w:style w:type="paragraph" w:styleId="llb">
    <w:name w:val="footer"/>
    <w:basedOn w:val="Norml"/>
    <w:link w:val="llbChar"/>
    <w:uiPriority w:val="99"/>
    <w:unhideWhenUsed/>
    <w:rsid w:val="006B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B15C5"/>
  </w:style>
  <w:style w:type="table" w:styleId="Rcsostblzat">
    <w:name w:val="Table Grid"/>
    <w:basedOn w:val="Normltblzat"/>
    <w:uiPriority w:val="59"/>
    <w:rsid w:val="006B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14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B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B15C5"/>
  </w:style>
  <w:style w:type="paragraph" w:styleId="llb">
    <w:name w:val="footer"/>
    <w:basedOn w:val="Norml"/>
    <w:link w:val="llbChar"/>
    <w:uiPriority w:val="99"/>
    <w:unhideWhenUsed/>
    <w:rsid w:val="006B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B15C5"/>
  </w:style>
  <w:style w:type="table" w:styleId="Rcsostblzat">
    <w:name w:val="Table Grid"/>
    <w:basedOn w:val="Normltblzat"/>
    <w:uiPriority w:val="59"/>
    <w:rsid w:val="006B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1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FB33E26E</Template>
  <TotalTime>0</TotalTime>
  <Pages>1</Pages>
  <Words>174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szedresi.timea</dc:creator>
  <cp:lastModifiedBy>vidu.anita</cp:lastModifiedBy>
  <cp:revision>2</cp:revision>
  <cp:lastPrinted>2025-06-23T07:14:00Z</cp:lastPrinted>
  <dcterms:created xsi:type="dcterms:W3CDTF">2025-09-01T11:44:00Z</dcterms:created>
  <dcterms:modified xsi:type="dcterms:W3CDTF">2025-09-01T11:44:00Z</dcterms:modified>
</cp:coreProperties>
</file>