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62" w:rsidRDefault="00DD5862" w:rsidP="00DD5862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melléklet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4A2A3B" w:rsidRPr="00336D1A" w:rsidRDefault="004A2A3B" w:rsidP="00EE4B8D">
      <w:pPr>
        <w:pStyle w:val="NormlWeb"/>
        <w:spacing w:before="0" w:beforeAutospacing="0" w:after="0" w:afterAutospacing="0"/>
        <w:jc w:val="both"/>
        <w:rPr>
          <w:b/>
        </w:rPr>
      </w:pPr>
      <w:r w:rsidRPr="00336D1A">
        <w:rPr>
          <w:b/>
          <w:color w:val="000000"/>
        </w:rPr>
        <w:t xml:space="preserve">Tisztelt </w:t>
      </w:r>
      <w:r w:rsidR="007C0825">
        <w:rPr>
          <w:b/>
          <w:color w:val="000000"/>
        </w:rPr>
        <w:t>Hölgyem</w:t>
      </w:r>
      <w:r w:rsidRPr="00336D1A">
        <w:rPr>
          <w:b/>
          <w:color w:val="000000"/>
        </w:rPr>
        <w:t>/Uram!</w:t>
      </w:r>
    </w:p>
    <w:p w:rsidR="007C0825" w:rsidRDefault="007C0825" w:rsidP="00EE4B8D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4A2A3B" w:rsidRPr="00E00478" w:rsidRDefault="004A2A3B" w:rsidP="00EE4B8D">
      <w:pPr>
        <w:pStyle w:val="NormlWeb"/>
        <w:spacing w:before="0" w:beforeAutospacing="0" w:after="0" w:afterAutospacing="0"/>
        <w:jc w:val="both"/>
      </w:pPr>
      <w:r w:rsidRPr="00E00478">
        <w:rPr>
          <w:color w:val="000000"/>
        </w:rPr>
        <w:t>Tájékoztatom, hogy foglalása a Büntetés-végrehajtási Szervezet Oktatási, Továbbképzési és Rehabilitációs Központja központi e-mail címére megérkezett, feldolgozást követően felvesszük Önnel a kapcsolatot.</w:t>
      </w:r>
    </w:p>
    <w:p w:rsidR="007C0825" w:rsidRDefault="007C0825" w:rsidP="00EE4B8D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4A2A3B" w:rsidRPr="00A626F8" w:rsidRDefault="00EE4B8D" w:rsidP="00EE4B8D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A626F8">
        <w:rPr>
          <w:b/>
          <w:color w:val="000000"/>
        </w:rPr>
        <w:t>Tájékoztatom továbbá, hogy előzetes foglalása kizárólag csak jelen igénylőlap kitöltött visszaküldésével válik véglegessé.</w:t>
      </w:r>
    </w:p>
    <w:p w:rsidR="007C0825" w:rsidRPr="00E00478" w:rsidRDefault="007C0825" w:rsidP="00EE4B8D">
      <w:pPr>
        <w:pStyle w:val="NormlWeb"/>
        <w:spacing w:before="0" w:beforeAutospacing="0" w:after="0" w:afterAutospacing="0"/>
        <w:jc w:val="both"/>
      </w:pPr>
    </w:p>
    <w:p w:rsidR="004A2A3B" w:rsidRPr="00E00478" w:rsidRDefault="004A2A3B" w:rsidP="004A2A3B">
      <w:pPr>
        <w:jc w:val="center"/>
        <w:rPr>
          <w:rFonts w:ascii="Times New Roman" w:hAnsi="Times New Roman" w:cs="Times New Roman"/>
        </w:rPr>
      </w:pPr>
      <w:r w:rsidRPr="00E00478">
        <w:rPr>
          <w:rFonts w:ascii="Times New Roman" w:hAnsi="Times New Roman" w:cs="Times New Roman"/>
          <w:b/>
          <w:bCs/>
          <w:sz w:val="24"/>
          <w:szCs w:val="24"/>
        </w:rPr>
        <w:t>IGÉNYLŐLAP</w:t>
      </w:r>
    </w:p>
    <w:p w:rsidR="004A2A3B" w:rsidRPr="00E00478" w:rsidRDefault="004A2A3B" w:rsidP="00E00478">
      <w:pPr>
        <w:rPr>
          <w:rFonts w:ascii="Times New Roman" w:hAnsi="Times New Roman" w:cs="Times New Roman"/>
        </w:rPr>
      </w:pPr>
      <w:r w:rsidRPr="00E00478">
        <w:rPr>
          <w:rFonts w:ascii="Times New Roman" w:hAnsi="Times New Roman" w:cs="Times New Roman"/>
          <w:b/>
          <w:bCs/>
          <w:sz w:val="24"/>
          <w:szCs w:val="24"/>
        </w:rPr>
        <w:t xml:space="preserve">1. A </w:t>
      </w:r>
      <w:proofErr w:type="spellStart"/>
      <w:r w:rsidRPr="00E00478"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 w:rsidR="00336D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0478">
        <w:rPr>
          <w:rFonts w:ascii="Times New Roman" w:hAnsi="Times New Roman" w:cs="Times New Roman"/>
          <w:b/>
          <w:bCs/>
          <w:sz w:val="24"/>
          <w:szCs w:val="24"/>
        </w:rPr>
        <w:t xml:space="preserve"> szerv adatai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373"/>
      </w:tblGrid>
      <w:tr w:rsidR="004A2A3B" w:rsidRPr="00E00478" w:rsidTr="00B03F50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336D1A">
            <w:pPr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7C0825" w:rsidRDefault="004A2A3B" w:rsidP="00CD2412">
            <w:pPr>
              <w:pStyle w:val="Cmsor2"/>
              <w:jc w:val="center"/>
              <w:rPr>
                <w:rFonts w:eastAsia="Times New Roman"/>
              </w:rPr>
            </w:pPr>
            <w:r w:rsidRPr="00C94392">
              <w:rPr>
                <w:rFonts w:eastAsia="Times New Roman"/>
                <w:bCs w:val="0"/>
                <w:sz w:val="24"/>
                <w:szCs w:val="24"/>
                <w:lang w:eastAsia="en-US"/>
              </w:rPr>
              <w:t>Büntetés-végrehajtási Szervezet Oktatási, Továbbképzési és Rehabilitációs Központja</w:t>
            </w:r>
          </w:p>
        </w:tc>
      </w:tr>
      <w:tr w:rsidR="004A2A3B" w:rsidRPr="00E00478" w:rsidTr="00C94392">
        <w:trPr>
          <w:trHeight w:val="347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3C1E67">
            <w:pPr>
              <w:jc w:val="both"/>
              <w:rPr>
                <w:rFonts w:ascii="Times New Roman" w:hAnsi="Times New Roman" w:cs="Times New Roman"/>
              </w:rPr>
            </w:pPr>
            <w:r w:rsidRPr="00111EA4">
              <w:rPr>
                <w:rFonts w:ascii="Times New Roman" w:hAnsi="Times New Roman" w:cs="Times New Roman"/>
                <w:b/>
                <w:sz w:val="24"/>
                <w:szCs w:val="24"/>
              </w:rPr>
              <w:t>Szállásfoglalás helye</w:t>
            </w: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E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1E67">
              <w:rPr>
                <w:rFonts w:ascii="Times New Roman" w:hAnsi="Times New Roman" w:cs="Times New Roman"/>
                <w:sz w:val="24"/>
                <w:szCs w:val="24"/>
              </w:rPr>
              <w:t>kérjük</w:t>
            </w:r>
            <w:r w:rsidR="005F1E31">
              <w:rPr>
                <w:rFonts w:ascii="Times New Roman" w:hAnsi="Times New Roman" w:cs="Times New Roman"/>
                <w:sz w:val="24"/>
                <w:szCs w:val="24"/>
              </w:rPr>
              <w:t xml:space="preserve"> megjelölni</w:t>
            </w:r>
            <w:r w:rsidRPr="005F1E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A3B" w:rsidRPr="00E00478" w:rsidRDefault="005F1E31" w:rsidP="00C94392">
            <w:pPr>
              <w:jc w:val="center"/>
              <w:rPr>
                <w:rFonts w:ascii="Times New Roman" w:hAnsi="Times New Roman" w:cs="Times New Roman"/>
              </w:rPr>
            </w:pPr>
            <w:r w:rsidRPr="005F1E3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Pilisszentkereszt/ Igal/ Balatonlelle</w:t>
            </w:r>
          </w:p>
        </w:tc>
      </w:tr>
    </w:tbl>
    <w:p w:rsidR="004A2A3B" w:rsidRPr="00E00478" w:rsidRDefault="004A2A3B" w:rsidP="00D306C0">
      <w:pPr>
        <w:jc w:val="both"/>
        <w:rPr>
          <w:rFonts w:ascii="Times New Roman" w:hAnsi="Times New Roman" w:cs="Times New Roman"/>
        </w:rPr>
      </w:pPr>
      <w:r w:rsidRPr="00E00478">
        <w:rPr>
          <w:rFonts w:ascii="Times New Roman" w:hAnsi="Times New Roman" w:cs="Times New Roman"/>
          <w:b/>
          <w:bCs/>
          <w:sz w:val="24"/>
          <w:szCs w:val="24"/>
        </w:rPr>
        <w:t>2. Az igénylő adatai</w:t>
      </w:r>
    </w:p>
    <w:tbl>
      <w:tblPr>
        <w:tblW w:w="8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413"/>
      </w:tblGrid>
      <w:tr w:rsidR="004A2A3B" w:rsidRPr="00E00478" w:rsidTr="00E921E4">
        <w:trPr>
          <w:trHeight w:val="39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="00744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B24557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A3B" w:rsidRPr="00E00478" w:rsidTr="00E921E4">
        <w:trPr>
          <w:trHeight w:val="41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  <w:r w:rsidR="00744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1EB6" w:rsidRPr="00E00478" w:rsidTr="00E921E4">
        <w:trPr>
          <w:trHeight w:val="41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EB6" w:rsidRDefault="00261EB6" w:rsidP="00D30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  <w:r w:rsidR="00744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1EB6" w:rsidRPr="00E00478" w:rsidRDefault="00261EB6" w:rsidP="00D30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(Számlázási cím)</w:t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EB6" w:rsidRPr="00E00478" w:rsidRDefault="00261EB6" w:rsidP="00D30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3B" w:rsidRPr="00E00478" w:rsidTr="00E921E4">
        <w:trPr>
          <w:trHeight w:val="41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7444DB" w:rsidRDefault="004A2A3B" w:rsidP="0074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 xml:space="preserve">Igényjogosultság </w:t>
            </w:r>
            <w:r w:rsidR="00336D1A">
              <w:rPr>
                <w:rFonts w:ascii="Times New Roman" w:hAnsi="Times New Roman" w:cs="Times New Roman"/>
                <w:sz w:val="24"/>
                <w:szCs w:val="24"/>
              </w:rPr>
              <w:t>fennáll-e</w:t>
            </w:r>
            <w:r w:rsidR="007444DB">
              <w:rPr>
                <w:rFonts w:ascii="Times New Roman" w:hAnsi="Times New Roman" w:cs="Times New Roman"/>
                <w:sz w:val="24"/>
                <w:szCs w:val="24"/>
              </w:rPr>
              <w:t xml:space="preserve">, amennyiben igen, kérjük </w:t>
            </w:r>
            <w:r w:rsidR="003C1E67">
              <w:rPr>
                <w:rFonts w:ascii="Times New Roman" w:hAnsi="Times New Roman" w:cs="Times New Roman"/>
                <w:sz w:val="24"/>
                <w:szCs w:val="24"/>
              </w:rPr>
              <w:t xml:space="preserve">feltétlenül </w:t>
            </w:r>
            <w:r w:rsidR="007444DB" w:rsidRPr="00F8337A">
              <w:rPr>
                <w:rFonts w:ascii="Times New Roman" w:hAnsi="Times New Roman" w:cs="Times New Roman"/>
                <w:b/>
                <w:sz w:val="24"/>
                <w:szCs w:val="24"/>
              </w:rPr>
              <w:t>megjelölni</w:t>
            </w:r>
            <w:r w:rsidR="00757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relevánst aláhúzni</w:t>
            </w:r>
            <w:r w:rsidR="00744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4DB" w:rsidRDefault="003C1E67" w:rsidP="00744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  <w:r w:rsidR="007444DB">
              <w:rPr>
                <w:rFonts w:ascii="Times New Roman" w:hAnsi="Times New Roman" w:cs="Times New Roman"/>
              </w:rPr>
              <w:t xml:space="preserve"> </w:t>
            </w:r>
          </w:p>
          <w:p w:rsidR="00EF3AB6" w:rsidRDefault="00EF3AB6" w:rsidP="007444DB">
            <w:pPr>
              <w:jc w:val="both"/>
              <w:rPr>
                <w:rFonts w:ascii="Times New Roman" w:hAnsi="Times New Roman" w:cs="Times New Roman"/>
              </w:rPr>
            </w:pPr>
          </w:p>
          <w:p w:rsidR="007C0825" w:rsidRDefault="007444DB" w:rsidP="0074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büntetés-végrehajtás</w:t>
            </w:r>
            <w:r w:rsidR="007C0825">
              <w:rPr>
                <w:rFonts w:ascii="Times New Roman" w:hAnsi="Times New Roman" w:cs="Times New Roman"/>
                <w:sz w:val="24"/>
                <w:szCs w:val="24"/>
              </w:rPr>
              <w:t>i szerv</w:t>
            </w:r>
          </w:p>
          <w:p w:rsidR="007C0825" w:rsidRDefault="007444DB" w:rsidP="0074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egyéb </w:t>
            </w: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rendvédelmi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szerv</w:t>
            </w:r>
          </w:p>
          <w:p w:rsidR="007444DB" w:rsidRDefault="007444DB" w:rsidP="0074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DB" w:rsidRPr="00E00478" w:rsidRDefault="007444DB" w:rsidP="00744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</w:tr>
      <w:tr w:rsidR="00115B22" w:rsidRPr="00E00478" w:rsidTr="00E921E4">
        <w:trPr>
          <w:trHeight w:val="41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22" w:rsidRPr="00E00478" w:rsidRDefault="00115B22" w:rsidP="00757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Igényjogosultságot igazoló </w:t>
            </w:r>
            <w:r w:rsidR="007578ED">
              <w:rPr>
                <w:rFonts w:ascii="Times New Roman" w:hAnsi="Times New Roman" w:cs="Times New Roman"/>
                <w:sz w:val="24"/>
                <w:szCs w:val="24"/>
              </w:rPr>
              <w:t>szolgálati igazolvány száma:</w:t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E4" w:rsidRDefault="00E921E4" w:rsidP="00B2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1E4" w:rsidRPr="00E00478" w:rsidRDefault="00E921E4" w:rsidP="00B2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3B" w:rsidRPr="00E00478" w:rsidTr="00E921E4">
        <w:trPr>
          <w:trHeight w:val="41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Telefonszám (mobil)</w:t>
            </w:r>
            <w:r w:rsidR="00F265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B24557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A3B" w:rsidRPr="00E00478" w:rsidTr="00E921E4">
        <w:trPr>
          <w:trHeight w:val="41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  <w:r w:rsidR="00F26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cím:</w:t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Default="004A2A3B" w:rsidP="00D30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5400" w:rsidRPr="00E00478" w:rsidRDefault="00835400" w:rsidP="00D306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A3B" w:rsidRPr="00E00478" w:rsidRDefault="004A2A3B" w:rsidP="00D306C0">
      <w:pPr>
        <w:jc w:val="both"/>
        <w:rPr>
          <w:rFonts w:ascii="Times New Roman" w:hAnsi="Times New Roman" w:cs="Times New Roman"/>
        </w:rPr>
      </w:pPr>
      <w:r w:rsidRPr="00E00478">
        <w:rPr>
          <w:rFonts w:ascii="Times New Roman" w:hAnsi="Times New Roman" w:cs="Times New Roman"/>
          <w:b/>
          <w:bCs/>
          <w:sz w:val="24"/>
          <w:szCs w:val="24"/>
        </w:rPr>
        <w:t>3. Időtartam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373"/>
      </w:tblGrid>
      <w:tr w:rsidR="004A2A3B" w:rsidRPr="00E00478" w:rsidTr="00B03F50">
        <w:trPr>
          <w:trHeight w:val="393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Érkezés dátuma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3B" w:rsidRPr="00E00478" w:rsidTr="00B03F50">
        <w:trPr>
          <w:trHeight w:val="413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Távozás dátuma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B24557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2A3B" w:rsidRDefault="004A2A3B" w:rsidP="00D30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478">
        <w:rPr>
          <w:rFonts w:ascii="Times New Roman" w:hAnsi="Times New Roman" w:cs="Times New Roman"/>
          <w:b/>
          <w:bCs/>
          <w:sz w:val="24"/>
          <w:szCs w:val="24"/>
        </w:rPr>
        <w:t>4. Étkezési igény</w:t>
      </w:r>
      <w:r w:rsidR="00336D1A">
        <w:rPr>
          <w:rFonts w:ascii="Times New Roman" w:hAnsi="Times New Roman" w:cs="Times New Roman"/>
          <w:b/>
          <w:bCs/>
          <w:sz w:val="24"/>
          <w:szCs w:val="24"/>
        </w:rPr>
        <w:t xml:space="preserve"> (a </w:t>
      </w:r>
      <w:r w:rsidR="00C91EAB">
        <w:rPr>
          <w:rFonts w:ascii="Times New Roman" w:hAnsi="Times New Roman" w:cs="Times New Roman"/>
          <w:b/>
          <w:bCs/>
          <w:sz w:val="24"/>
          <w:szCs w:val="24"/>
        </w:rPr>
        <w:t>szállás</w:t>
      </w:r>
      <w:r w:rsidRPr="00E00478">
        <w:rPr>
          <w:rFonts w:ascii="Times New Roman" w:hAnsi="Times New Roman" w:cs="Times New Roman"/>
          <w:b/>
          <w:bCs/>
          <w:sz w:val="24"/>
          <w:szCs w:val="24"/>
        </w:rPr>
        <w:t xml:space="preserve"> reggeli</w:t>
      </w:r>
      <w:r w:rsidR="00C91EAB">
        <w:rPr>
          <w:rFonts w:ascii="Times New Roman" w:hAnsi="Times New Roman" w:cs="Times New Roman"/>
          <w:b/>
          <w:bCs/>
          <w:sz w:val="24"/>
          <w:szCs w:val="24"/>
        </w:rPr>
        <w:t>vel vehető igénybe</w:t>
      </w:r>
      <w:r w:rsidRPr="00E004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45388" w:rsidRPr="00E00478" w:rsidRDefault="00945388" w:rsidP="00D306C0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379"/>
      </w:tblGrid>
      <w:tr w:rsidR="004A2A3B" w:rsidRPr="00E00478" w:rsidTr="00B03F50">
        <w:trPr>
          <w:trHeight w:val="413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Félpanzió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A3B" w:rsidRPr="00E00478" w:rsidTr="00B03F50">
        <w:trPr>
          <w:trHeight w:val="413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Teljes ellátás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B24557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A3B" w:rsidRPr="00E00478" w:rsidTr="00B03F50">
        <w:trPr>
          <w:trHeight w:val="413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336D1A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Speciális étkezési igény</w:t>
            </w:r>
            <w:r w:rsidRPr="00E00478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6D1A">
              <w:rPr>
                <w:rFonts w:ascii="Times New Roman" w:hAnsi="Times New Roman" w:cs="Times New Roman"/>
                <w:sz w:val="24"/>
                <w:szCs w:val="24"/>
              </w:rPr>
              <w:t>ételérzékenység</w:t>
            </w: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4B8D" w:rsidRDefault="00EE4B8D" w:rsidP="00D30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375A" w:rsidRDefault="00C3375A" w:rsidP="00D30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375A" w:rsidRDefault="00C3375A" w:rsidP="00D30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2A3B" w:rsidRPr="00E00478" w:rsidRDefault="004A2A3B" w:rsidP="00D306C0">
      <w:pPr>
        <w:jc w:val="both"/>
        <w:rPr>
          <w:rFonts w:ascii="Times New Roman" w:hAnsi="Times New Roman" w:cs="Times New Roman"/>
        </w:rPr>
      </w:pPr>
      <w:r w:rsidRPr="00E00478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Az igénylőn kívüli résztvevők</w:t>
      </w:r>
      <w:r w:rsidR="00C91EAB">
        <w:rPr>
          <w:rFonts w:ascii="Times New Roman" w:hAnsi="Times New Roman" w:cs="Times New Roman"/>
          <w:b/>
          <w:bCs/>
          <w:sz w:val="24"/>
          <w:szCs w:val="24"/>
        </w:rPr>
        <w:t xml:space="preserve"> (kérjük pontosan kitölteni)</w:t>
      </w:r>
      <w:r w:rsidRPr="00E004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118"/>
        <w:gridCol w:w="3261"/>
      </w:tblGrid>
      <w:tr w:rsidR="004A2A3B" w:rsidRPr="00E00478" w:rsidTr="00B03F50">
        <w:trPr>
          <w:trHeight w:val="6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AB" w:rsidRDefault="00C91EAB" w:rsidP="00CD2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2A3B" w:rsidRPr="00E00478" w:rsidRDefault="004A2A3B" w:rsidP="00CD2412">
            <w:pPr>
              <w:jc w:val="center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AB" w:rsidRDefault="00C91EAB" w:rsidP="00CD2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2A3B" w:rsidRPr="00E00478" w:rsidRDefault="004A2A3B" w:rsidP="00CD2412">
            <w:pPr>
              <w:jc w:val="center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dátum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EE4B8D">
            <w:pPr>
              <w:jc w:val="center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igénylővel való hozzátartozói kapcsolat</w:t>
            </w:r>
            <w:r w:rsidR="001F1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(pl.: szülő, testvér</w:t>
            </w:r>
            <w:r w:rsidR="00EE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gyermek</w:t>
            </w:r>
            <w:r w:rsidR="001F1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4A2A3B" w:rsidRPr="00E00478" w:rsidTr="00B03F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B2455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3B" w:rsidRPr="00E00478" w:rsidTr="00B03F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A3B" w:rsidRPr="00E00478" w:rsidTr="00B03F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A3B" w:rsidRPr="00E00478" w:rsidTr="00B03F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D306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A3B" w:rsidRPr="00E00478" w:rsidTr="00B03F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>
            <w:pPr>
              <w:jc w:val="center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>
            <w:pPr>
              <w:jc w:val="center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>
            <w:pPr>
              <w:jc w:val="center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2CED" w:rsidRPr="00E00478" w:rsidTr="00B03F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CED" w:rsidRPr="00E00478" w:rsidRDefault="0056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CED" w:rsidRPr="00E00478" w:rsidRDefault="0056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CED" w:rsidRPr="00E00478" w:rsidRDefault="0056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CED" w:rsidRDefault="00562CED" w:rsidP="002D6A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2A3B" w:rsidRPr="00E00478" w:rsidRDefault="004A2A3B" w:rsidP="002D6A5B">
      <w:pPr>
        <w:rPr>
          <w:rFonts w:ascii="Times New Roman" w:hAnsi="Times New Roman" w:cs="Times New Roman"/>
        </w:rPr>
      </w:pPr>
      <w:r w:rsidRPr="00E00478">
        <w:rPr>
          <w:rFonts w:ascii="Times New Roman" w:hAnsi="Times New Roman" w:cs="Times New Roman"/>
          <w:b/>
          <w:bCs/>
          <w:sz w:val="24"/>
          <w:szCs w:val="24"/>
        </w:rPr>
        <w:t>6. Az üdülésben részt vevők létszáma összesen</w:t>
      </w:r>
      <w:r w:rsidRPr="00E00478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E00478">
        <w:rPr>
          <w:rFonts w:ascii="Times New Roman" w:hAnsi="Times New Roman" w:cs="Times New Roman"/>
          <w:b/>
          <w:bCs/>
          <w:sz w:val="24"/>
          <w:szCs w:val="24"/>
        </w:rPr>
        <w:t>(beleértve az igénylőt is)</w:t>
      </w:r>
      <w:r w:rsidRPr="00E00478">
        <w:rPr>
          <w:rFonts w:ascii="Times New Roman" w:hAnsi="Times New Roman" w:cs="Times New Roman"/>
          <w:b/>
          <w:bCs/>
          <w:color w:val="1F497D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678"/>
      </w:tblGrid>
      <w:tr w:rsidR="004A2A3B" w:rsidRPr="00E00478" w:rsidTr="00B03F50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>
            <w:pPr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Felnőtt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835400" w:rsidP="00336D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D1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A2A3B" w:rsidRPr="00E00478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</w:tr>
      <w:tr w:rsidR="004A2A3B" w:rsidRPr="00E00478" w:rsidTr="00B03F50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4A2A3B" w:rsidP="00E00478">
            <w:pPr>
              <w:jc w:val="both"/>
              <w:rPr>
                <w:rFonts w:ascii="Times New Roman" w:hAnsi="Times New Roman" w:cs="Times New Roman"/>
              </w:rPr>
            </w:pPr>
            <w:r w:rsidRPr="00E00478">
              <w:rPr>
                <w:rFonts w:ascii="Times New Roman" w:hAnsi="Times New Roman" w:cs="Times New Roman"/>
                <w:sz w:val="24"/>
                <w:szCs w:val="24"/>
              </w:rPr>
              <w:t>Gyerek (2-14 éves korig)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3B" w:rsidRPr="00E00478" w:rsidRDefault="00336D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A2A3B" w:rsidRPr="00E00478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</w:tr>
    </w:tbl>
    <w:p w:rsidR="00562CED" w:rsidRDefault="00562CED" w:rsidP="00562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4915" w:rsidRDefault="00132BF7" w:rsidP="00562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E164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4010">
        <w:rPr>
          <w:rFonts w:ascii="Times New Roman" w:hAnsi="Times New Roman" w:cs="Times New Roman"/>
          <w:b/>
          <w:bCs/>
          <w:sz w:val="24"/>
          <w:szCs w:val="24"/>
        </w:rPr>
        <w:t xml:space="preserve">Tájékoztatjuk, hogy </w:t>
      </w:r>
      <w:r w:rsidR="0088238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E4B8D">
        <w:rPr>
          <w:rFonts w:ascii="Times New Roman" w:hAnsi="Times New Roman" w:cs="Times New Roman"/>
          <w:b/>
          <w:bCs/>
          <w:sz w:val="24"/>
          <w:szCs w:val="24"/>
        </w:rPr>
        <w:t xml:space="preserve"> szállodáink elérhetősége az alábbi:</w:t>
      </w:r>
    </w:p>
    <w:p w:rsidR="00562CED" w:rsidRPr="001A2F00" w:rsidRDefault="00CD020D" w:rsidP="001A2F0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2F00">
        <w:rPr>
          <w:rFonts w:ascii="Times New Roman" w:hAnsi="Times New Roman" w:cs="Times New Roman"/>
          <w:b/>
          <w:bCs/>
          <w:sz w:val="24"/>
          <w:szCs w:val="24"/>
        </w:rPr>
        <w:t xml:space="preserve">Pilisszentkereszt </w:t>
      </w:r>
    </w:p>
    <w:p w:rsidR="00CD020D" w:rsidRPr="001A2F00" w:rsidRDefault="00CD020D" w:rsidP="001A2F00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1A2F00">
        <w:rPr>
          <w:rFonts w:ascii="Times New Roman" w:hAnsi="Times New Roman" w:cs="Times New Roman"/>
          <w:bCs/>
          <w:sz w:val="24"/>
          <w:szCs w:val="24"/>
        </w:rPr>
        <w:t>recepció: 06-26-347-655</w:t>
      </w:r>
    </w:p>
    <w:p w:rsidR="00562CED" w:rsidRPr="001A2F00" w:rsidRDefault="00562CED" w:rsidP="001A2F00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1A2F00">
        <w:rPr>
          <w:rFonts w:ascii="Times New Roman" w:hAnsi="Times New Roman" w:cs="Times New Roman"/>
          <w:bCs/>
          <w:sz w:val="24"/>
          <w:szCs w:val="24"/>
        </w:rPr>
        <w:t>foglalás: 06-30-204-5269</w:t>
      </w:r>
    </w:p>
    <w:p w:rsidR="007A4915" w:rsidRPr="001A2F00" w:rsidRDefault="00562CED" w:rsidP="001A2F0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2F00">
        <w:rPr>
          <w:rFonts w:ascii="Times New Roman" w:hAnsi="Times New Roman" w:cs="Times New Roman"/>
          <w:b/>
          <w:bCs/>
          <w:sz w:val="24"/>
          <w:szCs w:val="24"/>
        </w:rPr>
        <w:t>Balatonlelle</w:t>
      </w:r>
    </w:p>
    <w:p w:rsidR="00CD020D" w:rsidRPr="001A2F00" w:rsidRDefault="00CD020D" w:rsidP="001A2F0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1A2F00">
        <w:rPr>
          <w:rFonts w:ascii="Times New Roman" w:hAnsi="Times New Roman" w:cs="Times New Roman"/>
          <w:bCs/>
          <w:sz w:val="24"/>
          <w:szCs w:val="24"/>
        </w:rPr>
        <w:t>rec</w:t>
      </w:r>
      <w:r w:rsidR="00562CED" w:rsidRPr="001A2F00">
        <w:rPr>
          <w:rFonts w:ascii="Times New Roman" w:hAnsi="Times New Roman" w:cs="Times New Roman"/>
          <w:bCs/>
          <w:sz w:val="24"/>
          <w:szCs w:val="24"/>
        </w:rPr>
        <w:t>epció:</w:t>
      </w:r>
      <w:r w:rsidR="00066663" w:rsidRPr="001A2F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2F00">
        <w:rPr>
          <w:rFonts w:ascii="Times New Roman" w:hAnsi="Times New Roman" w:cs="Times New Roman"/>
          <w:bCs/>
          <w:sz w:val="24"/>
          <w:szCs w:val="24"/>
        </w:rPr>
        <w:t>06-30-478-6003</w:t>
      </w:r>
    </w:p>
    <w:p w:rsidR="00CD020D" w:rsidRPr="001A2F00" w:rsidRDefault="00CD020D" w:rsidP="001A2F0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1A2F00">
        <w:rPr>
          <w:rFonts w:ascii="Times New Roman" w:hAnsi="Times New Roman" w:cs="Times New Roman"/>
          <w:bCs/>
          <w:sz w:val="24"/>
          <w:szCs w:val="24"/>
        </w:rPr>
        <w:t>foglalás: 06-30-478-7615</w:t>
      </w:r>
    </w:p>
    <w:p w:rsidR="00F079CC" w:rsidRPr="001A2F00" w:rsidRDefault="00D54010" w:rsidP="001A2F0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F00">
        <w:rPr>
          <w:rFonts w:ascii="Times New Roman" w:hAnsi="Times New Roman" w:cs="Times New Roman"/>
          <w:b/>
          <w:bCs/>
          <w:sz w:val="24"/>
          <w:szCs w:val="24"/>
        </w:rPr>
        <w:t>Igal</w:t>
      </w:r>
      <w:r w:rsidR="00562CED" w:rsidRPr="001A2F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A2F00">
        <w:rPr>
          <w:rFonts w:ascii="Times New Roman" w:hAnsi="Times New Roman" w:cs="Times New Roman"/>
          <w:sz w:val="24"/>
          <w:szCs w:val="24"/>
        </w:rPr>
        <w:t>I</w:t>
      </w:r>
      <w:r w:rsidR="00CD020D" w:rsidRPr="001A2F00">
        <w:rPr>
          <w:rFonts w:ascii="Times New Roman" w:hAnsi="Times New Roman" w:cs="Times New Roman"/>
          <w:sz w:val="24"/>
          <w:szCs w:val="24"/>
        </w:rPr>
        <w:t>gal</w:t>
      </w:r>
      <w:proofErr w:type="spellEnd"/>
      <w:r w:rsidR="00CD020D" w:rsidRPr="001A2F00">
        <w:rPr>
          <w:rFonts w:ascii="Times New Roman" w:hAnsi="Times New Roman" w:cs="Times New Roman"/>
          <w:sz w:val="24"/>
          <w:szCs w:val="24"/>
        </w:rPr>
        <w:t xml:space="preserve"> recepció: 06-82-372-316</w:t>
      </w:r>
      <w:bookmarkStart w:id="0" w:name="_GoBack"/>
      <w:bookmarkEnd w:id="0"/>
    </w:p>
    <w:p w:rsidR="00562CED" w:rsidRPr="00562CED" w:rsidRDefault="00562CED" w:rsidP="00562CED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70478" w:rsidRDefault="00370478" w:rsidP="00370478">
      <w:pPr>
        <w:jc w:val="both"/>
        <w:rPr>
          <w:rFonts w:ascii="Times New Roman" w:hAnsi="Times New Roman"/>
          <w:sz w:val="24"/>
          <w:szCs w:val="24"/>
        </w:rPr>
      </w:pPr>
      <w:r w:rsidRPr="002D6A5B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D4245">
        <w:rPr>
          <w:rFonts w:ascii="Times New Roman" w:hAnsi="Times New Roman"/>
          <w:sz w:val="24"/>
          <w:szCs w:val="24"/>
        </w:rPr>
        <w:t xml:space="preserve"> szobákat </w:t>
      </w:r>
      <w:r w:rsidRPr="00370478">
        <w:rPr>
          <w:rFonts w:ascii="Times New Roman" w:hAnsi="Times New Roman" w:cs="Times New Roman"/>
          <w:b/>
          <w:i/>
          <w:sz w:val="24"/>
          <w:szCs w:val="24"/>
        </w:rPr>
        <w:t>az érkezés napján</w:t>
      </w:r>
      <w:r w:rsidRPr="003704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70478">
        <w:rPr>
          <w:rFonts w:ascii="Times New Roman" w:hAnsi="Times New Roman" w:cs="Times New Roman"/>
          <w:b/>
          <w:i/>
          <w:sz w:val="24"/>
          <w:szCs w:val="24"/>
        </w:rPr>
        <w:t>legkorábban</w:t>
      </w:r>
      <w:r w:rsidRPr="00370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478">
        <w:rPr>
          <w:rStyle w:val="Kiemels"/>
          <w:rFonts w:ascii="Times New Roman" w:hAnsi="Times New Roman" w:cs="Times New Roman"/>
          <w:b/>
          <w:sz w:val="24"/>
          <w:szCs w:val="24"/>
        </w:rPr>
        <w:t>14:00 órától 20:00 óráig lehet elfoglalni, és a távozás napján legkésőbb délelőtt 10:00 óráig kell elhagyni</w:t>
      </w:r>
      <w:r w:rsidRPr="008C0F8D">
        <w:rPr>
          <w:rStyle w:val="Kiemels"/>
          <w:sz w:val="24"/>
          <w:szCs w:val="24"/>
        </w:rPr>
        <w:t>.</w:t>
      </w:r>
      <w:r>
        <w:rPr>
          <w:rStyle w:val="Kiemels"/>
          <w:sz w:val="24"/>
          <w:szCs w:val="24"/>
        </w:rPr>
        <w:t xml:space="preserve"> </w:t>
      </w:r>
      <w:r w:rsidRPr="00CD4245">
        <w:rPr>
          <w:rFonts w:ascii="Times New Roman" w:hAnsi="Times New Roman"/>
          <w:sz w:val="24"/>
          <w:szCs w:val="24"/>
        </w:rPr>
        <w:t>Amennyiben a szobát a megadott időpontnál korábban szeretnék elfoglalni, illetve a távozás napján tovább kívánják igénybe venni, arra külön egyeztetés esetén, a foglaltság függvényében van lehetőség.</w:t>
      </w:r>
    </w:p>
    <w:p w:rsidR="00562CED" w:rsidRPr="00CD4245" w:rsidRDefault="00562CED" w:rsidP="00370478">
      <w:pPr>
        <w:jc w:val="both"/>
        <w:rPr>
          <w:rFonts w:ascii="Times New Roman" w:hAnsi="Times New Roman"/>
          <w:sz w:val="24"/>
          <w:szCs w:val="24"/>
        </w:rPr>
      </w:pPr>
    </w:p>
    <w:p w:rsidR="00370478" w:rsidRPr="00CD4245" w:rsidRDefault="00370478" w:rsidP="00370478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9. </w:t>
      </w:r>
      <w:r w:rsidRPr="00CD424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Étkezések időpontjai</w:t>
      </w:r>
    </w:p>
    <w:p w:rsidR="00370478" w:rsidRPr="00CD4245" w:rsidRDefault="00370478" w:rsidP="00370478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>A reggeli időpontja:</w:t>
      </w: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ab/>
        <w:t>08:00 órától 09:00 óráig.</w:t>
      </w:r>
    </w:p>
    <w:p w:rsidR="00370478" w:rsidRPr="00CD4245" w:rsidRDefault="00370478" w:rsidP="00370478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>Az ebéd időpontja:</w:t>
      </w: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ab/>
        <w:t>12:00 órától 13:00 óráig.</w:t>
      </w:r>
    </w:p>
    <w:p w:rsidR="00370478" w:rsidRDefault="00370478" w:rsidP="0037047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722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>A vacsora időpontja:</w:t>
      </w: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ab/>
        <w:t>18:00 órától 19:00 óráig.</w:t>
      </w:r>
      <w:r w:rsidRPr="00CD424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62CED" w:rsidRDefault="00562CED" w:rsidP="0037047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722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70478" w:rsidRPr="00370478" w:rsidRDefault="005E47DC" w:rsidP="00370478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B07232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Tájékoztatjuk</w:t>
      </w:r>
      <w:r w:rsidR="00370478" w:rsidRPr="002560FB">
        <w:rPr>
          <w:rFonts w:ascii="Times New Roman" w:hAnsi="Times New Roman"/>
          <w:sz w:val="24"/>
          <w:szCs w:val="24"/>
        </w:rPr>
        <w:t>, hogy a turisztikai térségek fejlesztés</w:t>
      </w:r>
      <w:r w:rsidR="007C0825">
        <w:rPr>
          <w:rFonts w:ascii="Times New Roman" w:hAnsi="Times New Roman"/>
          <w:sz w:val="24"/>
          <w:szCs w:val="24"/>
        </w:rPr>
        <w:t>én</w:t>
      </w:r>
      <w:r w:rsidR="00370478" w:rsidRPr="002560FB">
        <w:rPr>
          <w:rFonts w:ascii="Times New Roman" w:hAnsi="Times New Roman"/>
          <w:sz w:val="24"/>
          <w:szCs w:val="24"/>
        </w:rPr>
        <w:t xml:space="preserve">ek állami feladatairól szóló 2016. évi CLVI. törvényben meghatározottak alapján a szálláshely-szolgáltatást igénybe vevőnek (vendég) kötelessége a személyazonosságát igazoló okmányát (személyi igazolvány, </w:t>
      </w:r>
      <w:r w:rsidR="00370478">
        <w:rPr>
          <w:rFonts w:ascii="Times New Roman" w:hAnsi="Times New Roman"/>
          <w:sz w:val="24"/>
          <w:szCs w:val="24"/>
        </w:rPr>
        <w:t>lakcímkártya</w:t>
      </w:r>
      <w:r w:rsidR="00370478" w:rsidRPr="002560FB">
        <w:rPr>
          <w:rFonts w:ascii="Times New Roman" w:hAnsi="Times New Roman"/>
          <w:sz w:val="24"/>
          <w:szCs w:val="24"/>
        </w:rPr>
        <w:t>) a recepciósnak bemutatni az adatok rögzítése céljából</w:t>
      </w:r>
      <w:r w:rsidR="00370478">
        <w:rPr>
          <w:rFonts w:ascii="Times New Roman" w:hAnsi="Times New Roman"/>
          <w:sz w:val="24"/>
          <w:szCs w:val="24"/>
        </w:rPr>
        <w:t>,</w:t>
      </w:r>
      <w:r w:rsidR="00370478" w:rsidRPr="002560FB">
        <w:rPr>
          <w:rFonts w:ascii="Times New Roman" w:hAnsi="Times New Roman"/>
          <w:sz w:val="24"/>
          <w:szCs w:val="24"/>
        </w:rPr>
        <w:t xml:space="preserve"> életkortól függetlenül. </w:t>
      </w:r>
      <w:r w:rsidR="00370478" w:rsidRPr="00370478">
        <w:rPr>
          <w:rFonts w:ascii="Times New Roman" w:hAnsi="Times New Roman"/>
          <w:b/>
          <w:i/>
          <w:sz w:val="24"/>
          <w:szCs w:val="24"/>
        </w:rPr>
        <w:t>Az okmány bemutatásának hiányában a szálláshely-szolgáltatás nem vehető igénybe.</w:t>
      </w:r>
    </w:p>
    <w:sectPr w:rsidR="00370478" w:rsidRPr="003704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8D" w:rsidRDefault="00EE4B8D" w:rsidP="00954D92">
      <w:r>
        <w:separator/>
      </w:r>
    </w:p>
  </w:endnote>
  <w:endnote w:type="continuationSeparator" w:id="0">
    <w:p w:rsidR="00EE4B8D" w:rsidRDefault="00EE4B8D" w:rsidP="0095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47105"/>
      <w:docPartObj>
        <w:docPartGallery w:val="Page Numbers (Bottom of Page)"/>
        <w:docPartUnique/>
      </w:docPartObj>
    </w:sdtPr>
    <w:sdtEndPr/>
    <w:sdtContent>
      <w:p w:rsidR="00EE4B8D" w:rsidRDefault="00EE4B8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F00">
          <w:rPr>
            <w:noProof/>
          </w:rPr>
          <w:t>2</w:t>
        </w:r>
        <w:r>
          <w:fldChar w:fldCharType="end"/>
        </w:r>
      </w:p>
    </w:sdtContent>
  </w:sdt>
  <w:p w:rsidR="00EE4B8D" w:rsidRDefault="00EE4B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8D" w:rsidRDefault="00EE4B8D" w:rsidP="00954D92">
      <w:r>
        <w:separator/>
      </w:r>
    </w:p>
  </w:footnote>
  <w:footnote w:type="continuationSeparator" w:id="0">
    <w:p w:rsidR="00EE4B8D" w:rsidRDefault="00EE4B8D" w:rsidP="0095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FFA"/>
    <w:multiLevelType w:val="hybridMultilevel"/>
    <w:tmpl w:val="36C4740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5462"/>
    <w:multiLevelType w:val="hybridMultilevel"/>
    <w:tmpl w:val="5D12E83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86811"/>
    <w:multiLevelType w:val="hybridMultilevel"/>
    <w:tmpl w:val="97CAC9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833CE"/>
    <w:multiLevelType w:val="hybridMultilevel"/>
    <w:tmpl w:val="1730F42C"/>
    <w:lvl w:ilvl="0" w:tplc="7A48799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>
    <w:nsid w:val="22C106D6"/>
    <w:multiLevelType w:val="hybridMultilevel"/>
    <w:tmpl w:val="01C68414"/>
    <w:lvl w:ilvl="0" w:tplc="040E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40F14AA"/>
    <w:multiLevelType w:val="hybridMultilevel"/>
    <w:tmpl w:val="C6CAD5D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4456C"/>
    <w:multiLevelType w:val="hybridMultilevel"/>
    <w:tmpl w:val="192C2FB8"/>
    <w:lvl w:ilvl="0" w:tplc="040E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5C16DCB"/>
    <w:multiLevelType w:val="hybridMultilevel"/>
    <w:tmpl w:val="C8A632C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F42F9"/>
    <w:multiLevelType w:val="hybridMultilevel"/>
    <w:tmpl w:val="FE3E51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F1181"/>
    <w:multiLevelType w:val="hybridMultilevel"/>
    <w:tmpl w:val="6AC0B0F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042A6"/>
    <w:multiLevelType w:val="hybridMultilevel"/>
    <w:tmpl w:val="8AE044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A51F7"/>
    <w:multiLevelType w:val="hybridMultilevel"/>
    <w:tmpl w:val="421E028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8E038B"/>
    <w:multiLevelType w:val="hybridMultilevel"/>
    <w:tmpl w:val="F560271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AC"/>
    <w:rsid w:val="00066663"/>
    <w:rsid w:val="00070C85"/>
    <w:rsid w:val="000A569F"/>
    <w:rsid w:val="000F1547"/>
    <w:rsid w:val="00111EA4"/>
    <w:rsid w:val="00115B22"/>
    <w:rsid w:val="00117A36"/>
    <w:rsid w:val="00132BF7"/>
    <w:rsid w:val="00133BFD"/>
    <w:rsid w:val="001A2F00"/>
    <w:rsid w:val="001F177E"/>
    <w:rsid w:val="002069A8"/>
    <w:rsid w:val="00220CAC"/>
    <w:rsid w:val="00242135"/>
    <w:rsid w:val="002468A8"/>
    <w:rsid w:val="00261EB6"/>
    <w:rsid w:val="002937C0"/>
    <w:rsid w:val="002D6A5B"/>
    <w:rsid w:val="00312577"/>
    <w:rsid w:val="00316ACC"/>
    <w:rsid w:val="00336D1A"/>
    <w:rsid w:val="00370478"/>
    <w:rsid w:val="003A5DFE"/>
    <w:rsid w:val="003C1E67"/>
    <w:rsid w:val="003E1D6C"/>
    <w:rsid w:val="003F2DBD"/>
    <w:rsid w:val="003F351D"/>
    <w:rsid w:val="004618E4"/>
    <w:rsid w:val="0047535A"/>
    <w:rsid w:val="004A2A3B"/>
    <w:rsid w:val="00523D2B"/>
    <w:rsid w:val="00536F00"/>
    <w:rsid w:val="00562CED"/>
    <w:rsid w:val="00563AD3"/>
    <w:rsid w:val="005B00A2"/>
    <w:rsid w:val="005E1643"/>
    <w:rsid w:val="005E47DC"/>
    <w:rsid w:val="005F1E31"/>
    <w:rsid w:val="00631FF9"/>
    <w:rsid w:val="007177F8"/>
    <w:rsid w:val="00737212"/>
    <w:rsid w:val="007444DB"/>
    <w:rsid w:val="007573CC"/>
    <w:rsid w:val="007578ED"/>
    <w:rsid w:val="007A4915"/>
    <w:rsid w:val="007B5537"/>
    <w:rsid w:val="007C0825"/>
    <w:rsid w:val="007C3087"/>
    <w:rsid w:val="00835400"/>
    <w:rsid w:val="0088238F"/>
    <w:rsid w:val="008953AC"/>
    <w:rsid w:val="008C13B0"/>
    <w:rsid w:val="008E1F1B"/>
    <w:rsid w:val="00945388"/>
    <w:rsid w:val="00954D92"/>
    <w:rsid w:val="009655B3"/>
    <w:rsid w:val="00996BA6"/>
    <w:rsid w:val="009E7D36"/>
    <w:rsid w:val="00A21987"/>
    <w:rsid w:val="00A43955"/>
    <w:rsid w:val="00A500F5"/>
    <w:rsid w:val="00A626F8"/>
    <w:rsid w:val="00B03F50"/>
    <w:rsid w:val="00B07232"/>
    <w:rsid w:val="00B24557"/>
    <w:rsid w:val="00B434D9"/>
    <w:rsid w:val="00BB4F51"/>
    <w:rsid w:val="00C3375A"/>
    <w:rsid w:val="00C65552"/>
    <w:rsid w:val="00C83794"/>
    <w:rsid w:val="00C91EAB"/>
    <w:rsid w:val="00C94392"/>
    <w:rsid w:val="00CD020D"/>
    <w:rsid w:val="00CD2412"/>
    <w:rsid w:val="00CF4133"/>
    <w:rsid w:val="00D24841"/>
    <w:rsid w:val="00D306C0"/>
    <w:rsid w:val="00D52A14"/>
    <w:rsid w:val="00D54010"/>
    <w:rsid w:val="00D55CFA"/>
    <w:rsid w:val="00DD5862"/>
    <w:rsid w:val="00E00478"/>
    <w:rsid w:val="00E24799"/>
    <w:rsid w:val="00E921E4"/>
    <w:rsid w:val="00EC27D7"/>
    <w:rsid w:val="00EE4B8D"/>
    <w:rsid w:val="00EF3AB6"/>
    <w:rsid w:val="00F079CC"/>
    <w:rsid w:val="00F265BB"/>
    <w:rsid w:val="00F26852"/>
    <w:rsid w:val="00F71DBF"/>
    <w:rsid w:val="00F8337A"/>
    <w:rsid w:val="00F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3AC"/>
    <w:pPr>
      <w:spacing w:after="0" w:line="240" w:lineRule="auto"/>
    </w:pPr>
    <w:rPr>
      <w:rFonts w:ascii="Calibri" w:hAnsi="Calibri" w:cs="Calibri"/>
    </w:rPr>
  </w:style>
  <w:style w:type="paragraph" w:styleId="Cmsor2">
    <w:name w:val="heading 2"/>
    <w:basedOn w:val="Norml"/>
    <w:link w:val="Cmsor2Char"/>
    <w:uiPriority w:val="9"/>
    <w:unhideWhenUsed/>
    <w:qFormat/>
    <w:rsid w:val="008953A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953AC"/>
    <w:rPr>
      <w:rFonts w:ascii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953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246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54D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54D92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954D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4D92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unhideWhenUsed/>
    <w:rsid w:val="00336D1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E164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370478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08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0825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C082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082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082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082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0825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3AC"/>
    <w:pPr>
      <w:spacing w:after="0" w:line="240" w:lineRule="auto"/>
    </w:pPr>
    <w:rPr>
      <w:rFonts w:ascii="Calibri" w:hAnsi="Calibri" w:cs="Calibri"/>
    </w:rPr>
  </w:style>
  <w:style w:type="paragraph" w:styleId="Cmsor2">
    <w:name w:val="heading 2"/>
    <w:basedOn w:val="Norml"/>
    <w:link w:val="Cmsor2Char"/>
    <w:uiPriority w:val="9"/>
    <w:unhideWhenUsed/>
    <w:qFormat/>
    <w:rsid w:val="008953A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953AC"/>
    <w:rPr>
      <w:rFonts w:ascii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953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246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54D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54D92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954D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4D92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unhideWhenUsed/>
    <w:rsid w:val="00336D1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E164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370478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08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0825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C082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082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082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082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082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01DE-309D-4EC5-A6BF-FC4FBB4F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4B8445AB</Template>
  <TotalTime>8</TotalTime>
  <Pages>2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ivan.viktoria</dc:creator>
  <cp:lastModifiedBy>levai.lilla</cp:lastModifiedBy>
  <cp:revision>7</cp:revision>
  <cp:lastPrinted>2023-02-27T12:51:00Z</cp:lastPrinted>
  <dcterms:created xsi:type="dcterms:W3CDTF">2026-05-20T11:52:00Z</dcterms:created>
  <dcterms:modified xsi:type="dcterms:W3CDTF">2026-05-22T07:10:00Z</dcterms:modified>
</cp:coreProperties>
</file>