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9A" w:rsidRDefault="00F5359A" w:rsidP="00F5359A">
      <w:pPr>
        <w:spacing w:line="276" w:lineRule="auto"/>
        <w:jc w:val="center"/>
        <w:rPr>
          <w:b/>
        </w:rPr>
      </w:pPr>
      <w:bookmarkStart w:id="0" w:name="_GoBack"/>
      <w:bookmarkEnd w:id="0"/>
    </w:p>
    <w:p w:rsidR="00E401C6" w:rsidRDefault="00444FB9" w:rsidP="00F5359A">
      <w:pPr>
        <w:spacing w:line="276" w:lineRule="auto"/>
        <w:jc w:val="center"/>
        <w:rPr>
          <w:b/>
        </w:rPr>
      </w:pPr>
      <w:r>
        <w:rPr>
          <w:b/>
        </w:rPr>
        <w:t>KREDITSZERZŐ</w:t>
      </w:r>
      <w:r w:rsidR="00F5359A" w:rsidRPr="00F5359A">
        <w:rPr>
          <w:b/>
        </w:rPr>
        <w:t xml:space="preserve"> FOGLALKOZÁSOK</w:t>
      </w:r>
    </w:p>
    <w:p w:rsidR="00F5359A" w:rsidRDefault="00F5359A" w:rsidP="00F5359A">
      <w:pPr>
        <w:spacing w:line="276" w:lineRule="auto"/>
        <w:jc w:val="both"/>
        <w:rPr>
          <w:b/>
        </w:rPr>
      </w:pPr>
    </w:p>
    <w:p w:rsidR="00F5359A" w:rsidRDefault="00F5359A" w:rsidP="00F5359A">
      <w:pPr>
        <w:spacing w:line="276" w:lineRule="auto"/>
        <w:jc w:val="center"/>
        <w:rPr>
          <w:i/>
        </w:rPr>
      </w:pPr>
      <w:r w:rsidRPr="00F5359A">
        <w:rPr>
          <w:i/>
        </w:rPr>
        <w:t>Tiszalöki Országos Büntetés-végrehajtási Intézet</w:t>
      </w:r>
    </w:p>
    <w:p w:rsidR="00F5359A" w:rsidRDefault="00F5359A" w:rsidP="00F5359A">
      <w:pPr>
        <w:spacing w:line="276" w:lineRule="auto"/>
        <w:jc w:val="center"/>
        <w:rPr>
          <w:i/>
        </w:rPr>
      </w:pPr>
    </w:p>
    <w:p w:rsidR="00F5359A" w:rsidRDefault="00F5359A" w:rsidP="00F5359A">
      <w:pPr>
        <w:spacing w:line="276" w:lineRule="auto"/>
        <w:jc w:val="both"/>
      </w:pPr>
      <w:r>
        <w:t xml:space="preserve">Az elítéltek magatartása, együttműködési hajlandósága és a </w:t>
      </w:r>
      <w:proofErr w:type="spellStart"/>
      <w:r>
        <w:t>reintegrációs</w:t>
      </w:r>
      <w:proofErr w:type="spellEnd"/>
      <w:r>
        <w:t xml:space="preserve"> tevékenység keretében nyújtott teljesítménye alapján számított kreditértékeken alapuló előmeneteli kategóriarendszerben a Tiszalöki Országos Büntetés-végrehajtási Intézetben a következő időszakban elérhető </w:t>
      </w:r>
      <w:proofErr w:type="spellStart"/>
      <w:r>
        <w:t>reintegrációs</w:t>
      </w:r>
      <w:proofErr w:type="spellEnd"/>
      <w:r>
        <w:t xml:space="preserve"> programok.</w:t>
      </w:r>
    </w:p>
    <w:p w:rsidR="00F5359A" w:rsidRDefault="00F5359A" w:rsidP="00F5359A">
      <w:pPr>
        <w:spacing w:line="276" w:lineRule="auto"/>
        <w:jc w:val="both"/>
      </w:pPr>
    </w:p>
    <w:p w:rsidR="00F5359A" w:rsidRDefault="00F5359A" w:rsidP="00F5359A">
      <w:pPr>
        <w:spacing w:line="276" w:lineRule="auto"/>
        <w:jc w:val="both"/>
        <w:rPr>
          <w:b/>
          <w:u w:val="single"/>
        </w:rPr>
      </w:pPr>
      <w:r w:rsidRPr="00F5359A">
        <w:rPr>
          <w:b/>
          <w:u w:val="single"/>
        </w:rPr>
        <w:t>Oktatási, képzési tevékenység</w:t>
      </w:r>
    </w:p>
    <w:p w:rsidR="00444FB9" w:rsidRPr="00444FB9" w:rsidRDefault="00444FB9" w:rsidP="00444FB9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444FB9">
        <w:t>Földrajzi ismeretek</w:t>
      </w:r>
    </w:p>
    <w:p w:rsidR="00F5359A" w:rsidRPr="00444FB9" w:rsidRDefault="00444FB9" w:rsidP="00444FB9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444FB9">
        <w:t>Közlekedési ismeretek</w:t>
      </w:r>
    </w:p>
    <w:p w:rsidR="00444FB9" w:rsidRPr="00444FB9" w:rsidRDefault="00444FB9" w:rsidP="00444FB9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444FB9">
        <w:t>Művészettörténeti alapismeretek</w:t>
      </w:r>
    </w:p>
    <w:p w:rsidR="00444FB9" w:rsidRPr="00444FB9" w:rsidRDefault="00444FB9" w:rsidP="00444FB9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444FB9">
        <w:t>Általános nyelvi ismeretek</w:t>
      </w:r>
    </w:p>
    <w:p w:rsidR="00444FB9" w:rsidRPr="00444FB9" w:rsidRDefault="00444FB9" w:rsidP="00444FB9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444FB9">
        <w:t>Élj füstmentesen</w:t>
      </w:r>
    </w:p>
    <w:p w:rsidR="00444FB9" w:rsidRDefault="00444FB9" w:rsidP="00F5359A">
      <w:pPr>
        <w:spacing w:line="276" w:lineRule="auto"/>
        <w:jc w:val="both"/>
        <w:rPr>
          <w:b/>
          <w:u w:val="single"/>
        </w:rPr>
      </w:pPr>
    </w:p>
    <w:p w:rsidR="00F5359A" w:rsidRDefault="00444FB9" w:rsidP="00F5359A">
      <w:pPr>
        <w:spacing w:line="276" w:lineRule="auto"/>
        <w:jc w:val="both"/>
        <w:rPr>
          <w:b/>
          <w:u w:val="single"/>
        </w:rPr>
      </w:pPr>
      <w:r w:rsidRPr="00444FB9">
        <w:rPr>
          <w:b/>
          <w:u w:val="single"/>
        </w:rPr>
        <w:t>Kompetencia- és készségfejlesztő foglalkozások</w:t>
      </w:r>
    </w:p>
    <w:p w:rsidR="00F5359A" w:rsidRPr="00444FB9" w:rsidRDefault="00444FB9" w:rsidP="00444FB9">
      <w:pPr>
        <w:pStyle w:val="Listaszerbekezds"/>
        <w:numPr>
          <w:ilvl w:val="0"/>
          <w:numId w:val="8"/>
        </w:numPr>
        <w:spacing w:line="276" w:lineRule="auto"/>
        <w:jc w:val="both"/>
      </w:pPr>
      <w:r w:rsidRPr="00444FB9">
        <w:t>Színjátszó kör</w:t>
      </w:r>
    </w:p>
    <w:p w:rsidR="00F5359A" w:rsidRPr="00444FB9" w:rsidRDefault="00444FB9" w:rsidP="00444FB9">
      <w:pPr>
        <w:pStyle w:val="Listaszerbekezds"/>
        <w:numPr>
          <w:ilvl w:val="0"/>
          <w:numId w:val="8"/>
        </w:numPr>
        <w:spacing w:line="276" w:lineRule="auto"/>
        <w:jc w:val="both"/>
      </w:pPr>
      <w:proofErr w:type="spellStart"/>
      <w:r w:rsidRPr="00444FB9">
        <w:t>Hímzőkör</w:t>
      </w:r>
      <w:proofErr w:type="spellEnd"/>
    </w:p>
    <w:p w:rsidR="00F5359A" w:rsidRPr="00444FB9" w:rsidRDefault="00444FB9" w:rsidP="00444FB9">
      <w:pPr>
        <w:pStyle w:val="Listaszerbekezds"/>
        <w:numPr>
          <w:ilvl w:val="0"/>
          <w:numId w:val="8"/>
        </w:numPr>
        <w:spacing w:line="276" w:lineRule="auto"/>
        <w:jc w:val="both"/>
      </w:pPr>
      <w:r w:rsidRPr="00444FB9">
        <w:t>Vizuális tevékenység</w:t>
      </w:r>
    </w:p>
    <w:p w:rsidR="00F5359A" w:rsidRDefault="00F5359A" w:rsidP="00F5359A">
      <w:pPr>
        <w:spacing w:line="276" w:lineRule="auto"/>
        <w:jc w:val="both"/>
        <w:rPr>
          <w:b/>
          <w:u w:val="single"/>
        </w:rPr>
      </w:pPr>
    </w:p>
    <w:p w:rsidR="00444FB9" w:rsidRDefault="00444FB9" w:rsidP="00F5359A">
      <w:pPr>
        <w:spacing w:line="276" w:lineRule="auto"/>
        <w:jc w:val="both"/>
        <w:rPr>
          <w:b/>
          <w:u w:val="single"/>
        </w:rPr>
      </w:pPr>
      <w:r w:rsidRPr="00444FB9">
        <w:rPr>
          <w:b/>
          <w:u w:val="single"/>
        </w:rPr>
        <w:t>Személyiségfejlesztő programok</w:t>
      </w:r>
    </w:p>
    <w:p w:rsidR="00444FB9" w:rsidRPr="00444FB9" w:rsidRDefault="00444FB9" w:rsidP="00444FB9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444FB9">
        <w:t>KKMI ASZEV személyiségfejlesztő program</w:t>
      </w:r>
    </w:p>
    <w:p w:rsidR="00444FB9" w:rsidRPr="00444FB9" w:rsidRDefault="00444FB9" w:rsidP="00444FB9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444FB9">
        <w:t>Pozitív gondolkodás</w:t>
      </w:r>
    </w:p>
    <w:p w:rsidR="00444FB9" w:rsidRDefault="00444FB9" w:rsidP="00444FB9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 xml:space="preserve">EFOP </w:t>
      </w:r>
      <w:r w:rsidRPr="00444FB9">
        <w:t>PLUSZ Foglalkozási rehabilitáció</w:t>
      </w:r>
    </w:p>
    <w:p w:rsidR="00444FB9" w:rsidRPr="00444FB9" w:rsidRDefault="00444FB9" w:rsidP="00F5359A">
      <w:pPr>
        <w:spacing w:line="276" w:lineRule="auto"/>
        <w:jc w:val="both"/>
      </w:pPr>
    </w:p>
    <w:p w:rsidR="00F5359A" w:rsidRPr="00F5359A" w:rsidRDefault="00F5359A" w:rsidP="00F5359A">
      <w:pPr>
        <w:spacing w:line="276" w:lineRule="auto"/>
        <w:jc w:val="both"/>
      </w:pPr>
      <w:r>
        <w:t>A meghirdetett programokon való részvételi szándékot a KIOSZK rendszeren vagy a rendszeresített formanyomtatványon keresztül jelezhetik a fogvatartottak.</w:t>
      </w:r>
    </w:p>
    <w:sectPr w:rsidR="00F5359A" w:rsidRPr="00F5359A" w:rsidSect="00FA1EF8">
      <w:headerReference w:type="first" r:id="rId9"/>
      <w:footerReference w:type="first" r:id="rId10"/>
      <w:pgSz w:w="11906" w:h="16838"/>
      <w:pgMar w:top="2694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9A" w:rsidRDefault="00F5359A" w:rsidP="008F1075">
      <w:r>
        <w:separator/>
      </w:r>
    </w:p>
  </w:endnote>
  <w:endnote w:type="continuationSeparator" w:id="0">
    <w:p w:rsidR="00F5359A" w:rsidRDefault="00F5359A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9A" w:rsidRPr="00A40DF5" w:rsidRDefault="00F5359A" w:rsidP="00A40DF5">
    <w:pPr>
      <w:spacing w:before="120"/>
      <w:jc w:val="center"/>
      <w:rPr>
        <w:sz w:val="18"/>
        <w:szCs w:val="19"/>
      </w:rPr>
    </w:pPr>
    <w:r w:rsidRPr="00A40DF5">
      <w:rPr>
        <w:sz w:val="18"/>
        <w:szCs w:val="19"/>
      </w:rPr>
      <w:t xml:space="preserve">4450 Tiszalök, Kossuth u. 124. </w:t>
    </w:r>
    <w:r w:rsidRPr="00A40DF5">
      <w:rPr>
        <w:rFonts w:cs="Calibri"/>
        <w:sz w:val="16"/>
        <w:szCs w:val="16"/>
      </w:rPr>
      <w:t>telefon:</w:t>
    </w:r>
    <w:r w:rsidRPr="00A40DF5">
      <w:rPr>
        <w:sz w:val="18"/>
        <w:szCs w:val="19"/>
      </w:rPr>
      <w:t xml:space="preserve"> (+36 42) 524-900 fax: (+36 42) 401-690 </w:t>
    </w:r>
    <w:r w:rsidRPr="00A40DF5">
      <w:rPr>
        <w:rFonts w:cs="Calibri"/>
        <w:sz w:val="16"/>
        <w:szCs w:val="16"/>
      </w:rPr>
      <w:t>e-mail:</w:t>
    </w:r>
    <w:r w:rsidRPr="00A40DF5">
      <w:rPr>
        <w:sz w:val="18"/>
        <w:szCs w:val="19"/>
      </w:rPr>
      <w:t xml:space="preserve"> </w:t>
    </w:r>
    <w:hyperlink r:id="rId1" w:history="1">
      <w:r w:rsidRPr="00A40DF5">
        <w:rPr>
          <w:color w:val="0000FF" w:themeColor="hyperlink"/>
          <w:sz w:val="18"/>
          <w:szCs w:val="19"/>
          <w:u w:val="single"/>
        </w:rPr>
        <w:t>tiszalok.uk@bv.gov.hu</w:t>
      </w:r>
    </w:hyperlink>
  </w:p>
  <w:p w:rsidR="00F5359A" w:rsidRDefault="00F5359A" w:rsidP="00A40DF5">
    <w:pPr>
      <w:tabs>
        <w:tab w:val="center" w:pos="4536"/>
        <w:tab w:val="right" w:pos="9072"/>
      </w:tabs>
      <w:jc w:val="center"/>
      <w:rPr>
        <w:sz w:val="18"/>
        <w:szCs w:val="19"/>
      </w:rPr>
    </w:pPr>
    <w:r w:rsidRPr="00A40DF5">
      <w:rPr>
        <w:sz w:val="18"/>
        <w:szCs w:val="19"/>
      </w:rPr>
      <w:t>Postacím (hivatali küldemények): 4450 Tiszalök Pf.: 48.</w:t>
    </w:r>
  </w:p>
  <w:p w:rsidR="00F5359A" w:rsidRPr="00A40DF5" w:rsidRDefault="00F5359A" w:rsidP="00A40DF5">
    <w:pPr>
      <w:tabs>
        <w:tab w:val="center" w:pos="4536"/>
        <w:tab w:val="right" w:pos="9072"/>
      </w:tabs>
      <w:jc w:val="center"/>
    </w:pPr>
    <w:r>
      <w:rPr>
        <w:sz w:val="18"/>
        <w:szCs w:val="19"/>
      </w:rPr>
      <w:t>Fogvatartotti: 4450 Tiszalök Pf.: 52.</w:t>
    </w:r>
  </w:p>
  <w:p w:rsidR="00F5359A" w:rsidRDefault="00F5359A" w:rsidP="00772976">
    <w:r>
      <w:rPr>
        <w:sz w:val="18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9A" w:rsidRDefault="00F5359A" w:rsidP="008F1075">
      <w:r>
        <w:separator/>
      </w:r>
    </w:p>
  </w:footnote>
  <w:footnote w:type="continuationSeparator" w:id="0">
    <w:p w:rsidR="00F5359A" w:rsidRDefault="00F5359A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9A" w:rsidRDefault="00F5359A" w:rsidP="008F1075">
    <w:pPr>
      <w:pStyle w:val="lfej"/>
      <w:jc w:val="center"/>
    </w:pPr>
    <w:r>
      <w:rPr>
        <w:noProof/>
      </w:rPr>
      <w:drawing>
        <wp:inline distT="0" distB="0" distL="0" distR="0" wp14:anchorId="35A837F2" wp14:editId="11771995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59A" w:rsidRDefault="00F5359A" w:rsidP="0093158D">
    <w:pPr>
      <w:pStyle w:val="lfej"/>
      <w:jc w:val="center"/>
    </w:pPr>
    <w:r>
      <w:t>V. AGGLOMERÁCIÓ</w:t>
    </w:r>
  </w:p>
  <w:p w:rsidR="00F5359A" w:rsidRPr="008F1075" w:rsidRDefault="00F5359A" w:rsidP="0093158D">
    <w:pPr>
      <w:pStyle w:val="lfej"/>
      <w:jc w:val="center"/>
    </w:pPr>
    <w:r>
      <w:t>TISZALÖKI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4448"/>
    <w:multiLevelType w:val="hybridMultilevel"/>
    <w:tmpl w:val="7A7A24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C124F"/>
    <w:multiLevelType w:val="hybridMultilevel"/>
    <w:tmpl w:val="459A91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62A7"/>
    <w:multiLevelType w:val="hybridMultilevel"/>
    <w:tmpl w:val="CEE4BF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049B"/>
    <w:multiLevelType w:val="hybridMultilevel"/>
    <w:tmpl w:val="A8FC3B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8D7A41"/>
    <w:multiLevelType w:val="hybridMultilevel"/>
    <w:tmpl w:val="CBD682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508FE"/>
    <w:multiLevelType w:val="hybridMultilevel"/>
    <w:tmpl w:val="4F1657EC"/>
    <w:lvl w:ilvl="0" w:tplc="040E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5F2D19D4"/>
    <w:multiLevelType w:val="hybridMultilevel"/>
    <w:tmpl w:val="1C6CC9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1DC"/>
    <w:multiLevelType w:val="hybridMultilevel"/>
    <w:tmpl w:val="ED5EB2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A13F0"/>
    <w:multiLevelType w:val="hybridMultilevel"/>
    <w:tmpl w:val="40182B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0C7C"/>
    <w:rsid w:val="0000307B"/>
    <w:rsid w:val="0000465F"/>
    <w:rsid w:val="00015198"/>
    <w:rsid w:val="00015CB4"/>
    <w:rsid w:val="00016F44"/>
    <w:rsid w:val="00017DA4"/>
    <w:rsid w:val="00022F72"/>
    <w:rsid w:val="00027BCA"/>
    <w:rsid w:val="000356F2"/>
    <w:rsid w:val="00035E5D"/>
    <w:rsid w:val="000454D8"/>
    <w:rsid w:val="00046294"/>
    <w:rsid w:val="00055BCB"/>
    <w:rsid w:val="00070EF9"/>
    <w:rsid w:val="00076F8C"/>
    <w:rsid w:val="0008110B"/>
    <w:rsid w:val="00084CB8"/>
    <w:rsid w:val="000A0621"/>
    <w:rsid w:val="000A5302"/>
    <w:rsid w:val="000A6C51"/>
    <w:rsid w:val="000B72B9"/>
    <w:rsid w:val="000B751D"/>
    <w:rsid w:val="000E02F0"/>
    <w:rsid w:val="000E5D4E"/>
    <w:rsid w:val="000F079E"/>
    <w:rsid w:val="000F21F3"/>
    <w:rsid w:val="000F2D7B"/>
    <w:rsid w:val="00111B0A"/>
    <w:rsid w:val="00112B48"/>
    <w:rsid w:val="00114BB4"/>
    <w:rsid w:val="00117428"/>
    <w:rsid w:val="0012454D"/>
    <w:rsid w:val="00131576"/>
    <w:rsid w:val="00131724"/>
    <w:rsid w:val="00133083"/>
    <w:rsid w:val="00150B7F"/>
    <w:rsid w:val="001520F0"/>
    <w:rsid w:val="001654A0"/>
    <w:rsid w:val="00186134"/>
    <w:rsid w:val="00186825"/>
    <w:rsid w:val="001A1084"/>
    <w:rsid w:val="001A20AE"/>
    <w:rsid w:val="001A665B"/>
    <w:rsid w:val="001B448D"/>
    <w:rsid w:val="001C1D09"/>
    <w:rsid w:val="001C2C72"/>
    <w:rsid w:val="001C3B70"/>
    <w:rsid w:val="001C5479"/>
    <w:rsid w:val="001D5667"/>
    <w:rsid w:val="001D67C1"/>
    <w:rsid w:val="001D7594"/>
    <w:rsid w:val="001F2BF3"/>
    <w:rsid w:val="001F372A"/>
    <w:rsid w:val="001F57D6"/>
    <w:rsid w:val="001F6D56"/>
    <w:rsid w:val="002003E3"/>
    <w:rsid w:val="00202BC2"/>
    <w:rsid w:val="00205517"/>
    <w:rsid w:val="00210BCC"/>
    <w:rsid w:val="002146FF"/>
    <w:rsid w:val="002149CA"/>
    <w:rsid w:val="00217AAC"/>
    <w:rsid w:val="00223463"/>
    <w:rsid w:val="00227FEB"/>
    <w:rsid w:val="002304D6"/>
    <w:rsid w:val="00234F9A"/>
    <w:rsid w:val="00237108"/>
    <w:rsid w:val="00237E48"/>
    <w:rsid w:val="00241525"/>
    <w:rsid w:val="00241692"/>
    <w:rsid w:val="00242437"/>
    <w:rsid w:val="0024320A"/>
    <w:rsid w:val="002432E9"/>
    <w:rsid w:val="002435AD"/>
    <w:rsid w:val="00244889"/>
    <w:rsid w:val="00252808"/>
    <w:rsid w:val="002559AE"/>
    <w:rsid w:val="00257A0D"/>
    <w:rsid w:val="0026144A"/>
    <w:rsid w:val="00262A84"/>
    <w:rsid w:val="00263291"/>
    <w:rsid w:val="00266DF3"/>
    <w:rsid w:val="0026714F"/>
    <w:rsid w:val="0026759E"/>
    <w:rsid w:val="00271BB3"/>
    <w:rsid w:val="002727A1"/>
    <w:rsid w:val="00273205"/>
    <w:rsid w:val="002774A1"/>
    <w:rsid w:val="00277507"/>
    <w:rsid w:val="00284326"/>
    <w:rsid w:val="00285429"/>
    <w:rsid w:val="00287B53"/>
    <w:rsid w:val="002922F8"/>
    <w:rsid w:val="00296185"/>
    <w:rsid w:val="00296234"/>
    <w:rsid w:val="002A2170"/>
    <w:rsid w:val="002A7456"/>
    <w:rsid w:val="002B572A"/>
    <w:rsid w:val="002B6425"/>
    <w:rsid w:val="002C3DED"/>
    <w:rsid w:val="002D274D"/>
    <w:rsid w:val="002D31BA"/>
    <w:rsid w:val="002D328D"/>
    <w:rsid w:val="002D3F41"/>
    <w:rsid w:val="002D6283"/>
    <w:rsid w:val="002D6328"/>
    <w:rsid w:val="002E3B6B"/>
    <w:rsid w:val="002E4128"/>
    <w:rsid w:val="002E4CAB"/>
    <w:rsid w:val="002E6048"/>
    <w:rsid w:val="002E611B"/>
    <w:rsid w:val="002F018B"/>
    <w:rsid w:val="002F35A2"/>
    <w:rsid w:val="002F7BCD"/>
    <w:rsid w:val="0031013E"/>
    <w:rsid w:val="003136F9"/>
    <w:rsid w:val="00316F96"/>
    <w:rsid w:val="00320170"/>
    <w:rsid w:val="0032490F"/>
    <w:rsid w:val="00332E67"/>
    <w:rsid w:val="003368E6"/>
    <w:rsid w:val="00337725"/>
    <w:rsid w:val="00337878"/>
    <w:rsid w:val="00340FEF"/>
    <w:rsid w:val="003439E1"/>
    <w:rsid w:val="00343A28"/>
    <w:rsid w:val="00346E67"/>
    <w:rsid w:val="00351EE9"/>
    <w:rsid w:val="00352D30"/>
    <w:rsid w:val="0035565F"/>
    <w:rsid w:val="00356326"/>
    <w:rsid w:val="00362A24"/>
    <w:rsid w:val="00363161"/>
    <w:rsid w:val="00366295"/>
    <w:rsid w:val="003710CD"/>
    <w:rsid w:val="00371B8A"/>
    <w:rsid w:val="00372C8B"/>
    <w:rsid w:val="00372E69"/>
    <w:rsid w:val="00376F93"/>
    <w:rsid w:val="00383001"/>
    <w:rsid w:val="00384DC9"/>
    <w:rsid w:val="00385D0B"/>
    <w:rsid w:val="00394512"/>
    <w:rsid w:val="003A0462"/>
    <w:rsid w:val="003A0874"/>
    <w:rsid w:val="003A1721"/>
    <w:rsid w:val="003B1213"/>
    <w:rsid w:val="003B5FF7"/>
    <w:rsid w:val="003B6759"/>
    <w:rsid w:val="003B774B"/>
    <w:rsid w:val="003C24B3"/>
    <w:rsid w:val="003C4638"/>
    <w:rsid w:val="003C4B26"/>
    <w:rsid w:val="003C6560"/>
    <w:rsid w:val="003C65C4"/>
    <w:rsid w:val="003C6FD2"/>
    <w:rsid w:val="003E5246"/>
    <w:rsid w:val="003F0789"/>
    <w:rsid w:val="003F167C"/>
    <w:rsid w:val="003F22BD"/>
    <w:rsid w:val="00400130"/>
    <w:rsid w:val="00400898"/>
    <w:rsid w:val="00400D63"/>
    <w:rsid w:val="00400DD8"/>
    <w:rsid w:val="0041007F"/>
    <w:rsid w:val="00410EDB"/>
    <w:rsid w:val="00411CF0"/>
    <w:rsid w:val="00420E1F"/>
    <w:rsid w:val="0042187A"/>
    <w:rsid w:val="00424F3F"/>
    <w:rsid w:val="004251B0"/>
    <w:rsid w:val="00431DFD"/>
    <w:rsid w:val="00437335"/>
    <w:rsid w:val="00441685"/>
    <w:rsid w:val="00444FB9"/>
    <w:rsid w:val="00445B83"/>
    <w:rsid w:val="00447D7C"/>
    <w:rsid w:val="004604EA"/>
    <w:rsid w:val="0046095B"/>
    <w:rsid w:val="0046402B"/>
    <w:rsid w:val="004640E8"/>
    <w:rsid w:val="00470218"/>
    <w:rsid w:val="00474687"/>
    <w:rsid w:val="00482B58"/>
    <w:rsid w:val="00483336"/>
    <w:rsid w:val="00485A58"/>
    <w:rsid w:val="0048695C"/>
    <w:rsid w:val="00490F28"/>
    <w:rsid w:val="0049271D"/>
    <w:rsid w:val="00492D3C"/>
    <w:rsid w:val="00492D5D"/>
    <w:rsid w:val="004A3281"/>
    <w:rsid w:val="004A5737"/>
    <w:rsid w:val="004B6A58"/>
    <w:rsid w:val="004C1668"/>
    <w:rsid w:val="004C4094"/>
    <w:rsid w:val="004C5BA8"/>
    <w:rsid w:val="004C6556"/>
    <w:rsid w:val="004C74A2"/>
    <w:rsid w:val="004C771B"/>
    <w:rsid w:val="004D6777"/>
    <w:rsid w:val="004D72B7"/>
    <w:rsid w:val="004E28D7"/>
    <w:rsid w:val="004E67B6"/>
    <w:rsid w:val="004E765B"/>
    <w:rsid w:val="004F1780"/>
    <w:rsid w:val="004F2A70"/>
    <w:rsid w:val="004F3A8A"/>
    <w:rsid w:val="004F49CC"/>
    <w:rsid w:val="0050011B"/>
    <w:rsid w:val="00507EED"/>
    <w:rsid w:val="00516446"/>
    <w:rsid w:val="005317AB"/>
    <w:rsid w:val="005365EE"/>
    <w:rsid w:val="005365F3"/>
    <w:rsid w:val="00540AA4"/>
    <w:rsid w:val="005430F4"/>
    <w:rsid w:val="00544635"/>
    <w:rsid w:val="00560154"/>
    <w:rsid w:val="005659B4"/>
    <w:rsid w:val="00565DA3"/>
    <w:rsid w:val="005662A2"/>
    <w:rsid w:val="00566F1D"/>
    <w:rsid w:val="00573C38"/>
    <w:rsid w:val="00575120"/>
    <w:rsid w:val="00582187"/>
    <w:rsid w:val="00584886"/>
    <w:rsid w:val="00585156"/>
    <w:rsid w:val="00585CC2"/>
    <w:rsid w:val="00591916"/>
    <w:rsid w:val="005922F5"/>
    <w:rsid w:val="005940A6"/>
    <w:rsid w:val="00594394"/>
    <w:rsid w:val="00595349"/>
    <w:rsid w:val="005976BD"/>
    <w:rsid w:val="0059777C"/>
    <w:rsid w:val="005A3448"/>
    <w:rsid w:val="005A456F"/>
    <w:rsid w:val="005B2FE6"/>
    <w:rsid w:val="005C1791"/>
    <w:rsid w:val="005C2D59"/>
    <w:rsid w:val="005C30A7"/>
    <w:rsid w:val="005C4C13"/>
    <w:rsid w:val="005D0256"/>
    <w:rsid w:val="005E26E3"/>
    <w:rsid w:val="005E29D0"/>
    <w:rsid w:val="005E69CD"/>
    <w:rsid w:val="005F51F2"/>
    <w:rsid w:val="005F6E6E"/>
    <w:rsid w:val="00600500"/>
    <w:rsid w:val="00601454"/>
    <w:rsid w:val="00604E7D"/>
    <w:rsid w:val="00611D4C"/>
    <w:rsid w:val="0061521C"/>
    <w:rsid w:val="006252A8"/>
    <w:rsid w:val="006328CE"/>
    <w:rsid w:val="006354A9"/>
    <w:rsid w:val="0063693D"/>
    <w:rsid w:val="00636B28"/>
    <w:rsid w:val="00642371"/>
    <w:rsid w:val="00642641"/>
    <w:rsid w:val="00644E75"/>
    <w:rsid w:val="0064725E"/>
    <w:rsid w:val="0065347F"/>
    <w:rsid w:val="00656CE6"/>
    <w:rsid w:val="00664BF7"/>
    <w:rsid w:val="00667C73"/>
    <w:rsid w:val="00672964"/>
    <w:rsid w:val="006837C6"/>
    <w:rsid w:val="00687E2F"/>
    <w:rsid w:val="00693AEB"/>
    <w:rsid w:val="006A220A"/>
    <w:rsid w:val="006B10DB"/>
    <w:rsid w:val="006B26E3"/>
    <w:rsid w:val="006B32CE"/>
    <w:rsid w:val="006B411A"/>
    <w:rsid w:val="006B5791"/>
    <w:rsid w:val="006B57E4"/>
    <w:rsid w:val="006C0633"/>
    <w:rsid w:val="006C0AB7"/>
    <w:rsid w:val="006C3099"/>
    <w:rsid w:val="006C5E26"/>
    <w:rsid w:val="006C5F9D"/>
    <w:rsid w:val="006D52ED"/>
    <w:rsid w:val="006D742A"/>
    <w:rsid w:val="006E10B9"/>
    <w:rsid w:val="006E1FEB"/>
    <w:rsid w:val="006E3D7D"/>
    <w:rsid w:val="006E4100"/>
    <w:rsid w:val="006E7C67"/>
    <w:rsid w:val="006F2CE0"/>
    <w:rsid w:val="006F374E"/>
    <w:rsid w:val="006F7467"/>
    <w:rsid w:val="00707DDB"/>
    <w:rsid w:val="0071039B"/>
    <w:rsid w:val="00714E83"/>
    <w:rsid w:val="007202B9"/>
    <w:rsid w:val="00722D83"/>
    <w:rsid w:val="00722FC2"/>
    <w:rsid w:val="00734B53"/>
    <w:rsid w:val="007441B1"/>
    <w:rsid w:val="007516A9"/>
    <w:rsid w:val="007605A7"/>
    <w:rsid w:val="00762278"/>
    <w:rsid w:val="00772976"/>
    <w:rsid w:val="007738C1"/>
    <w:rsid w:val="00781160"/>
    <w:rsid w:val="007819E6"/>
    <w:rsid w:val="0078368E"/>
    <w:rsid w:val="00786E7B"/>
    <w:rsid w:val="007913F5"/>
    <w:rsid w:val="00792C84"/>
    <w:rsid w:val="00792EDC"/>
    <w:rsid w:val="00797A37"/>
    <w:rsid w:val="007A1582"/>
    <w:rsid w:val="007A3038"/>
    <w:rsid w:val="007A73F2"/>
    <w:rsid w:val="007C10BF"/>
    <w:rsid w:val="007C2F5F"/>
    <w:rsid w:val="007D4051"/>
    <w:rsid w:val="007E3E38"/>
    <w:rsid w:val="007F73B3"/>
    <w:rsid w:val="008019B4"/>
    <w:rsid w:val="008056DE"/>
    <w:rsid w:val="0081025B"/>
    <w:rsid w:val="00812B72"/>
    <w:rsid w:val="00812EA5"/>
    <w:rsid w:val="00815874"/>
    <w:rsid w:val="008245CB"/>
    <w:rsid w:val="00825C90"/>
    <w:rsid w:val="008261EC"/>
    <w:rsid w:val="00830CF5"/>
    <w:rsid w:val="00843C7E"/>
    <w:rsid w:val="0085385E"/>
    <w:rsid w:val="00860E94"/>
    <w:rsid w:val="00870A63"/>
    <w:rsid w:val="008718BE"/>
    <w:rsid w:val="0087281D"/>
    <w:rsid w:val="00875ACB"/>
    <w:rsid w:val="008826E8"/>
    <w:rsid w:val="008847D3"/>
    <w:rsid w:val="00884828"/>
    <w:rsid w:val="008912A7"/>
    <w:rsid w:val="0089761F"/>
    <w:rsid w:val="008A0E7B"/>
    <w:rsid w:val="008A5FF3"/>
    <w:rsid w:val="008B332D"/>
    <w:rsid w:val="008C15C8"/>
    <w:rsid w:val="008C16CD"/>
    <w:rsid w:val="008C2953"/>
    <w:rsid w:val="008C52F7"/>
    <w:rsid w:val="008C6FAC"/>
    <w:rsid w:val="008C738C"/>
    <w:rsid w:val="008D4B64"/>
    <w:rsid w:val="008D5145"/>
    <w:rsid w:val="008D5ED3"/>
    <w:rsid w:val="008D5F47"/>
    <w:rsid w:val="008D645F"/>
    <w:rsid w:val="008E1FE3"/>
    <w:rsid w:val="008E605D"/>
    <w:rsid w:val="008E715B"/>
    <w:rsid w:val="008F1075"/>
    <w:rsid w:val="008F3AD9"/>
    <w:rsid w:val="00901CBC"/>
    <w:rsid w:val="00903EFC"/>
    <w:rsid w:val="009053F9"/>
    <w:rsid w:val="009131CC"/>
    <w:rsid w:val="00921D02"/>
    <w:rsid w:val="0093158D"/>
    <w:rsid w:val="00933FEA"/>
    <w:rsid w:val="0093577A"/>
    <w:rsid w:val="00937A40"/>
    <w:rsid w:val="00940C8E"/>
    <w:rsid w:val="00943CEB"/>
    <w:rsid w:val="00945F8F"/>
    <w:rsid w:val="0095051A"/>
    <w:rsid w:val="0095062E"/>
    <w:rsid w:val="0095079C"/>
    <w:rsid w:val="00955EE1"/>
    <w:rsid w:val="00957899"/>
    <w:rsid w:val="00957C24"/>
    <w:rsid w:val="00963B94"/>
    <w:rsid w:val="009662B2"/>
    <w:rsid w:val="00970AC6"/>
    <w:rsid w:val="00973715"/>
    <w:rsid w:val="00975C8D"/>
    <w:rsid w:val="0097786F"/>
    <w:rsid w:val="00981A57"/>
    <w:rsid w:val="00981D7B"/>
    <w:rsid w:val="009826F2"/>
    <w:rsid w:val="00985B30"/>
    <w:rsid w:val="00985C71"/>
    <w:rsid w:val="009864F0"/>
    <w:rsid w:val="009879C8"/>
    <w:rsid w:val="00990668"/>
    <w:rsid w:val="009A0AE8"/>
    <w:rsid w:val="009A1DA7"/>
    <w:rsid w:val="009A24D1"/>
    <w:rsid w:val="009A3D95"/>
    <w:rsid w:val="009B3734"/>
    <w:rsid w:val="009B5A68"/>
    <w:rsid w:val="009C6BBE"/>
    <w:rsid w:val="009D0C11"/>
    <w:rsid w:val="009D54AC"/>
    <w:rsid w:val="009D5E64"/>
    <w:rsid w:val="009D714C"/>
    <w:rsid w:val="009E75C1"/>
    <w:rsid w:val="009F1533"/>
    <w:rsid w:val="009F5D4F"/>
    <w:rsid w:val="009F7DCD"/>
    <w:rsid w:val="00A01B60"/>
    <w:rsid w:val="00A05ACA"/>
    <w:rsid w:val="00A117AE"/>
    <w:rsid w:val="00A12850"/>
    <w:rsid w:val="00A201CA"/>
    <w:rsid w:val="00A32C39"/>
    <w:rsid w:val="00A32E3F"/>
    <w:rsid w:val="00A34065"/>
    <w:rsid w:val="00A355E5"/>
    <w:rsid w:val="00A40DF5"/>
    <w:rsid w:val="00A53E21"/>
    <w:rsid w:val="00A6214C"/>
    <w:rsid w:val="00A71305"/>
    <w:rsid w:val="00A77DBF"/>
    <w:rsid w:val="00A842E2"/>
    <w:rsid w:val="00A87F50"/>
    <w:rsid w:val="00A9339B"/>
    <w:rsid w:val="00A950A9"/>
    <w:rsid w:val="00AA16F6"/>
    <w:rsid w:val="00AA1954"/>
    <w:rsid w:val="00AA2700"/>
    <w:rsid w:val="00AA3F1D"/>
    <w:rsid w:val="00AA6768"/>
    <w:rsid w:val="00AB055D"/>
    <w:rsid w:val="00AB5C89"/>
    <w:rsid w:val="00AC7CBD"/>
    <w:rsid w:val="00AF0D4F"/>
    <w:rsid w:val="00AF524A"/>
    <w:rsid w:val="00B04A5F"/>
    <w:rsid w:val="00B070F3"/>
    <w:rsid w:val="00B07F7D"/>
    <w:rsid w:val="00B11792"/>
    <w:rsid w:val="00B13DED"/>
    <w:rsid w:val="00B149B1"/>
    <w:rsid w:val="00B219D6"/>
    <w:rsid w:val="00B22129"/>
    <w:rsid w:val="00B23FF1"/>
    <w:rsid w:val="00B27674"/>
    <w:rsid w:val="00B27B3C"/>
    <w:rsid w:val="00B30039"/>
    <w:rsid w:val="00B30D48"/>
    <w:rsid w:val="00B37A16"/>
    <w:rsid w:val="00B411D5"/>
    <w:rsid w:val="00B50B77"/>
    <w:rsid w:val="00B51B53"/>
    <w:rsid w:val="00B5223B"/>
    <w:rsid w:val="00B62E03"/>
    <w:rsid w:val="00B666A0"/>
    <w:rsid w:val="00B722E2"/>
    <w:rsid w:val="00B73C9E"/>
    <w:rsid w:val="00B74862"/>
    <w:rsid w:val="00B770B8"/>
    <w:rsid w:val="00B82288"/>
    <w:rsid w:val="00B826AD"/>
    <w:rsid w:val="00B864DB"/>
    <w:rsid w:val="00B874EC"/>
    <w:rsid w:val="00B918E8"/>
    <w:rsid w:val="00B93508"/>
    <w:rsid w:val="00BA21A2"/>
    <w:rsid w:val="00BA5774"/>
    <w:rsid w:val="00BA65E2"/>
    <w:rsid w:val="00BB1221"/>
    <w:rsid w:val="00BB196B"/>
    <w:rsid w:val="00BB1E99"/>
    <w:rsid w:val="00BB2001"/>
    <w:rsid w:val="00BB5FF8"/>
    <w:rsid w:val="00BC40CA"/>
    <w:rsid w:val="00BD301F"/>
    <w:rsid w:val="00BE01FE"/>
    <w:rsid w:val="00BE1B61"/>
    <w:rsid w:val="00BE262F"/>
    <w:rsid w:val="00BF5075"/>
    <w:rsid w:val="00C0655D"/>
    <w:rsid w:val="00C07CC3"/>
    <w:rsid w:val="00C10C57"/>
    <w:rsid w:val="00C122FB"/>
    <w:rsid w:val="00C14929"/>
    <w:rsid w:val="00C1544B"/>
    <w:rsid w:val="00C17448"/>
    <w:rsid w:val="00C21E7E"/>
    <w:rsid w:val="00C26ABD"/>
    <w:rsid w:val="00C27CB8"/>
    <w:rsid w:val="00C32B65"/>
    <w:rsid w:val="00C40D9A"/>
    <w:rsid w:val="00C50790"/>
    <w:rsid w:val="00C51B09"/>
    <w:rsid w:val="00C54AA7"/>
    <w:rsid w:val="00C60978"/>
    <w:rsid w:val="00C619E5"/>
    <w:rsid w:val="00C64F37"/>
    <w:rsid w:val="00C66F74"/>
    <w:rsid w:val="00C67E59"/>
    <w:rsid w:val="00C76EFF"/>
    <w:rsid w:val="00C8172E"/>
    <w:rsid w:val="00CA051A"/>
    <w:rsid w:val="00CA0BFF"/>
    <w:rsid w:val="00CA1590"/>
    <w:rsid w:val="00CA5957"/>
    <w:rsid w:val="00CA7211"/>
    <w:rsid w:val="00CB15B9"/>
    <w:rsid w:val="00CB1A96"/>
    <w:rsid w:val="00CB3A18"/>
    <w:rsid w:val="00CB5473"/>
    <w:rsid w:val="00CC2D90"/>
    <w:rsid w:val="00CE0125"/>
    <w:rsid w:val="00CE1340"/>
    <w:rsid w:val="00CE438F"/>
    <w:rsid w:val="00CE67B4"/>
    <w:rsid w:val="00CF00BD"/>
    <w:rsid w:val="00CF2252"/>
    <w:rsid w:val="00CF47F4"/>
    <w:rsid w:val="00CF7216"/>
    <w:rsid w:val="00CF7B5A"/>
    <w:rsid w:val="00D014DB"/>
    <w:rsid w:val="00D032E2"/>
    <w:rsid w:val="00D04DB8"/>
    <w:rsid w:val="00D0713F"/>
    <w:rsid w:val="00D14F69"/>
    <w:rsid w:val="00D31703"/>
    <w:rsid w:val="00D3246F"/>
    <w:rsid w:val="00D35C24"/>
    <w:rsid w:val="00D3750B"/>
    <w:rsid w:val="00D41D7B"/>
    <w:rsid w:val="00D44114"/>
    <w:rsid w:val="00D4491D"/>
    <w:rsid w:val="00D45AC5"/>
    <w:rsid w:val="00D510E5"/>
    <w:rsid w:val="00D576C3"/>
    <w:rsid w:val="00D66196"/>
    <w:rsid w:val="00D6772E"/>
    <w:rsid w:val="00D6784E"/>
    <w:rsid w:val="00D7027A"/>
    <w:rsid w:val="00D7700D"/>
    <w:rsid w:val="00D807CB"/>
    <w:rsid w:val="00D86DBC"/>
    <w:rsid w:val="00D87DED"/>
    <w:rsid w:val="00DA5941"/>
    <w:rsid w:val="00DB140A"/>
    <w:rsid w:val="00DB6162"/>
    <w:rsid w:val="00DC1B55"/>
    <w:rsid w:val="00DC2209"/>
    <w:rsid w:val="00DC242E"/>
    <w:rsid w:val="00DC420C"/>
    <w:rsid w:val="00DC4D13"/>
    <w:rsid w:val="00DD1C47"/>
    <w:rsid w:val="00DD2398"/>
    <w:rsid w:val="00DD74D0"/>
    <w:rsid w:val="00DD75EB"/>
    <w:rsid w:val="00DE197B"/>
    <w:rsid w:val="00DE676C"/>
    <w:rsid w:val="00DE67A7"/>
    <w:rsid w:val="00DF0118"/>
    <w:rsid w:val="00DF0242"/>
    <w:rsid w:val="00DF0E31"/>
    <w:rsid w:val="00DF1C13"/>
    <w:rsid w:val="00DF23B6"/>
    <w:rsid w:val="00DF2E86"/>
    <w:rsid w:val="00DF3A9F"/>
    <w:rsid w:val="00DF3D3E"/>
    <w:rsid w:val="00DF7D3A"/>
    <w:rsid w:val="00E01901"/>
    <w:rsid w:val="00E03DC2"/>
    <w:rsid w:val="00E043AE"/>
    <w:rsid w:val="00E166BD"/>
    <w:rsid w:val="00E16839"/>
    <w:rsid w:val="00E2794F"/>
    <w:rsid w:val="00E310BA"/>
    <w:rsid w:val="00E36B48"/>
    <w:rsid w:val="00E37727"/>
    <w:rsid w:val="00E401C6"/>
    <w:rsid w:val="00E45B32"/>
    <w:rsid w:val="00E5372A"/>
    <w:rsid w:val="00E568D1"/>
    <w:rsid w:val="00E60599"/>
    <w:rsid w:val="00E60D97"/>
    <w:rsid w:val="00E62EB1"/>
    <w:rsid w:val="00E63AA9"/>
    <w:rsid w:val="00E64D82"/>
    <w:rsid w:val="00E67C0F"/>
    <w:rsid w:val="00E74B29"/>
    <w:rsid w:val="00E80773"/>
    <w:rsid w:val="00E90477"/>
    <w:rsid w:val="00E93538"/>
    <w:rsid w:val="00E95675"/>
    <w:rsid w:val="00E9650E"/>
    <w:rsid w:val="00EA19A8"/>
    <w:rsid w:val="00EA294D"/>
    <w:rsid w:val="00EA734F"/>
    <w:rsid w:val="00EB05ED"/>
    <w:rsid w:val="00EB5CD9"/>
    <w:rsid w:val="00EB65FE"/>
    <w:rsid w:val="00EC217F"/>
    <w:rsid w:val="00EC40CA"/>
    <w:rsid w:val="00EC510E"/>
    <w:rsid w:val="00ED0A6B"/>
    <w:rsid w:val="00ED0C73"/>
    <w:rsid w:val="00ED357F"/>
    <w:rsid w:val="00EE3476"/>
    <w:rsid w:val="00EF32B9"/>
    <w:rsid w:val="00EF6089"/>
    <w:rsid w:val="00EF646E"/>
    <w:rsid w:val="00EF7239"/>
    <w:rsid w:val="00EF7A2B"/>
    <w:rsid w:val="00F03B5E"/>
    <w:rsid w:val="00F04596"/>
    <w:rsid w:val="00F04DCA"/>
    <w:rsid w:val="00F12E9E"/>
    <w:rsid w:val="00F13016"/>
    <w:rsid w:val="00F14D26"/>
    <w:rsid w:val="00F1673D"/>
    <w:rsid w:val="00F17FCD"/>
    <w:rsid w:val="00F279C7"/>
    <w:rsid w:val="00F279F6"/>
    <w:rsid w:val="00F32838"/>
    <w:rsid w:val="00F33C02"/>
    <w:rsid w:val="00F348ED"/>
    <w:rsid w:val="00F34E68"/>
    <w:rsid w:val="00F40BC7"/>
    <w:rsid w:val="00F4420C"/>
    <w:rsid w:val="00F51AED"/>
    <w:rsid w:val="00F5359A"/>
    <w:rsid w:val="00F5488B"/>
    <w:rsid w:val="00F66B2D"/>
    <w:rsid w:val="00F66BED"/>
    <w:rsid w:val="00F726A2"/>
    <w:rsid w:val="00F7388A"/>
    <w:rsid w:val="00F74EF5"/>
    <w:rsid w:val="00F75C97"/>
    <w:rsid w:val="00F86E28"/>
    <w:rsid w:val="00F90263"/>
    <w:rsid w:val="00F93481"/>
    <w:rsid w:val="00FA1EF8"/>
    <w:rsid w:val="00FB392E"/>
    <w:rsid w:val="00FB4846"/>
    <w:rsid w:val="00FD1EEF"/>
    <w:rsid w:val="00FD680F"/>
    <w:rsid w:val="00FE6A99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6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table" w:styleId="Rcsostblzat">
    <w:name w:val="Table Grid"/>
    <w:basedOn w:val="Normltblzat"/>
    <w:rsid w:val="008A5FF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DB140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E19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410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10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64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64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976"/>
    <w:rPr>
      <w:color w:val="0000FF" w:themeColor="hyperlink"/>
      <w:u w:val="single"/>
    </w:rPr>
  </w:style>
  <w:style w:type="table" w:styleId="Rcsostblzat">
    <w:name w:val="Table Grid"/>
    <w:basedOn w:val="Normltblzat"/>
    <w:rsid w:val="008A5FF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DB140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DE197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410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410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64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szalo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1AA2-629B-455E-94B0-758A441F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1CC6CBD9</Template>
  <TotalTime>1</TotalTime>
  <Pages>1</Pages>
  <Words>115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simon.katalin.tszl70</dc:creator>
  <cp:lastModifiedBy>vargane.henrietta</cp:lastModifiedBy>
  <cp:revision>2</cp:revision>
  <cp:lastPrinted>2024-12-06T06:54:00Z</cp:lastPrinted>
  <dcterms:created xsi:type="dcterms:W3CDTF">2024-12-06T10:54:00Z</dcterms:created>
  <dcterms:modified xsi:type="dcterms:W3CDTF">2024-12-06T10:54:00Z</dcterms:modified>
</cp:coreProperties>
</file>