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9" w:rsidRDefault="00CB4AE9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 xml:space="preserve">TÁJÉKOZTATÁS </w:t>
      </w:r>
      <w:proofErr w:type="gramStart"/>
      <w:r w:rsidR="007668F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668F6">
        <w:rPr>
          <w:rFonts w:ascii="Times New Roman" w:hAnsi="Times New Roman" w:cs="Times New Roman"/>
          <w:b/>
          <w:sz w:val="24"/>
          <w:szCs w:val="24"/>
        </w:rPr>
        <w:t xml:space="preserve"> CSOMAGKÜLDÉS</w:t>
      </w:r>
      <w:r w:rsidRPr="009F6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SZABÁLYAIRÓL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39" w:rsidRDefault="00724739" w:rsidP="00724739">
      <w:pPr>
        <w:pStyle w:val="bekezds"/>
        <w:spacing w:before="0" w:beforeAutospacing="0"/>
        <w:jc w:val="both"/>
        <w:rPr>
          <w:color w:val="212529"/>
        </w:rPr>
      </w:pPr>
    </w:p>
    <w:p w:rsidR="00724739" w:rsidRDefault="00724739" w:rsidP="00724739">
      <w:pPr>
        <w:pStyle w:val="bekezds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Az általános csomagküldési szabályokat a 3/2020. (II.27.) </w:t>
      </w:r>
      <w:proofErr w:type="spellStart"/>
      <w:r>
        <w:rPr>
          <w:color w:val="212529"/>
        </w:rPr>
        <w:t>Bv</w:t>
      </w:r>
      <w:proofErr w:type="gramStart"/>
      <w:r>
        <w:rPr>
          <w:color w:val="212529"/>
        </w:rPr>
        <w:t>.OP</w:t>
      </w:r>
      <w:proofErr w:type="spellEnd"/>
      <w:proofErr w:type="gramEnd"/>
      <w:r>
        <w:rPr>
          <w:color w:val="212529"/>
        </w:rPr>
        <w:t xml:space="preserve">. </w:t>
      </w:r>
      <w:proofErr w:type="spellStart"/>
      <w:r>
        <w:rPr>
          <w:color w:val="212529"/>
        </w:rPr>
        <w:t>uatsítás</w:t>
      </w:r>
      <w:proofErr w:type="spellEnd"/>
      <w:r>
        <w:rPr>
          <w:color w:val="212529"/>
        </w:rPr>
        <w:t xml:space="preserve"> tartalmazza.</w:t>
      </w:r>
    </w:p>
    <w:p w:rsidR="00724739" w:rsidRDefault="00724739" w:rsidP="00724739">
      <w:pPr>
        <w:pStyle w:val="bekezds"/>
        <w:spacing w:before="0" w:beforeAutospacing="0"/>
        <w:jc w:val="both"/>
        <w:rPr>
          <w:color w:val="212529"/>
        </w:rPr>
      </w:pPr>
    </w:p>
    <w:p w:rsidR="00724739" w:rsidRPr="00724739" w:rsidRDefault="00724739" w:rsidP="00724739">
      <w:pPr>
        <w:pStyle w:val="bekezds"/>
        <w:spacing w:before="0" w:beforeAutospacing="0"/>
        <w:jc w:val="both"/>
        <w:rPr>
          <w:color w:val="212529"/>
        </w:rPr>
      </w:pPr>
      <w:r w:rsidRPr="00724739">
        <w:rPr>
          <w:color w:val="212529"/>
        </w:rPr>
        <w:t xml:space="preserve">Általános csomagnak minősül a http://bvcsomag.hu internetes felületen elérhető </w:t>
      </w:r>
      <w:proofErr w:type="spellStart"/>
      <w:r w:rsidRPr="00724739">
        <w:rPr>
          <w:color w:val="212529"/>
        </w:rPr>
        <w:t>webshopon</w:t>
      </w:r>
      <w:proofErr w:type="spellEnd"/>
      <w:r w:rsidRPr="00724739">
        <w:rPr>
          <w:color w:val="212529"/>
        </w:rPr>
        <w:t xml:space="preserve"> (a továbbiakban: </w:t>
      </w:r>
      <w:proofErr w:type="spellStart"/>
      <w:r w:rsidRPr="00724739">
        <w:rPr>
          <w:color w:val="212529"/>
        </w:rPr>
        <w:t>webshop</w:t>
      </w:r>
      <w:proofErr w:type="spellEnd"/>
      <w:r w:rsidRPr="00724739">
        <w:rPr>
          <w:color w:val="212529"/>
        </w:rPr>
        <w:t>) keresztül megrendelt csomag, a postai úton beküldött csomag, illetve a látogatófogadás során összeállított csomag vagy előre összeállított egységcsomag.</w:t>
      </w:r>
    </w:p>
    <w:p w:rsidR="00724739" w:rsidRPr="00724739" w:rsidRDefault="00724739" w:rsidP="00724739">
      <w:pPr>
        <w:pStyle w:val="bekezds"/>
        <w:spacing w:before="0" w:beforeAutospacing="0"/>
        <w:jc w:val="both"/>
        <w:rPr>
          <w:color w:val="212529"/>
        </w:rPr>
      </w:pPr>
      <w:r w:rsidRPr="00724739">
        <w:rPr>
          <w:color w:val="212529"/>
        </w:rPr>
        <w:t xml:space="preserve"> </w:t>
      </w:r>
    </w:p>
    <w:p w:rsidR="0034021B" w:rsidRPr="00724739" w:rsidRDefault="00724739" w:rsidP="0034021B">
      <w:pPr>
        <w:pStyle w:val="bekezds"/>
        <w:spacing w:before="0" w:beforeAutospacing="0"/>
        <w:jc w:val="both"/>
        <w:rPr>
          <w:color w:val="1F497D"/>
        </w:rPr>
      </w:pPr>
      <w:r w:rsidRPr="00724739">
        <w:rPr>
          <w:color w:val="212529"/>
        </w:rPr>
        <w:t xml:space="preserve"> </w:t>
      </w:r>
    </w:p>
    <w:p w:rsidR="009276B2" w:rsidRPr="00724739" w:rsidRDefault="009276B2" w:rsidP="00724739">
      <w:pPr>
        <w:pStyle w:val="bekezds"/>
        <w:spacing w:before="0" w:beforeAutospacing="0"/>
        <w:jc w:val="both"/>
        <w:rPr>
          <w:color w:val="1F497D"/>
        </w:rPr>
      </w:pPr>
      <w:bookmarkStart w:id="0" w:name="_GoBack"/>
      <w:bookmarkEnd w:id="0"/>
    </w:p>
    <w:sectPr w:rsidR="009276B2" w:rsidRPr="00724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F0" w:rsidRDefault="003D24F0" w:rsidP="00CB4AE9">
      <w:pPr>
        <w:spacing w:after="0" w:line="240" w:lineRule="auto"/>
      </w:pPr>
      <w:r>
        <w:separator/>
      </w:r>
    </w:p>
  </w:endnote>
  <w:endnote w:type="continuationSeparator" w:id="0">
    <w:p w:rsidR="003D24F0" w:rsidRDefault="003D24F0" w:rsidP="00C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F0" w:rsidRDefault="003D24F0" w:rsidP="00CB4AE9">
      <w:pPr>
        <w:spacing w:after="0" w:line="240" w:lineRule="auto"/>
      </w:pPr>
      <w:r>
        <w:separator/>
      </w:r>
    </w:p>
  </w:footnote>
  <w:footnote w:type="continuationSeparator" w:id="0">
    <w:p w:rsidR="003D24F0" w:rsidRDefault="003D24F0" w:rsidP="00CB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B4" w:rsidRDefault="00FE2EB4" w:rsidP="00CB4AE9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E307CC6" wp14:editId="352F9E6F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EB4" w:rsidRPr="00590836" w:rsidRDefault="00FE2EB4" w:rsidP="00CB4AE9">
    <w:pPr>
      <w:pStyle w:val="lfej"/>
      <w:jc w:val="center"/>
      <w:rPr>
        <w:rFonts w:ascii="Times New Roman" w:hAnsi="Times New Roman" w:cs="Times New Roman"/>
        <w:sz w:val="24"/>
      </w:rPr>
    </w:pPr>
    <w:r w:rsidRPr="00590836">
      <w:rPr>
        <w:rFonts w:ascii="Times New Roman" w:hAnsi="Times New Roman" w:cs="Times New Roman"/>
        <w:sz w:val="24"/>
      </w:rPr>
      <w:t>V. AGGLOMERÁCIÓ</w:t>
    </w:r>
  </w:p>
  <w:p w:rsidR="00FE2EB4" w:rsidRPr="00590836" w:rsidRDefault="00FE2EB4" w:rsidP="00CB4AE9">
    <w:pPr>
      <w:pStyle w:val="lfej"/>
      <w:jc w:val="center"/>
      <w:rPr>
        <w:rFonts w:ascii="Times New Roman" w:hAnsi="Times New Roman" w:cs="Times New Roman"/>
      </w:rPr>
    </w:pPr>
    <w:r w:rsidRPr="00590836">
      <w:rPr>
        <w:rFonts w:ascii="Times New Roman" w:hAnsi="Times New Roman" w:cs="Times New Roman"/>
        <w:sz w:val="24"/>
      </w:rPr>
      <w:t>BORSOD-ABAÚJ-ZEMPLÉN VÁRMEGYEI BÜNTETÉS-VÉGREHAJTÁSI INTÉZET</w:t>
    </w:r>
  </w:p>
  <w:p w:rsidR="00FE2EB4" w:rsidRDefault="00FE2EB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29" w:rsidRDefault="00EB0E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BC"/>
    <w:rsid w:val="00011F2B"/>
    <w:rsid w:val="00045CA2"/>
    <w:rsid w:val="00091790"/>
    <w:rsid w:val="002A0E08"/>
    <w:rsid w:val="002D5E99"/>
    <w:rsid w:val="0034021B"/>
    <w:rsid w:val="00372911"/>
    <w:rsid w:val="003A37BC"/>
    <w:rsid w:val="003D24F0"/>
    <w:rsid w:val="004537F9"/>
    <w:rsid w:val="004F36D6"/>
    <w:rsid w:val="00521EDF"/>
    <w:rsid w:val="005402F1"/>
    <w:rsid w:val="00590836"/>
    <w:rsid w:val="005C2AD0"/>
    <w:rsid w:val="00624A14"/>
    <w:rsid w:val="00690592"/>
    <w:rsid w:val="006F076A"/>
    <w:rsid w:val="00724739"/>
    <w:rsid w:val="007668F6"/>
    <w:rsid w:val="00771638"/>
    <w:rsid w:val="007737F8"/>
    <w:rsid w:val="007A0A8E"/>
    <w:rsid w:val="0091052B"/>
    <w:rsid w:val="009276B2"/>
    <w:rsid w:val="00984AFE"/>
    <w:rsid w:val="009C1425"/>
    <w:rsid w:val="009E68F7"/>
    <w:rsid w:val="009F6E63"/>
    <w:rsid w:val="00AC7E68"/>
    <w:rsid w:val="00B91168"/>
    <w:rsid w:val="00C24F76"/>
    <w:rsid w:val="00C63720"/>
    <w:rsid w:val="00CB4AE9"/>
    <w:rsid w:val="00CC64B4"/>
    <w:rsid w:val="00D42D47"/>
    <w:rsid w:val="00D70A71"/>
    <w:rsid w:val="00E22C1B"/>
    <w:rsid w:val="00EB0E29"/>
    <w:rsid w:val="00EC3290"/>
    <w:rsid w:val="00ED2D5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E68F7"/>
    <w:rPr>
      <w:color w:val="0000FF"/>
      <w:u w:val="single"/>
    </w:rPr>
  </w:style>
  <w:style w:type="paragraph" w:customStyle="1" w:styleId="bekezds">
    <w:name w:val="bekezds"/>
    <w:basedOn w:val="Norml"/>
    <w:rsid w:val="0076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E68F7"/>
    <w:rPr>
      <w:color w:val="0000FF"/>
      <w:u w:val="single"/>
    </w:rPr>
  </w:style>
  <w:style w:type="paragraph" w:customStyle="1" w:styleId="bekezds">
    <w:name w:val="bekezds"/>
    <w:basedOn w:val="Norml"/>
    <w:rsid w:val="0076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6C11F9FC</Template>
  <TotalTime>13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simon.csaba.tszl</dc:creator>
  <cp:lastModifiedBy>kuzsella.agnes</cp:lastModifiedBy>
  <cp:revision>3</cp:revision>
  <dcterms:created xsi:type="dcterms:W3CDTF">2024-11-12T12:05:00Z</dcterms:created>
  <dcterms:modified xsi:type="dcterms:W3CDTF">2024-11-12T12:17:00Z</dcterms:modified>
</cp:coreProperties>
</file>