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C6" w:rsidRDefault="00DA6C67" w:rsidP="005A4C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A14C6" w:rsidRPr="00E031B3" w:rsidRDefault="00852E3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E031B3">
        <w:rPr>
          <w:rFonts w:ascii="Times New Roman" w:hAnsi="Times New Roman" w:cs="Times New Roman"/>
          <w:b/>
          <w:sz w:val="24"/>
          <w:szCs w:val="24"/>
        </w:rPr>
        <w:t>arancsnok</w:t>
      </w: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A14C6">
        <w:rPr>
          <w:rFonts w:ascii="Times New Roman" w:hAnsi="Times New Roman" w:cs="Times New Roman"/>
          <w:sz w:val="24"/>
          <w:szCs w:val="24"/>
        </w:rPr>
        <w:t>Szeidl</w:t>
      </w:r>
      <w:proofErr w:type="spellEnd"/>
      <w:r w:rsidRPr="001A14C6">
        <w:rPr>
          <w:rFonts w:ascii="Times New Roman" w:hAnsi="Times New Roman" w:cs="Times New Roman"/>
          <w:sz w:val="24"/>
          <w:szCs w:val="24"/>
        </w:rPr>
        <w:t xml:space="preserve"> Tamás </w:t>
      </w:r>
      <w:proofErr w:type="spellStart"/>
      <w:r w:rsidRPr="001A14C6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A14C6">
        <w:rPr>
          <w:rFonts w:ascii="Times New Roman" w:hAnsi="Times New Roman" w:cs="Times New Roman"/>
          <w:sz w:val="24"/>
          <w:szCs w:val="24"/>
        </w:rPr>
        <w:t>. 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(42) 524-901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szeidl.tamas@bv.gov.hu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+36 42 401-690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parancsnok-helyettes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Ferenczi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gramStart"/>
      <w:r>
        <w:rPr>
          <w:rFonts w:ascii="Times New Roman" w:hAnsi="Times New Roman" w:cs="Times New Roman"/>
          <w:sz w:val="24"/>
          <w:szCs w:val="24"/>
        </w:rPr>
        <w:t>.őrnagy</w:t>
      </w:r>
      <w:proofErr w:type="spellEnd"/>
      <w:proofErr w:type="gramEnd"/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524-918</w:t>
      </w:r>
    </w:p>
    <w:p w:rsidR="002D35EF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5421">
        <w:rPr>
          <w:rFonts w:ascii="Times New Roman" w:hAnsi="Times New Roman" w:cs="Times New Roman"/>
          <w:sz w:val="24"/>
          <w:szCs w:val="24"/>
        </w:rPr>
        <w:t>dr.ferenczi.attila@bv.gov.hu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2D35EF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</w:t>
      </w:r>
      <w:r w:rsidR="001A14C6" w:rsidRPr="001A14C6">
        <w:rPr>
          <w:rFonts w:ascii="Times New Roman" w:hAnsi="Times New Roman" w:cs="Times New Roman"/>
          <w:b/>
          <w:sz w:val="24"/>
          <w:szCs w:val="24"/>
        </w:rPr>
        <w:t>ar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Kertész János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524-918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kertesz.janos@bv.gov.hu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ncsnok-helyettes </w:t>
      </w:r>
      <w:bookmarkStart w:id="0" w:name="_GoBack"/>
      <w:bookmarkEnd w:id="0"/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A14C6">
        <w:rPr>
          <w:rFonts w:ascii="Times New Roman" w:hAnsi="Times New Roman" w:cs="Times New Roman"/>
          <w:sz w:val="24"/>
          <w:szCs w:val="24"/>
        </w:rPr>
        <w:t xml:space="preserve">Czifra János </w:t>
      </w:r>
      <w:proofErr w:type="spellStart"/>
      <w:r w:rsidRPr="001A14C6">
        <w:rPr>
          <w:rFonts w:ascii="Times New Roman" w:hAnsi="Times New Roman" w:cs="Times New Roman"/>
          <w:sz w:val="24"/>
          <w:szCs w:val="24"/>
        </w:rPr>
        <w:t>bv.százados</w:t>
      </w:r>
      <w:proofErr w:type="spellEnd"/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1A14C6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1A14C6">
        <w:rPr>
          <w:rFonts w:ascii="Times New Roman" w:hAnsi="Times New Roman" w:cs="Times New Roman"/>
          <w:sz w:val="24"/>
          <w:szCs w:val="24"/>
        </w:rPr>
        <w:t>:  (42) 524-918</w:t>
      </w: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1A14C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1A14C6">
        <w:rPr>
          <w:rFonts w:ascii="Times New Roman" w:hAnsi="Times New Roman" w:cs="Times New Roman"/>
          <w:sz w:val="24"/>
          <w:szCs w:val="24"/>
        </w:rPr>
        <w:t>: czifra2.janos@bv.gov.hu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ezető 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Kardosné Gergely Erika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524-933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kardosne.erika@bv.gov.hu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Agglomerációs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Pappné Baranyi Edina Katalin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524-966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B03A2">
          <w:rPr>
            <w:rFonts w:ascii="Times New Roman" w:hAnsi="Times New Roman" w:cs="Times New Roman"/>
            <w:sz w:val="24"/>
            <w:szCs w:val="24"/>
          </w:rPr>
          <w:t>pappne.edina@bv.gov.hu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Személyi és Szociális Osztály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Maczkó Tamás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százados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 (42) 524-913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maczko.tamas@bv.gov.hu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Műszaki és Ellátási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Kusnyerik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524-939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kusnyerik.zoltan@bv.gov.hu</w:t>
      </w:r>
    </w:p>
    <w:p w:rsidR="005A4CC1" w:rsidRDefault="005A4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Egészségügyi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Szilágyi György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03A2">
        <w:rPr>
          <w:rFonts w:ascii="Times New Roman" w:hAnsi="Times New Roman" w:cs="Times New Roman"/>
          <w:sz w:val="24"/>
          <w:szCs w:val="24"/>
        </w:rPr>
        <w:t>szilagyi.gyorgy@bv.gov.hu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Pszichológiai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Fruzsina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(42) 524-947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03A2">
        <w:rPr>
          <w:rFonts w:ascii="Times New Roman" w:hAnsi="Times New Roman" w:cs="Times New Roman"/>
          <w:sz w:val="24"/>
          <w:szCs w:val="24"/>
        </w:rPr>
        <w:t>sasvari.fruzsina@bv.gov.hu</w:t>
      </w:r>
    </w:p>
    <w:p w:rsidR="0065719D" w:rsidRDefault="0065719D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Közgadasági</w:t>
      </w:r>
      <w:proofErr w:type="spellEnd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Osztály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Béláné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A4CC1">
        <w:rPr>
          <w:rFonts w:ascii="Times New Roman" w:hAnsi="Times New Roman" w:cs="Times New Roman"/>
          <w:sz w:val="24"/>
          <w:szCs w:val="24"/>
        </w:rPr>
        <w:t xml:space="preserve"> </w:t>
      </w:r>
      <w:r w:rsidR="005A4CC1" w:rsidRPr="00A765E7">
        <w:rPr>
          <w:rFonts w:ascii="Times New Roman" w:hAnsi="Times New Roman" w:cs="Times New Roman"/>
          <w:sz w:val="24"/>
          <w:szCs w:val="24"/>
        </w:rPr>
        <w:t>(42) 524-9</w:t>
      </w:r>
      <w:r w:rsidR="005A4CC1">
        <w:rPr>
          <w:rFonts w:ascii="Times New Roman" w:hAnsi="Times New Roman" w:cs="Times New Roman"/>
          <w:sz w:val="24"/>
          <w:szCs w:val="24"/>
        </w:rPr>
        <w:t>00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B03A2">
        <w:rPr>
          <w:rFonts w:ascii="Times New Roman" w:hAnsi="Times New Roman" w:cs="Times New Roman"/>
          <w:sz w:val="24"/>
          <w:szCs w:val="24"/>
        </w:rPr>
        <w:t>: toth.belane@bv.gov.hu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Műveleti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Csató Balázs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</w:p>
    <w:p w:rsidR="001A14C6" w:rsidRPr="005A4CC1" w:rsidRDefault="005A4CC1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4B03A2">
        <w:rPr>
          <w:rFonts w:ascii="Times New Roman" w:hAnsi="Times New Roman" w:cs="Times New Roman"/>
          <w:sz w:val="24"/>
          <w:szCs w:val="24"/>
        </w:rPr>
        <w:t>csato.balazs@bv.gov.hu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Titkársági Osztály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Panna Petra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10" w:history="1">
        <w:r w:rsidRPr="004B03A2">
          <w:rPr>
            <w:rFonts w:ascii="Times New Roman" w:hAnsi="Times New Roman" w:cs="Times New Roman"/>
            <w:sz w:val="24"/>
            <w:szCs w:val="24"/>
          </w:rPr>
          <w:t>toth.p.panna@bv.gov.hu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Papp János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alezredes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11" w:history="1">
        <w:r w:rsidRPr="004B03A2">
          <w:rPr>
            <w:rFonts w:ascii="Times New Roman" w:hAnsi="Times New Roman" w:cs="Times New Roman"/>
            <w:sz w:val="24"/>
            <w:szCs w:val="24"/>
          </w:rPr>
          <w:t>papp.janos@bv.gov.hu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Biztonsági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Kiss Barnabás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4B03A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B03A2">
          <w:rPr>
            <w:rFonts w:ascii="Times New Roman" w:hAnsi="Times New Roman" w:cs="Times New Roman"/>
            <w:sz w:val="24"/>
            <w:szCs w:val="24"/>
          </w:rPr>
          <w:t>(42) 524-926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4B0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4B03A2">
          <w:rPr>
            <w:rFonts w:ascii="Times New Roman" w:hAnsi="Times New Roman" w:cs="Times New Roman"/>
            <w:sz w:val="24"/>
            <w:szCs w:val="24"/>
          </w:rPr>
          <w:t>kiss.barnabas@bv.gov.hu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Nyilvántartási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Márton-Tóth Ágnes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ő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hyperlink r:id="rId14" w:history="1">
        <w:r w:rsidRPr="004B03A2">
          <w:rPr>
            <w:rFonts w:ascii="Times New Roman" w:hAnsi="Times New Roman" w:cs="Times New Roman"/>
            <w:sz w:val="24"/>
            <w:szCs w:val="24"/>
          </w:rPr>
          <w:t>martontoth.agnes@bv.gov.hu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Fogvatartási</w:t>
      </w:r>
      <w:proofErr w:type="spellEnd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Ügyek Osztálya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Kadet Andrej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5" w:history="1">
        <w:r w:rsidRPr="004B03A2">
          <w:rPr>
            <w:rFonts w:ascii="Times New Roman" w:hAnsi="Times New Roman" w:cs="Times New Roman"/>
            <w:sz w:val="24"/>
            <w:szCs w:val="24"/>
          </w:rPr>
          <w:t>(42) 524-919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6" w:history="1">
        <w:r w:rsidRPr="004B03A2">
          <w:rPr>
            <w:rFonts w:ascii="Times New Roman" w:hAnsi="Times New Roman" w:cs="Times New Roman"/>
            <w:sz w:val="24"/>
            <w:szCs w:val="24"/>
          </w:rPr>
          <w:t>kadet.andrej@bv.gov.hu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Börtönlelkész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Darvas Szilárd Levente </w:t>
      </w:r>
      <w:proofErr w:type="spell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ra</w:t>
      </w:r>
      <w:proofErr w:type="spell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 (42)524-900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hAnsi="Times New Roman" w:cs="Times New Roman"/>
          <w:sz w:val="24"/>
          <w:szCs w:val="24"/>
        </w:rPr>
        <w:t>:  darvas.szilard@bv.gov.hu</w:t>
      </w:r>
    </w:p>
    <w:p w:rsidR="003B5E50" w:rsidRPr="001A14C6" w:rsidRDefault="003B5E50" w:rsidP="001A14C6"/>
    <w:sectPr w:rsidR="003B5E50" w:rsidRPr="001A14C6" w:rsidSect="0080301B">
      <w:footerReference w:type="default" r:id="rId17"/>
      <w:headerReference w:type="first" r:id="rId18"/>
      <w:footerReference w:type="first" r:id="rId19"/>
      <w:pgSz w:w="11906" w:h="16838"/>
      <w:pgMar w:top="993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F" w:rsidRDefault="002D35EF" w:rsidP="008F1075">
      <w:pPr>
        <w:spacing w:after="0" w:line="240" w:lineRule="auto"/>
      </w:pPr>
      <w:r>
        <w:separator/>
      </w:r>
    </w:p>
  </w:endnote>
  <w:end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4609D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4609D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F" w:rsidRDefault="002D35EF" w:rsidP="008F1075">
      <w:pPr>
        <w:spacing w:after="0" w:line="240" w:lineRule="auto"/>
      </w:pPr>
      <w:r>
        <w:separator/>
      </w:r>
    </w:p>
  </w:footnote>
  <w:foot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Default="002D35EF" w:rsidP="00DF097B">
    <w:pPr>
      <w:pStyle w:val="lfej"/>
      <w:jc w:val="center"/>
      <w:rPr>
        <w:rFonts w:ascii="Times New Roman" w:hAnsi="Times New Roman" w:cs="Times New Roman"/>
        <w:sz w:val="24"/>
      </w:rPr>
    </w:pPr>
  </w:p>
  <w:p w:rsidR="002D35EF" w:rsidRPr="00E905AD" w:rsidRDefault="002D35EF" w:rsidP="006553FD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7C8DC228" wp14:editId="655E7B94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5EF" w:rsidRDefault="002D35EF" w:rsidP="006553FD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</w:t>
    </w:r>
    <w:r w:rsidRPr="009824B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Pr="00E905AD">
      <w:rPr>
        <w:rFonts w:ascii="Times New Roman" w:hAnsi="Times New Roman" w:cs="Times New Roman"/>
      </w:rPr>
      <w:t>AGGLOMERÁCIÓS KÖ</w:t>
    </w:r>
    <w:r>
      <w:rPr>
        <w:rFonts w:ascii="Times New Roman" w:hAnsi="Times New Roman" w:cs="Times New Roman"/>
      </w:rPr>
      <w:t>ZPONT</w:t>
    </w:r>
  </w:p>
  <w:p w:rsidR="002D35EF" w:rsidRPr="00DF097B" w:rsidRDefault="002D35EF" w:rsidP="00BE7E6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TISZALÖKI</w:t>
    </w:r>
    <w:r w:rsidRPr="00F46672">
      <w:rPr>
        <w:rFonts w:ascii="Times New Roman" w:hAnsi="Times New Roman" w:cs="Times New Roman"/>
      </w:rPr>
      <w:t xml:space="preserve">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BFA"/>
    <w:multiLevelType w:val="hybridMultilevel"/>
    <w:tmpl w:val="06D69A8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8CE"/>
    <w:multiLevelType w:val="hybridMultilevel"/>
    <w:tmpl w:val="12D495DE"/>
    <w:lvl w:ilvl="0" w:tplc="637E3E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56B4"/>
    <w:multiLevelType w:val="hybridMultilevel"/>
    <w:tmpl w:val="11566022"/>
    <w:lvl w:ilvl="0" w:tplc="20024B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61C5"/>
    <w:multiLevelType w:val="hybridMultilevel"/>
    <w:tmpl w:val="939EB646"/>
    <w:lvl w:ilvl="0" w:tplc="3B98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2A44"/>
    <w:multiLevelType w:val="hybridMultilevel"/>
    <w:tmpl w:val="08C032E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72D2"/>
    <w:multiLevelType w:val="hybridMultilevel"/>
    <w:tmpl w:val="BA0CF402"/>
    <w:lvl w:ilvl="0" w:tplc="4BE03EC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5358"/>
    <w:multiLevelType w:val="hybridMultilevel"/>
    <w:tmpl w:val="07D4B832"/>
    <w:lvl w:ilvl="0" w:tplc="4A3672D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752C"/>
    <w:multiLevelType w:val="hybridMultilevel"/>
    <w:tmpl w:val="DBBC44E0"/>
    <w:lvl w:ilvl="0" w:tplc="DF9635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662"/>
    <w:multiLevelType w:val="hybridMultilevel"/>
    <w:tmpl w:val="7E84171C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D25F0"/>
    <w:multiLevelType w:val="hybridMultilevel"/>
    <w:tmpl w:val="81D8D6A8"/>
    <w:lvl w:ilvl="0" w:tplc="66A8A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C55D7"/>
    <w:multiLevelType w:val="hybridMultilevel"/>
    <w:tmpl w:val="B5AAD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6E85"/>
    <w:multiLevelType w:val="hybridMultilevel"/>
    <w:tmpl w:val="22EE4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7522"/>
    <w:multiLevelType w:val="hybridMultilevel"/>
    <w:tmpl w:val="CA2A4034"/>
    <w:lvl w:ilvl="0" w:tplc="BBA407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87BF5"/>
    <w:multiLevelType w:val="hybridMultilevel"/>
    <w:tmpl w:val="9034B938"/>
    <w:lvl w:ilvl="0" w:tplc="3398C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EC"/>
    <w:multiLevelType w:val="hybridMultilevel"/>
    <w:tmpl w:val="9AF2B03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6F5D"/>
    <w:multiLevelType w:val="hybridMultilevel"/>
    <w:tmpl w:val="06EA98BE"/>
    <w:lvl w:ilvl="0" w:tplc="8260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4169"/>
    <w:multiLevelType w:val="hybridMultilevel"/>
    <w:tmpl w:val="66008622"/>
    <w:lvl w:ilvl="0" w:tplc="48CC2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3E2C"/>
    <w:multiLevelType w:val="hybridMultilevel"/>
    <w:tmpl w:val="A1744FD0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0C2"/>
    <w:multiLevelType w:val="hybridMultilevel"/>
    <w:tmpl w:val="27F42726"/>
    <w:lvl w:ilvl="0" w:tplc="7A60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45BF4"/>
    <w:multiLevelType w:val="hybridMultilevel"/>
    <w:tmpl w:val="B36CA92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0863"/>
    <w:multiLevelType w:val="hybridMultilevel"/>
    <w:tmpl w:val="E6BEA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D1558"/>
    <w:multiLevelType w:val="hybridMultilevel"/>
    <w:tmpl w:val="1EDAF7F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534F8"/>
    <w:multiLevelType w:val="hybridMultilevel"/>
    <w:tmpl w:val="6584DC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F2041"/>
    <w:multiLevelType w:val="hybridMultilevel"/>
    <w:tmpl w:val="68A88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C4340"/>
    <w:multiLevelType w:val="hybridMultilevel"/>
    <w:tmpl w:val="24320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C1DD4"/>
    <w:multiLevelType w:val="hybridMultilevel"/>
    <w:tmpl w:val="85C2C4C2"/>
    <w:lvl w:ilvl="0" w:tplc="62ACD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C03CA"/>
    <w:multiLevelType w:val="hybridMultilevel"/>
    <w:tmpl w:val="EED8784C"/>
    <w:lvl w:ilvl="0" w:tplc="FC0C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7499"/>
    <w:multiLevelType w:val="hybridMultilevel"/>
    <w:tmpl w:val="C5284708"/>
    <w:lvl w:ilvl="0" w:tplc="938A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381C"/>
    <w:multiLevelType w:val="hybridMultilevel"/>
    <w:tmpl w:val="09E04540"/>
    <w:lvl w:ilvl="0" w:tplc="1CA2D1B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75865"/>
    <w:multiLevelType w:val="hybridMultilevel"/>
    <w:tmpl w:val="E34C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D546A"/>
    <w:multiLevelType w:val="hybridMultilevel"/>
    <w:tmpl w:val="63426D1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30"/>
  </w:num>
  <w:num w:numId="5">
    <w:abstractNumId w:val="0"/>
  </w:num>
  <w:num w:numId="6">
    <w:abstractNumId w:val="21"/>
  </w:num>
  <w:num w:numId="7">
    <w:abstractNumId w:val="11"/>
  </w:num>
  <w:num w:numId="8">
    <w:abstractNumId w:val="22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27"/>
  </w:num>
  <w:num w:numId="16">
    <w:abstractNumId w:val="19"/>
  </w:num>
  <w:num w:numId="17">
    <w:abstractNumId w:val="5"/>
  </w:num>
  <w:num w:numId="18">
    <w:abstractNumId w:val="6"/>
  </w:num>
  <w:num w:numId="19">
    <w:abstractNumId w:val="8"/>
  </w:num>
  <w:num w:numId="20">
    <w:abstractNumId w:val="25"/>
  </w:num>
  <w:num w:numId="21">
    <w:abstractNumId w:val="16"/>
  </w:num>
  <w:num w:numId="22">
    <w:abstractNumId w:val="10"/>
  </w:num>
  <w:num w:numId="23">
    <w:abstractNumId w:val="3"/>
  </w:num>
  <w:num w:numId="24">
    <w:abstractNumId w:val="15"/>
  </w:num>
  <w:num w:numId="25">
    <w:abstractNumId w:val="18"/>
  </w:num>
  <w:num w:numId="26">
    <w:abstractNumId w:val="20"/>
  </w:num>
  <w:num w:numId="27">
    <w:abstractNumId w:val="23"/>
  </w:num>
  <w:num w:numId="28">
    <w:abstractNumId w:val="29"/>
  </w:num>
  <w:num w:numId="29">
    <w:abstractNumId w:val="9"/>
  </w:num>
  <w:num w:numId="30">
    <w:abstractNumId w:val="2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5F3"/>
    <w:rsid w:val="0000307B"/>
    <w:rsid w:val="00007808"/>
    <w:rsid w:val="00016887"/>
    <w:rsid w:val="00017DA4"/>
    <w:rsid w:val="000219C8"/>
    <w:rsid w:val="00024A5C"/>
    <w:rsid w:val="000257A2"/>
    <w:rsid w:val="00033387"/>
    <w:rsid w:val="0003454B"/>
    <w:rsid w:val="00050ABB"/>
    <w:rsid w:val="00056E16"/>
    <w:rsid w:val="0006240D"/>
    <w:rsid w:val="00066698"/>
    <w:rsid w:val="00074232"/>
    <w:rsid w:val="000768FE"/>
    <w:rsid w:val="00076B57"/>
    <w:rsid w:val="0007745E"/>
    <w:rsid w:val="00081A3C"/>
    <w:rsid w:val="00092438"/>
    <w:rsid w:val="000A1C3C"/>
    <w:rsid w:val="000A6CDA"/>
    <w:rsid w:val="000B4F5B"/>
    <w:rsid w:val="000B5B1F"/>
    <w:rsid w:val="000B60EE"/>
    <w:rsid w:val="000C0CA1"/>
    <w:rsid w:val="000D13A3"/>
    <w:rsid w:val="000D23BE"/>
    <w:rsid w:val="000D7CBE"/>
    <w:rsid w:val="000E1933"/>
    <w:rsid w:val="000E3292"/>
    <w:rsid w:val="000F079E"/>
    <w:rsid w:val="000F1F41"/>
    <w:rsid w:val="000F236D"/>
    <w:rsid w:val="000F6C68"/>
    <w:rsid w:val="00110597"/>
    <w:rsid w:val="0011110E"/>
    <w:rsid w:val="00126D82"/>
    <w:rsid w:val="00126EB3"/>
    <w:rsid w:val="00132500"/>
    <w:rsid w:val="0013352A"/>
    <w:rsid w:val="00136094"/>
    <w:rsid w:val="001403E2"/>
    <w:rsid w:val="00142130"/>
    <w:rsid w:val="001439A1"/>
    <w:rsid w:val="001539CD"/>
    <w:rsid w:val="00162986"/>
    <w:rsid w:val="00170EA0"/>
    <w:rsid w:val="00182AA1"/>
    <w:rsid w:val="00183915"/>
    <w:rsid w:val="0019087B"/>
    <w:rsid w:val="00195CF4"/>
    <w:rsid w:val="001A08D6"/>
    <w:rsid w:val="001A14C6"/>
    <w:rsid w:val="001A3C7A"/>
    <w:rsid w:val="001B707A"/>
    <w:rsid w:val="001C1745"/>
    <w:rsid w:val="001C300D"/>
    <w:rsid w:val="001C685D"/>
    <w:rsid w:val="001C6D89"/>
    <w:rsid w:val="001D2E00"/>
    <w:rsid w:val="001E329A"/>
    <w:rsid w:val="001E3714"/>
    <w:rsid w:val="001E3E14"/>
    <w:rsid w:val="001F11FB"/>
    <w:rsid w:val="001F15A6"/>
    <w:rsid w:val="001F557D"/>
    <w:rsid w:val="00200211"/>
    <w:rsid w:val="00211C1E"/>
    <w:rsid w:val="002208F0"/>
    <w:rsid w:val="00220F8E"/>
    <w:rsid w:val="00221EDC"/>
    <w:rsid w:val="002252A4"/>
    <w:rsid w:val="002266F1"/>
    <w:rsid w:val="0022733C"/>
    <w:rsid w:val="00230F06"/>
    <w:rsid w:val="00237F5D"/>
    <w:rsid w:val="00241E77"/>
    <w:rsid w:val="002541BC"/>
    <w:rsid w:val="002542A0"/>
    <w:rsid w:val="002565C6"/>
    <w:rsid w:val="00267995"/>
    <w:rsid w:val="00274BED"/>
    <w:rsid w:val="00275C0E"/>
    <w:rsid w:val="002837C9"/>
    <w:rsid w:val="00283A49"/>
    <w:rsid w:val="00285429"/>
    <w:rsid w:val="00285E66"/>
    <w:rsid w:val="002A187E"/>
    <w:rsid w:val="002A40E2"/>
    <w:rsid w:val="002A73AF"/>
    <w:rsid w:val="002B13AD"/>
    <w:rsid w:val="002B18DA"/>
    <w:rsid w:val="002B2B9E"/>
    <w:rsid w:val="002B672F"/>
    <w:rsid w:val="002B7193"/>
    <w:rsid w:val="002C2507"/>
    <w:rsid w:val="002C47F4"/>
    <w:rsid w:val="002C744B"/>
    <w:rsid w:val="002D35EF"/>
    <w:rsid w:val="002D5695"/>
    <w:rsid w:val="002E1BF7"/>
    <w:rsid w:val="002E3873"/>
    <w:rsid w:val="002E50DA"/>
    <w:rsid w:val="002E602A"/>
    <w:rsid w:val="002F0C62"/>
    <w:rsid w:val="002F2A03"/>
    <w:rsid w:val="002F5625"/>
    <w:rsid w:val="0030507C"/>
    <w:rsid w:val="00312EB8"/>
    <w:rsid w:val="003156A2"/>
    <w:rsid w:val="003206C0"/>
    <w:rsid w:val="0032294F"/>
    <w:rsid w:val="00332597"/>
    <w:rsid w:val="00333478"/>
    <w:rsid w:val="003351E9"/>
    <w:rsid w:val="00355797"/>
    <w:rsid w:val="0036091B"/>
    <w:rsid w:val="0036124D"/>
    <w:rsid w:val="00365E2D"/>
    <w:rsid w:val="00366B05"/>
    <w:rsid w:val="00370B5E"/>
    <w:rsid w:val="003731B1"/>
    <w:rsid w:val="00374569"/>
    <w:rsid w:val="00375D80"/>
    <w:rsid w:val="00380758"/>
    <w:rsid w:val="003838A0"/>
    <w:rsid w:val="00385B1C"/>
    <w:rsid w:val="00386623"/>
    <w:rsid w:val="003936A9"/>
    <w:rsid w:val="00394C07"/>
    <w:rsid w:val="003952C6"/>
    <w:rsid w:val="00397BC0"/>
    <w:rsid w:val="003A1D2A"/>
    <w:rsid w:val="003A3613"/>
    <w:rsid w:val="003B1511"/>
    <w:rsid w:val="003B422A"/>
    <w:rsid w:val="003B5E50"/>
    <w:rsid w:val="003C2559"/>
    <w:rsid w:val="003C3280"/>
    <w:rsid w:val="003C341D"/>
    <w:rsid w:val="003D027F"/>
    <w:rsid w:val="003D6C60"/>
    <w:rsid w:val="003E4355"/>
    <w:rsid w:val="003E610A"/>
    <w:rsid w:val="003E6752"/>
    <w:rsid w:val="003F5748"/>
    <w:rsid w:val="003F60AA"/>
    <w:rsid w:val="003F7AFA"/>
    <w:rsid w:val="00400745"/>
    <w:rsid w:val="00406E10"/>
    <w:rsid w:val="00406F9B"/>
    <w:rsid w:val="00411551"/>
    <w:rsid w:val="00413084"/>
    <w:rsid w:val="0041685B"/>
    <w:rsid w:val="0042356C"/>
    <w:rsid w:val="00431527"/>
    <w:rsid w:val="00452990"/>
    <w:rsid w:val="00457805"/>
    <w:rsid w:val="004609D4"/>
    <w:rsid w:val="00461612"/>
    <w:rsid w:val="00463460"/>
    <w:rsid w:val="00475116"/>
    <w:rsid w:val="00481977"/>
    <w:rsid w:val="00483E1E"/>
    <w:rsid w:val="00490F28"/>
    <w:rsid w:val="00494568"/>
    <w:rsid w:val="004A4599"/>
    <w:rsid w:val="004A5FC3"/>
    <w:rsid w:val="004A68B6"/>
    <w:rsid w:val="004B266C"/>
    <w:rsid w:val="004B5D17"/>
    <w:rsid w:val="004B6083"/>
    <w:rsid w:val="004C02E1"/>
    <w:rsid w:val="004C3118"/>
    <w:rsid w:val="004E6960"/>
    <w:rsid w:val="004F0185"/>
    <w:rsid w:val="004F0315"/>
    <w:rsid w:val="0050419B"/>
    <w:rsid w:val="00505542"/>
    <w:rsid w:val="005127CB"/>
    <w:rsid w:val="00516C2B"/>
    <w:rsid w:val="00516E94"/>
    <w:rsid w:val="00524613"/>
    <w:rsid w:val="005401D5"/>
    <w:rsid w:val="005407C1"/>
    <w:rsid w:val="00545263"/>
    <w:rsid w:val="00550551"/>
    <w:rsid w:val="0055064F"/>
    <w:rsid w:val="00555C71"/>
    <w:rsid w:val="00560D73"/>
    <w:rsid w:val="005625E0"/>
    <w:rsid w:val="00563A8C"/>
    <w:rsid w:val="00574C27"/>
    <w:rsid w:val="00580648"/>
    <w:rsid w:val="00582C33"/>
    <w:rsid w:val="00585D72"/>
    <w:rsid w:val="00587C00"/>
    <w:rsid w:val="005A4CC1"/>
    <w:rsid w:val="005A687E"/>
    <w:rsid w:val="005B6864"/>
    <w:rsid w:val="005C2D59"/>
    <w:rsid w:val="005C4F99"/>
    <w:rsid w:val="005C55B3"/>
    <w:rsid w:val="005C61E1"/>
    <w:rsid w:val="005C71AE"/>
    <w:rsid w:val="005D368B"/>
    <w:rsid w:val="005D5A11"/>
    <w:rsid w:val="005D5F22"/>
    <w:rsid w:val="005E0040"/>
    <w:rsid w:val="005E0046"/>
    <w:rsid w:val="005E7AE9"/>
    <w:rsid w:val="005F6E6E"/>
    <w:rsid w:val="00600C15"/>
    <w:rsid w:val="00606EA2"/>
    <w:rsid w:val="00612C08"/>
    <w:rsid w:val="006158C5"/>
    <w:rsid w:val="00617F20"/>
    <w:rsid w:val="006261E3"/>
    <w:rsid w:val="006317C0"/>
    <w:rsid w:val="006331EB"/>
    <w:rsid w:val="00634CD6"/>
    <w:rsid w:val="00640373"/>
    <w:rsid w:val="006413DF"/>
    <w:rsid w:val="00642641"/>
    <w:rsid w:val="0064755A"/>
    <w:rsid w:val="00651BB2"/>
    <w:rsid w:val="0065337E"/>
    <w:rsid w:val="006553FD"/>
    <w:rsid w:val="006560DF"/>
    <w:rsid w:val="0065719D"/>
    <w:rsid w:val="00664216"/>
    <w:rsid w:val="00670A5B"/>
    <w:rsid w:val="0067100A"/>
    <w:rsid w:val="00677244"/>
    <w:rsid w:val="006779B9"/>
    <w:rsid w:val="006845AB"/>
    <w:rsid w:val="00690816"/>
    <w:rsid w:val="00690AD0"/>
    <w:rsid w:val="00690CB2"/>
    <w:rsid w:val="00691728"/>
    <w:rsid w:val="00691881"/>
    <w:rsid w:val="00693F12"/>
    <w:rsid w:val="00695220"/>
    <w:rsid w:val="0069574F"/>
    <w:rsid w:val="006A220A"/>
    <w:rsid w:val="006A553D"/>
    <w:rsid w:val="006A7A96"/>
    <w:rsid w:val="006A7B9C"/>
    <w:rsid w:val="006B1AA1"/>
    <w:rsid w:val="006C0E6A"/>
    <w:rsid w:val="006C1F03"/>
    <w:rsid w:val="006D17C6"/>
    <w:rsid w:val="006D2AB4"/>
    <w:rsid w:val="006D7D7A"/>
    <w:rsid w:val="006E338A"/>
    <w:rsid w:val="006E33B2"/>
    <w:rsid w:val="006E397E"/>
    <w:rsid w:val="006E528C"/>
    <w:rsid w:val="006E5FB7"/>
    <w:rsid w:val="006F0235"/>
    <w:rsid w:val="006F0C8E"/>
    <w:rsid w:val="006F4D1F"/>
    <w:rsid w:val="007006CF"/>
    <w:rsid w:val="00704749"/>
    <w:rsid w:val="007060D5"/>
    <w:rsid w:val="00706F4F"/>
    <w:rsid w:val="00733817"/>
    <w:rsid w:val="00745178"/>
    <w:rsid w:val="007468CA"/>
    <w:rsid w:val="007560F4"/>
    <w:rsid w:val="00760620"/>
    <w:rsid w:val="00770B8E"/>
    <w:rsid w:val="00771B31"/>
    <w:rsid w:val="00772976"/>
    <w:rsid w:val="00774465"/>
    <w:rsid w:val="00776319"/>
    <w:rsid w:val="00780AFC"/>
    <w:rsid w:val="0078350C"/>
    <w:rsid w:val="00797A3A"/>
    <w:rsid w:val="007A10A0"/>
    <w:rsid w:val="007A7479"/>
    <w:rsid w:val="007A75DC"/>
    <w:rsid w:val="007B77A9"/>
    <w:rsid w:val="007C2CE1"/>
    <w:rsid w:val="007C3427"/>
    <w:rsid w:val="007D1675"/>
    <w:rsid w:val="007D35CF"/>
    <w:rsid w:val="007D796C"/>
    <w:rsid w:val="007E0EA8"/>
    <w:rsid w:val="007E52FC"/>
    <w:rsid w:val="007E56BA"/>
    <w:rsid w:val="007F08FF"/>
    <w:rsid w:val="007F41AB"/>
    <w:rsid w:val="007F4AB6"/>
    <w:rsid w:val="007F7475"/>
    <w:rsid w:val="00802A08"/>
    <w:rsid w:val="0080301B"/>
    <w:rsid w:val="0080503C"/>
    <w:rsid w:val="00811925"/>
    <w:rsid w:val="00815644"/>
    <w:rsid w:val="00820FFA"/>
    <w:rsid w:val="00827497"/>
    <w:rsid w:val="00846D5A"/>
    <w:rsid w:val="00847348"/>
    <w:rsid w:val="00850819"/>
    <w:rsid w:val="00851BE2"/>
    <w:rsid w:val="008521BC"/>
    <w:rsid w:val="00852E36"/>
    <w:rsid w:val="00855151"/>
    <w:rsid w:val="00871057"/>
    <w:rsid w:val="00876FDA"/>
    <w:rsid w:val="00876FEA"/>
    <w:rsid w:val="00886CF1"/>
    <w:rsid w:val="00892A2B"/>
    <w:rsid w:val="00895341"/>
    <w:rsid w:val="00897D43"/>
    <w:rsid w:val="008B17B1"/>
    <w:rsid w:val="008B55B8"/>
    <w:rsid w:val="008B57CC"/>
    <w:rsid w:val="008B6B43"/>
    <w:rsid w:val="008D2A27"/>
    <w:rsid w:val="008E16CF"/>
    <w:rsid w:val="008E5535"/>
    <w:rsid w:val="008F1075"/>
    <w:rsid w:val="008F61D3"/>
    <w:rsid w:val="00903B39"/>
    <w:rsid w:val="00905D71"/>
    <w:rsid w:val="00912B2F"/>
    <w:rsid w:val="00915D8D"/>
    <w:rsid w:val="00922B88"/>
    <w:rsid w:val="009255AB"/>
    <w:rsid w:val="00926A9D"/>
    <w:rsid w:val="00931B55"/>
    <w:rsid w:val="00942437"/>
    <w:rsid w:val="00946C47"/>
    <w:rsid w:val="00951985"/>
    <w:rsid w:val="0096264A"/>
    <w:rsid w:val="00991FF8"/>
    <w:rsid w:val="009A3BA6"/>
    <w:rsid w:val="009A55E1"/>
    <w:rsid w:val="009A7AE8"/>
    <w:rsid w:val="009C3C22"/>
    <w:rsid w:val="009C5B18"/>
    <w:rsid w:val="009D2A9C"/>
    <w:rsid w:val="009D5E64"/>
    <w:rsid w:val="009E21D5"/>
    <w:rsid w:val="009F2C3F"/>
    <w:rsid w:val="009F53D2"/>
    <w:rsid w:val="00A077C6"/>
    <w:rsid w:val="00A12291"/>
    <w:rsid w:val="00A13C82"/>
    <w:rsid w:val="00A17864"/>
    <w:rsid w:val="00A25415"/>
    <w:rsid w:val="00A311C7"/>
    <w:rsid w:val="00A360F5"/>
    <w:rsid w:val="00A36AD9"/>
    <w:rsid w:val="00A45AE1"/>
    <w:rsid w:val="00A45D95"/>
    <w:rsid w:val="00A54980"/>
    <w:rsid w:val="00A56DAC"/>
    <w:rsid w:val="00A6214C"/>
    <w:rsid w:val="00A63843"/>
    <w:rsid w:val="00A66500"/>
    <w:rsid w:val="00A74790"/>
    <w:rsid w:val="00A916C6"/>
    <w:rsid w:val="00A9339B"/>
    <w:rsid w:val="00AA31DF"/>
    <w:rsid w:val="00AA41A7"/>
    <w:rsid w:val="00AA7335"/>
    <w:rsid w:val="00AB421D"/>
    <w:rsid w:val="00AB4954"/>
    <w:rsid w:val="00AB5565"/>
    <w:rsid w:val="00AC1A21"/>
    <w:rsid w:val="00AC1FD8"/>
    <w:rsid w:val="00AD0BB5"/>
    <w:rsid w:val="00AD3393"/>
    <w:rsid w:val="00AD4CD0"/>
    <w:rsid w:val="00AD5F9F"/>
    <w:rsid w:val="00AD758C"/>
    <w:rsid w:val="00AE16A4"/>
    <w:rsid w:val="00AE5003"/>
    <w:rsid w:val="00AF07C1"/>
    <w:rsid w:val="00AF1873"/>
    <w:rsid w:val="00B032CC"/>
    <w:rsid w:val="00B0331A"/>
    <w:rsid w:val="00B05FD9"/>
    <w:rsid w:val="00B1045D"/>
    <w:rsid w:val="00B16B70"/>
    <w:rsid w:val="00B206D0"/>
    <w:rsid w:val="00B21757"/>
    <w:rsid w:val="00B22C5F"/>
    <w:rsid w:val="00B31D91"/>
    <w:rsid w:val="00B33E30"/>
    <w:rsid w:val="00B40D75"/>
    <w:rsid w:val="00B423EC"/>
    <w:rsid w:val="00B426C9"/>
    <w:rsid w:val="00B47DBD"/>
    <w:rsid w:val="00B500A5"/>
    <w:rsid w:val="00B70574"/>
    <w:rsid w:val="00B75782"/>
    <w:rsid w:val="00B83C78"/>
    <w:rsid w:val="00B8493A"/>
    <w:rsid w:val="00B855E0"/>
    <w:rsid w:val="00B870B5"/>
    <w:rsid w:val="00B937FD"/>
    <w:rsid w:val="00B957C2"/>
    <w:rsid w:val="00BA0C18"/>
    <w:rsid w:val="00BA132D"/>
    <w:rsid w:val="00BA1BBD"/>
    <w:rsid w:val="00BA36DA"/>
    <w:rsid w:val="00BA3DE0"/>
    <w:rsid w:val="00BB1A8E"/>
    <w:rsid w:val="00BB21C4"/>
    <w:rsid w:val="00BB5AE7"/>
    <w:rsid w:val="00BC3631"/>
    <w:rsid w:val="00BC55ED"/>
    <w:rsid w:val="00BD51BD"/>
    <w:rsid w:val="00BE1C0F"/>
    <w:rsid w:val="00BE22D9"/>
    <w:rsid w:val="00BE2DAE"/>
    <w:rsid w:val="00BE3C77"/>
    <w:rsid w:val="00BE7E66"/>
    <w:rsid w:val="00BF42E1"/>
    <w:rsid w:val="00BF6262"/>
    <w:rsid w:val="00C010BC"/>
    <w:rsid w:val="00C02773"/>
    <w:rsid w:val="00C07AD3"/>
    <w:rsid w:val="00C11AE2"/>
    <w:rsid w:val="00C124E7"/>
    <w:rsid w:val="00C1274D"/>
    <w:rsid w:val="00C21255"/>
    <w:rsid w:val="00C24443"/>
    <w:rsid w:val="00C33696"/>
    <w:rsid w:val="00C33EE0"/>
    <w:rsid w:val="00C34C1E"/>
    <w:rsid w:val="00C36E9F"/>
    <w:rsid w:val="00C50523"/>
    <w:rsid w:val="00C50A13"/>
    <w:rsid w:val="00C532CE"/>
    <w:rsid w:val="00C55546"/>
    <w:rsid w:val="00C60933"/>
    <w:rsid w:val="00C636D8"/>
    <w:rsid w:val="00C74FEF"/>
    <w:rsid w:val="00C7572C"/>
    <w:rsid w:val="00C76C8A"/>
    <w:rsid w:val="00C77042"/>
    <w:rsid w:val="00C84BCC"/>
    <w:rsid w:val="00C923AF"/>
    <w:rsid w:val="00C977B5"/>
    <w:rsid w:val="00CA017F"/>
    <w:rsid w:val="00CA6C6B"/>
    <w:rsid w:val="00CB1A96"/>
    <w:rsid w:val="00CB5FB3"/>
    <w:rsid w:val="00CC11E9"/>
    <w:rsid w:val="00CC4119"/>
    <w:rsid w:val="00CC7CC2"/>
    <w:rsid w:val="00CD10FE"/>
    <w:rsid w:val="00CD6FCC"/>
    <w:rsid w:val="00CE7C27"/>
    <w:rsid w:val="00CF0A89"/>
    <w:rsid w:val="00D018E2"/>
    <w:rsid w:val="00D04DA8"/>
    <w:rsid w:val="00D07815"/>
    <w:rsid w:val="00D12FC8"/>
    <w:rsid w:val="00D16BDB"/>
    <w:rsid w:val="00D433A3"/>
    <w:rsid w:val="00D460F4"/>
    <w:rsid w:val="00D47556"/>
    <w:rsid w:val="00D5615F"/>
    <w:rsid w:val="00D632B0"/>
    <w:rsid w:val="00D65371"/>
    <w:rsid w:val="00D65720"/>
    <w:rsid w:val="00D744D6"/>
    <w:rsid w:val="00D76880"/>
    <w:rsid w:val="00D76A01"/>
    <w:rsid w:val="00D90BE7"/>
    <w:rsid w:val="00D94392"/>
    <w:rsid w:val="00DA6C67"/>
    <w:rsid w:val="00DB4E79"/>
    <w:rsid w:val="00DB59E7"/>
    <w:rsid w:val="00DB69CB"/>
    <w:rsid w:val="00DC4295"/>
    <w:rsid w:val="00DC71C9"/>
    <w:rsid w:val="00DD02DB"/>
    <w:rsid w:val="00DD3082"/>
    <w:rsid w:val="00DD571B"/>
    <w:rsid w:val="00DF097B"/>
    <w:rsid w:val="00E02A39"/>
    <w:rsid w:val="00E03A13"/>
    <w:rsid w:val="00E15A79"/>
    <w:rsid w:val="00E272FE"/>
    <w:rsid w:val="00E34D21"/>
    <w:rsid w:val="00E42909"/>
    <w:rsid w:val="00E44615"/>
    <w:rsid w:val="00E45837"/>
    <w:rsid w:val="00E51BC2"/>
    <w:rsid w:val="00E577F0"/>
    <w:rsid w:val="00E60ECF"/>
    <w:rsid w:val="00E62D10"/>
    <w:rsid w:val="00E76941"/>
    <w:rsid w:val="00E85DC7"/>
    <w:rsid w:val="00E907C3"/>
    <w:rsid w:val="00E93538"/>
    <w:rsid w:val="00EB07E9"/>
    <w:rsid w:val="00EB7BAF"/>
    <w:rsid w:val="00EC2C41"/>
    <w:rsid w:val="00EC7C62"/>
    <w:rsid w:val="00ED47F0"/>
    <w:rsid w:val="00EE14A2"/>
    <w:rsid w:val="00EE5912"/>
    <w:rsid w:val="00EF26CD"/>
    <w:rsid w:val="00EF3729"/>
    <w:rsid w:val="00EF44C8"/>
    <w:rsid w:val="00EF646E"/>
    <w:rsid w:val="00F01394"/>
    <w:rsid w:val="00F04228"/>
    <w:rsid w:val="00F04EA2"/>
    <w:rsid w:val="00F05DBE"/>
    <w:rsid w:val="00F067B0"/>
    <w:rsid w:val="00F17528"/>
    <w:rsid w:val="00F21B0E"/>
    <w:rsid w:val="00F22F2C"/>
    <w:rsid w:val="00F30C18"/>
    <w:rsid w:val="00F31016"/>
    <w:rsid w:val="00F34E68"/>
    <w:rsid w:val="00F40D1A"/>
    <w:rsid w:val="00F45D31"/>
    <w:rsid w:val="00F5142E"/>
    <w:rsid w:val="00F55565"/>
    <w:rsid w:val="00F55972"/>
    <w:rsid w:val="00F60302"/>
    <w:rsid w:val="00F64FB5"/>
    <w:rsid w:val="00F66E9F"/>
    <w:rsid w:val="00F73AA3"/>
    <w:rsid w:val="00F758F1"/>
    <w:rsid w:val="00F978A4"/>
    <w:rsid w:val="00FA07FA"/>
    <w:rsid w:val="00FA114C"/>
    <w:rsid w:val="00FA6701"/>
    <w:rsid w:val="00FA7573"/>
    <w:rsid w:val="00FA7FA9"/>
    <w:rsid w:val="00FB0F10"/>
    <w:rsid w:val="00FB2AC5"/>
    <w:rsid w:val="00FB7884"/>
    <w:rsid w:val="00FB7ECA"/>
    <w:rsid w:val="00FC01FB"/>
    <w:rsid w:val="00FC0BEA"/>
    <w:rsid w:val="00FC1E4F"/>
    <w:rsid w:val="00FC3C4E"/>
    <w:rsid w:val="00FC7A3E"/>
    <w:rsid w:val="00FE00D8"/>
    <w:rsid w:val="00FE0638"/>
    <w:rsid w:val="00FE1F27"/>
    <w:rsid w:val="00FE3006"/>
    <w:rsid w:val="00FE309C"/>
    <w:rsid w:val="00FE543F"/>
    <w:rsid w:val="00FE6CED"/>
    <w:rsid w:val="00FF2DA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kiss.barnabas@bv.gov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+361%20(42)%20524-92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adet.andrej@bv.gov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pp.janos@bv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tel:+361%20(42)%20524-919" TargetMode="External"/><Relationship Id="rId10" Type="http://schemas.openxmlformats.org/officeDocument/2006/relationships/hyperlink" Target="mailto:toth.p.panna@bv.gov.h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appne.edina@bv.gov.hu" TargetMode="External"/><Relationship Id="rId14" Type="http://schemas.openxmlformats.org/officeDocument/2006/relationships/hyperlink" Target="mailto:%20martontoth.agnes@bv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010F-5406-4232-931B-8902A09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D0C5851B</Template>
  <TotalTime>11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kusnyerik.monika</dc:creator>
  <cp:lastModifiedBy>valko.eszter</cp:lastModifiedBy>
  <cp:revision>4</cp:revision>
  <cp:lastPrinted>2022-12-30T09:34:00Z</cp:lastPrinted>
  <dcterms:created xsi:type="dcterms:W3CDTF">2023-03-27T11:30:00Z</dcterms:created>
  <dcterms:modified xsi:type="dcterms:W3CDTF">2023-06-19T10:28:00Z</dcterms:modified>
</cp:coreProperties>
</file>