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41" w:rsidRPr="00E80C41" w:rsidRDefault="00E80C41" w:rsidP="00E80C41">
      <w:pPr>
        <w:tabs>
          <w:tab w:val="left" w:pos="5954"/>
        </w:tabs>
        <w:jc w:val="center"/>
        <w:rPr>
          <w:b/>
          <w:sz w:val="24"/>
          <w:szCs w:val="24"/>
        </w:rPr>
      </w:pPr>
      <w:r w:rsidRPr="00E80C41">
        <w:rPr>
          <w:b/>
          <w:sz w:val="24"/>
          <w:szCs w:val="24"/>
        </w:rPr>
        <w:t>TÁJÉKOZTATÓ</w:t>
      </w:r>
    </w:p>
    <w:p w:rsidR="00E80C41" w:rsidRPr="00E80C41" w:rsidRDefault="00E80C41" w:rsidP="00E80C41">
      <w:pPr>
        <w:tabs>
          <w:tab w:val="left" w:pos="5954"/>
        </w:tabs>
        <w:jc w:val="center"/>
        <w:rPr>
          <w:b/>
          <w:sz w:val="24"/>
          <w:szCs w:val="24"/>
        </w:rPr>
      </w:pPr>
      <w:r w:rsidRPr="00E80C41">
        <w:rPr>
          <w:b/>
          <w:sz w:val="24"/>
          <w:szCs w:val="24"/>
        </w:rPr>
        <w:t xml:space="preserve">A FOGVATARTOTTAK JOGI </w:t>
      </w:r>
      <w:proofErr w:type="gramStart"/>
      <w:r w:rsidRPr="00E80C41">
        <w:rPr>
          <w:b/>
          <w:sz w:val="24"/>
          <w:szCs w:val="24"/>
        </w:rPr>
        <w:t>ÉS</w:t>
      </w:r>
      <w:proofErr w:type="gramEnd"/>
      <w:r w:rsidRPr="00E80C41">
        <w:rPr>
          <w:b/>
          <w:sz w:val="24"/>
          <w:szCs w:val="24"/>
        </w:rPr>
        <w:t xml:space="preserve"> EGYÉB KÉPVISELETÉT ELLÁTÓ</w:t>
      </w:r>
    </w:p>
    <w:p w:rsidR="00E80C41" w:rsidRDefault="00E80C41" w:rsidP="00E80C41">
      <w:pPr>
        <w:tabs>
          <w:tab w:val="left" w:pos="5954"/>
        </w:tabs>
        <w:jc w:val="center"/>
        <w:rPr>
          <w:b/>
          <w:sz w:val="24"/>
          <w:szCs w:val="24"/>
        </w:rPr>
      </w:pPr>
      <w:r w:rsidRPr="00E80C41">
        <w:rPr>
          <w:b/>
          <w:sz w:val="24"/>
          <w:szCs w:val="24"/>
        </w:rPr>
        <w:t>SZEMÉLYEK RÉSZÉRE</w:t>
      </w:r>
    </w:p>
    <w:p w:rsidR="00E80C41" w:rsidRPr="00E80C41" w:rsidRDefault="00E80C41" w:rsidP="00E80C41">
      <w:pPr>
        <w:tabs>
          <w:tab w:val="left" w:pos="5954"/>
        </w:tabs>
        <w:rPr>
          <w:b/>
          <w:sz w:val="24"/>
          <w:szCs w:val="24"/>
        </w:rPr>
      </w:pPr>
    </w:p>
    <w:p w:rsidR="00E80C41" w:rsidRDefault="00E80C41" w:rsidP="00E80C41">
      <w:pPr>
        <w:tabs>
          <w:tab w:val="left" w:pos="5954"/>
        </w:tabs>
        <w:rPr>
          <w:b/>
          <w:sz w:val="24"/>
          <w:szCs w:val="24"/>
        </w:rPr>
      </w:pPr>
      <w:r w:rsidRPr="00E80C41">
        <w:rPr>
          <w:b/>
          <w:sz w:val="24"/>
          <w:szCs w:val="24"/>
        </w:rPr>
        <w:t>Tisztelt Hölgyem/Uram!</w:t>
      </w:r>
    </w:p>
    <w:p w:rsidR="00E80C41" w:rsidRPr="00E80C41" w:rsidRDefault="00E80C41" w:rsidP="00E80C41">
      <w:pPr>
        <w:tabs>
          <w:tab w:val="left" w:pos="5954"/>
        </w:tabs>
        <w:rPr>
          <w:b/>
          <w:sz w:val="24"/>
          <w:szCs w:val="24"/>
        </w:rPr>
      </w:pPr>
    </w:p>
    <w:p w:rsidR="00E80C41" w:rsidRPr="00E80C41" w:rsidRDefault="00E80C41" w:rsidP="00E80C41">
      <w:pPr>
        <w:tabs>
          <w:tab w:val="left" w:pos="5954"/>
        </w:tabs>
        <w:jc w:val="both"/>
        <w:rPr>
          <w:sz w:val="24"/>
          <w:szCs w:val="24"/>
        </w:rPr>
      </w:pPr>
      <w:r w:rsidRPr="00E80C41">
        <w:rPr>
          <w:sz w:val="24"/>
          <w:szCs w:val="24"/>
        </w:rPr>
        <w:t xml:space="preserve">A </w:t>
      </w:r>
      <w:r w:rsidR="00A14DD4" w:rsidRPr="00E80C41">
        <w:rPr>
          <w:sz w:val="24"/>
          <w:szCs w:val="24"/>
        </w:rPr>
        <w:t xml:space="preserve">büntetés-végrehajtási </w:t>
      </w:r>
      <w:r w:rsidR="003C135B" w:rsidRPr="00E80C41">
        <w:rPr>
          <w:sz w:val="24"/>
          <w:szCs w:val="24"/>
        </w:rPr>
        <w:t xml:space="preserve">szervek </w:t>
      </w:r>
      <w:r w:rsidR="005176CD" w:rsidRPr="00E80C41">
        <w:rPr>
          <w:sz w:val="24"/>
          <w:szCs w:val="24"/>
        </w:rPr>
        <w:t xml:space="preserve">területére </w:t>
      </w:r>
      <w:proofErr w:type="gramStart"/>
      <w:r w:rsidR="005176CD" w:rsidRPr="00E80C41">
        <w:rPr>
          <w:sz w:val="24"/>
          <w:szCs w:val="24"/>
        </w:rPr>
        <w:t>történő</w:t>
      </w:r>
      <w:r w:rsidRPr="00E80C41">
        <w:rPr>
          <w:sz w:val="24"/>
          <w:szCs w:val="24"/>
        </w:rPr>
        <w:t xml:space="preserve">  be-</w:t>
      </w:r>
      <w:proofErr w:type="gramEnd"/>
      <w:r w:rsidRPr="00E80C41">
        <w:rPr>
          <w:sz w:val="24"/>
          <w:szCs w:val="24"/>
        </w:rPr>
        <w:t xml:space="preserve">  és  kilépés,  valamint  a  büntetés</w:t>
      </w:r>
      <w:r>
        <w:rPr>
          <w:sz w:val="24"/>
          <w:szCs w:val="24"/>
        </w:rPr>
        <w:t>-</w:t>
      </w:r>
      <w:r w:rsidRPr="00E80C41">
        <w:rPr>
          <w:sz w:val="24"/>
          <w:szCs w:val="24"/>
        </w:rPr>
        <w:t>végrehajtási  szervek  területén  tartózkodás  részletes  szabályairól  szóló  3/2024.  (I.30.)  BM rendeletben foglaltak értelmében:</w:t>
      </w:r>
    </w:p>
    <w:p w:rsidR="00E80C41" w:rsidRDefault="00E80C41" w:rsidP="00E80C41">
      <w:pPr>
        <w:tabs>
          <w:tab w:val="left" w:pos="5954"/>
        </w:tabs>
        <w:jc w:val="both"/>
        <w:rPr>
          <w:b/>
          <w:sz w:val="24"/>
          <w:szCs w:val="24"/>
        </w:rPr>
      </w:pPr>
    </w:p>
    <w:p w:rsidR="00E80C41" w:rsidRPr="00E80C41" w:rsidRDefault="00E80C41" w:rsidP="00E80C41">
      <w:pPr>
        <w:tabs>
          <w:tab w:val="left" w:pos="5954"/>
        </w:tabs>
        <w:jc w:val="both"/>
        <w:rPr>
          <w:b/>
          <w:sz w:val="24"/>
          <w:szCs w:val="24"/>
        </w:rPr>
      </w:pPr>
      <w:r w:rsidRPr="00E80C41">
        <w:rPr>
          <w:b/>
          <w:sz w:val="24"/>
          <w:szCs w:val="24"/>
        </w:rPr>
        <w:t xml:space="preserve">1) A védő, valamint a fogva lévő sértett, a magánvádló és az egyéb érdekelt képviselője, </w:t>
      </w:r>
    </w:p>
    <w:p w:rsidR="00E80C41" w:rsidRDefault="00E80C41" w:rsidP="00E80C41">
      <w:pPr>
        <w:tabs>
          <w:tab w:val="left" w:pos="5954"/>
        </w:tabs>
        <w:jc w:val="both"/>
        <w:rPr>
          <w:sz w:val="24"/>
          <w:szCs w:val="24"/>
        </w:rPr>
      </w:pPr>
      <w:r w:rsidRPr="00E80C41">
        <w:rPr>
          <w:sz w:val="24"/>
          <w:szCs w:val="24"/>
        </w:rPr>
        <w:t>továbbá  a  fogva  lévő  pótmagánvádló,  illetve  tanú  é</w:t>
      </w:r>
      <w:r>
        <w:rPr>
          <w:sz w:val="24"/>
          <w:szCs w:val="24"/>
        </w:rPr>
        <w:t xml:space="preserve">rdekében  eljáró    ügyvéd;  a  </w:t>
      </w:r>
      <w:r w:rsidRPr="00E80C41">
        <w:rPr>
          <w:sz w:val="24"/>
          <w:szCs w:val="24"/>
        </w:rPr>
        <w:t>büntetőeljárásról  szóló  2017.  évi  XC.  törvény  78.§-</w:t>
      </w:r>
      <w:r w:rsidR="003C135B">
        <w:rPr>
          <w:sz w:val="24"/>
          <w:szCs w:val="24"/>
        </w:rPr>
        <w:t xml:space="preserve"> </w:t>
      </w:r>
      <w:proofErr w:type="gramStart"/>
      <w:r w:rsidRPr="00E80C41">
        <w:rPr>
          <w:sz w:val="24"/>
          <w:szCs w:val="24"/>
        </w:rPr>
        <w:t>a</w:t>
      </w:r>
      <w:proofErr w:type="gramEnd"/>
      <w:r w:rsidRPr="00E80C41">
        <w:rPr>
          <w:sz w:val="24"/>
          <w:szCs w:val="24"/>
        </w:rPr>
        <w:t xml:space="preserve">  alapján  kirendelt  tolmács  a kirendelésről  szóló  határozat  vagy  meghatalmazás  felmutatása  mellett  léphet  be  az  Intézet  területére.  A </w:t>
      </w:r>
      <w:r w:rsidR="00B344E2" w:rsidRPr="00E80C41">
        <w:rPr>
          <w:sz w:val="24"/>
          <w:szCs w:val="24"/>
        </w:rPr>
        <w:t xml:space="preserve">belépést </w:t>
      </w:r>
      <w:r w:rsidR="00A14DD4" w:rsidRPr="00E80C41">
        <w:rPr>
          <w:sz w:val="24"/>
          <w:szCs w:val="24"/>
        </w:rPr>
        <w:t>engedélyezni kell</w:t>
      </w:r>
      <w:r w:rsidR="005176CD" w:rsidRPr="00E80C41">
        <w:rPr>
          <w:sz w:val="24"/>
          <w:szCs w:val="24"/>
        </w:rPr>
        <w:t xml:space="preserve">, </w:t>
      </w:r>
      <w:proofErr w:type="gramStart"/>
      <w:r w:rsidR="005176CD" w:rsidRPr="00E80C41">
        <w:rPr>
          <w:sz w:val="24"/>
          <w:szCs w:val="24"/>
        </w:rPr>
        <w:t>ha</w:t>
      </w:r>
      <w:r w:rsidRPr="00E80C41">
        <w:rPr>
          <w:sz w:val="24"/>
          <w:szCs w:val="24"/>
        </w:rPr>
        <w:t xml:space="preserve">  a</w:t>
      </w:r>
      <w:proofErr w:type="gramEnd"/>
      <w:r w:rsidRPr="00E80C41">
        <w:rPr>
          <w:sz w:val="24"/>
          <w:szCs w:val="24"/>
        </w:rPr>
        <w:t xml:space="preserve">  védő  a  meghatalmazásnak  a  fogvatartottal  való  aláíratása érdekében  keresi  fel  az  intézetet.  </w:t>
      </w:r>
      <w:r w:rsidR="00B344E2" w:rsidRPr="00E80C41">
        <w:rPr>
          <w:sz w:val="24"/>
          <w:szCs w:val="24"/>
        </w:rPr>
        <w:t xml:space="preserve">A </w:t>
      </w:r>
      <w:r w:rsidR="00A14DD4" w:rsidRPr="00E80C41">
        <w:rPr>
          <w:sz w:val="24"/>
          <w:szCs w:val="24"/>
        </w:rPr>
        <w:t xml:space="preserve">védő </w:t>
      </w:r>
      <w:r w:rsidR="005176CD" w:rsidRPr="00E80C41">
        <w:rPr>
          <w:sz w:val="24"/>
          <w:szCs w:val="24"/>
        </w:rPr>
        <w:t xml:space="preserve">a </w:t>
      </w:r>
      <w:proofErr w:type="gramStart"/>
      <w:r w:rsidR="005176CD" w:rsidRPr="00E80C41">
        <w:rPr>
          <w:sz w:val="24"/>
          <w:szCs w:val="24"/>
        </w:rPr>
        <w:t>meghatalmazásnak</w:t>
      </w:r>
      <w:r w:rsidRPr="00E80C41">
        <w:rPr>
          <w:sz w:val="24"/>
          <w:szCs w:val="24"/>
        </w:rPr>
        <w:t xml:space="preserve">  a</w:t>
      </w:r>
      <w:proofErr w:type="gramEnd"/>
      <w:r w:rsidRPr="00E80C41">
        <w:rPr>
          <w:sz w:val="24"/>
          <w:szCs w:val="24"/>
        </w:rPr>
        <w:t xml:space="preserve">  Be.  45.</w:t>
      </w:r>
      <w:r w:rsidR="00B344E2" w:rsidRPr="00E80C41">
        <w:rPr>
          <w:sz w:val="24"/>
          <w:szCs w:val="24"/>
        </w:rPr>
        <w:t xml:space="preserve">§ </w:t>
      </w:r>
      <w:r w:rsidR="00A14DD4" w:rsidRPr="00E80C41">
        <w:rPr>
          <w:sz w:val="24"/>
          <w:szCs w:val="24"/>
        </w:rPr>
        <w:t>bekezdése szerinti</w:t>
      </w:r>
      <w:r w:rsidRPr="00E80C41">
        <w:rPr>
          <w:sz w:val="24"/>
          <w:szCs w:val="24"/>
        </w:rPr>
        <w:t xml:space="preserve"> </w:t>
      </w:r>
      <w:r w:rsidR="005176CD" w:rsidRPr="00E80C41">
        <w:rPr>
          <w:sz w:val="24"/>
          <w:szCs w:val="24"/>
        </w:rPr>
        <w:t xml:space="preserve">benyújtásáig </w:t>
      </w:r>
      <w:proofErr w:type="gramStart"/>
      <w:r w:rsidR="005176CD" w:rsidRPr="00E80C41">
        <w:rPr>
          <w:sz w:val="24"/>
          <w:szCs w:val="24"/>
        </w:rPr>
        <w:t>a</w:t>
      </w:r>
      <w:r w:rsidRPr="00E80C41">
        <w:rPr>
          <w:sz w:val="24"/>
          <w:szCs w:val="24"/>
        </w:rPr>
        <w:t xml:space="preserve">  fogvatartottal</w:t>
      </w:r>
      <w:proofErr w:type="gramEnd"/>
      <w:r w:rsidRPr="00E80C41">
        <w:rPr>
          <w:sz w:val="24"/>
          <w:szCs w:val="24"/>
        </w:rPr>
        <w:t xml:space="preserve">  csak  ellenőrzés  mellett  beszélhet.  </w:t>
      </w:r>
      <w:r w:rsidR="00B344E2" w:rsidRPr="00E80C41">
        <w:rPr>
          <w:sz w:val="24"/>
          <w:szCs w:val="24"/>
        </w:rPr>
        <w:t xml:space="preserve">Ha </w:t>
      </w:r>
      <w:r w:rsidR="00A14DD4" w:rsidRPr="00E80C41">
        <w:rPr>
          <w:sz w:val="24"/>
          <w:szCs w:val="24"/>
        </w:rPr>
        <w:t xml:space="preserve">a </w:t>
      </w:r>
      <w:r w:rsidR="005176CD" w:rsidRPr="00E80C41">
        <w:rPr>
          <w:sz w:val="24"/>
          <w:szCs w:val="24"/>
        </w:rPr>
        <w:t xml:space="preserve">bíróság </w:t>
      </w:r>
      <w:proofErr w:type="gramStart"/>
      <w:r w:rsidR="005176CD" w:rsidRPr="00E80C41">
        <w:rPr>
          <w:sz w:val="24"/>
          <w:szCs w:val="24"/>
        </w:rPr>
        <w:t>a</w:t>
      </w:r>
      <w:r w:rsidRPr="00E80C41">
        <w:rPr>
          <w:sz w:val="24"/>
          <w:szCs w:val="24"/>
        </w:rPr>
        <w:t xml:space="preserve">  Be</w:t>
      </w:r>
      <w:proofErr w:type="gramEnd"/>
      <w:r w:rsidRPr="00E80C41">
        <w:rPr>
          <w:sz w:val="24"/>
          <w:szCs w:val="24"/>
        </w:rPr>
        <w:t>.  43.</w:t>
      </w:r>
      <w:r w:rsidR="00B344E2" w:rsidRPr="00E80C41">
        <w:rPr>
          <w:sz w:val="24"/>
          <w:szCs w:val="24"/>
        </w:rPr>
        <w:t xml:space="preserve">§ </w:t>
      </w:r>
      <w:r w:rsidR="00A14DD4" w:rsidRPr="00E80C41">
        <w:rPr>
          <w:sz w:val="24"/>
          <w:szCs w:val="24"/>
        </w:rPr>
        <w:t xml:space="preserve">alapján </w:t>
      </w:r>
      <w:r w:rsidR="005176CD" w:rsidRPr="00E80C41">
        <w:rPr>
          <w:sz w:val="24"/>
          <w:szCs w:val="24"/>
        </w:rPr>
        <w:t xml:space="preserve">a </w:t>
      </w:r>
      <w:proofErr w:type="gramStart"/>
      <w:r w:rsidR="005176CD" w:rsidRPr="00E80C41">
        <w:rPr>
          <w:sz w:val="24"/>
          <w:szCs w:val="24"/>
        </w:rPr>
        <w:t>védőt</w:t>
      </w:r>
      <w:r w:rsidRPr="00E80C41">
        <w:rPr>
          <w:sz w:val="24"/>
          <w:szCs w:val="24"/>
        </w:rPr>
        <w:t xml:space="preserve">  az</w:t>
      </w:r>
      <w:proofErr w:type="gramEnd"/>
      <w:r w:rsidRPr="00E80C41">
        <w:rPr>
          <w:sz w:val="24"/>
          <w:szCs w:val="24"/>
        </w:rPr>
        <w:t xml:space="preserve">  eljárásból  kizárta,  az  adott büntetőeljárásban  nem  engedélyezhető  a  kizárt védő  az  Intézet  területére  történő  belépése.  A </w:t>
      </w:r>
      <w:r w:rsidR="00B344E2" w:rsidRPr="00E80C41">
        <w:rPr>
          <w:sz w:val="24"/>
          <w:szCs w:val="24"/>
        </w:rPr>
        <w:t xml:space="preserve">védő </w:t>
      </w:r>
      <w:r w:rsidR="00A14DD4" w:rsidRPr="00E80C41">
        <w:rPr>
          <w:sz w:val="24"/>
          <w:szCs w:val="24"/>
        </w:rPr>
        <w:t>- a</w:t>
      </w:r>
      <w:r w:rsidRPr="00E80C41">
        <w:rPr>
          <w:sz w:val="24"/>
          <w:szCs w:val="24"/>
        </w:rPr>
        <w:t xml:space="preserve"> belépéskor történő bejelentés </w:t>
      </w:r>
      <w:r w:rsidR="005176CD" w:rsidRPr="00E80C41">
        <w:rPr>
          <w:sz w:val="24"/>
          <w:szCs w:val="24"/>
        </w:rPr>
        <w:t>mellett -</w:t>
      </w:r>
      <w:r w:rsidR="00E4794C">
        <w:rPr>
          <w:sz w:val="24"/>
          <w:szCs w:val="24"/>
        </w:rPr>
        <w:t xml:space="preserve"> </w:t>
      </w:r>
      <w:r w:rsidRPr="00E80C41">
        <w:rPr>
          <w:sz w:val="24"/>
          <w:szCs w:val="24"/>
        </w:rPr>
        <w:t xml:space="preserve">külön engedély nélkül </w:t>
      </w:r>
      <w:proofErr w:type="gramStart"/>
      <w:r w:rsidRPr="00E80C41">
        <w:rPr>
          <w:sz w:val="24"/>
          <w:szCs w:val="24"/>
        </w:rPr>
        <w:t>is  jogosult</w:t>
      </w:r>
      <w:proofErr w:type="gramEnd"/>
      <w:r w:rsidRPr="00E80C41">
        <w:rPr>
          <w:sz w:val="24"/>
          <w:szCs w:val="24"/>
        </w:rPr>
        <w:t xml:space="preserve"> az üggyel kapcsolatos iratok a</w:t>
      </w:r>
      <w:r>
        <w:rPr>
          <w:sz w:val="24"/>
          <w:szCs w:val="24"/>
        </w:rPr>
        <w:t xml:space="preserve">z  Intézet területére, történő </w:t>
      </w:r>
      <w:r w:rsidRPr="00E80C41">
        <w:rPr>
          <w:sz w:val="24"/>
          <w:szCs w:val="24"/>
        </w:rPr>
        <w:t xml:space="preserve">bevitelére.  Az ügyvédjelöltnek az ügyvéd mellett vagy helyetteseként a </w:t>
      </w:r>
      <w:proofErr w:type="spellStart"/>
      <w:r w:rsidRPr="00E80C41">
        <w:rPr>
          <w:sz w:val="24"/>
          <w:szCs w:val="24"/>
        </w:rPr>
        <w:t>bv</w:t>
      </w:r>
      <w:proofErr w:type="spellEnd"/>
      <w:r w:rsidRPr="00E80C41">
        <w:rPr>
          <w:sz w:val="24"/>
          <w:szCs w:val="24"/>
        </w:rPr>
        <w:t xml:space="preserve">. intézetbe </w:t>
      </w:r>
      <w:r w:rsidR="00A14DD4" w:rsidRPr="00E80C41">
        <w:rPr>
          <w:sz w:val="24"/>
          <w:szCs w:val="24"/>
        </w:rPr>
        <w:t>történő beléptetése</w:t>
      </w:r>
      <w:r w:rsidRPr="00E80C41">
        <w:rPr>
          <w:sz w:val="24"/>
          <w:szCs w:val="24"/>
        </w:rPr>
        <w:t xml:space="preserve"> során igazolnia kell</w:t>
      </w:r>
      <w:r w:rsidR="005176CD" w:rsidRPr="00E80C41">
        <w:rPr>
          <w:sz w:val="24"/>
          <w:szCs w:val="24"/>
        </w:rPr>
        <w:t xml:space="preserve">, </w:t>
      </w:r>
      <w:proofErr w:type="gramStart"/>
      <w:r w:rsidR="005176CD" w:rsidRPr="00E80C41">
        <w:rPr>
          <w:sz w:val="24"/>
          <w:szCs w:val="24"/>
        </w:rPr>
        <w:t>hogy</w:t>
      </w:r>
      <w:r w:rsidRPr="00E80C41">
        <w:rPr>
          <w:sz w:val="24"/>
          <w:szCs w:val="24"/>
        </w:rPr>
        <w:t xml:space="preserve">  az</w:t>
      </w:r>
      <w:proofErr w:type="gramEnd"/>
      <w:r w:rsidRPr="00E80C41">
        <w:rPr>
          <w:sz w:val="24"/>
          <w:szCs w:val="24"/>
        </w:rPr>
        <w:t xml:space="preserve">  ügy  vitelére  megbízást,  vagy  kirendelő  határozatot kapott ügyvéddel (ügyvédi irodával) munkaviszonyban áll. (pl.: ügyvédjelölti igazolvánnyal). Helyettesítéskor </w:t>
      </w:r>
      <w:r w:rsidR="00B344E2" w:rsidRPr="00E80C41">
        <w:rPr>
          <w:sz w:val="24"/>
          <w:szCs w:val="24"/>
        </w:rPr>
        <w:t xml:space="preserve">igazolnia </w:t>
      </w:r>
      <w:r w:rsidR="00A14DD4" w:rsidRPr="00E80C41">
        <w:rPr>
          <w:sz w:val="24"/>
          <w:szCs w:val="24"/>
        </w:rPr>
        <w:t>kell továbbá</w:t>
      </w:r>
      <w:r w:rsidR="005176CD" w:rsidRPr="00E80C41">
        <w:rPr>
          <w:sz w:val="24"/>
          <w:szCs w:val="24"/>
        </w:rPr>
        <w:t xml:space="preserve">, </w:t>
      </w:r>
      <w:proofErr w:type="gramStart"/>
      <w:r w:rsidR="005176CD" w:rsidRPr="00E80C41">
        <w:rPr>
          <w:sz w:val="24"/>
          <w:szCs w:val="24"/>
        </w:rPr>
        <w:t>hogy</w:t>
      </w:r>
      <w:r w:rsidRPr="00E80C41">
        <w:rPr>
          <w:sz w:val="24"/>
          <w:szCs w:val="24"/>
        </w:rPr>
        <w:t xml:space="preserve">  a</w:t>
      </w:r>
      <w:proofErr w:type="gramEnd"/>
      <w:r w:rsidRPr="00E80C41">
        <w:rPr>
          <w:sz w:val="24"/>
          <w:szCs w:val="24"/>
        </w:rPr>
        <w:t xml:space="preserve">  fogvatartott  ügyében  jogosult  eljárni.  </w:t>
      </w:r>
      <w:r w:rsidR="00B344E2" w:rsidRPr="00E80C41">
        <w:rPr>
          <w:sz w:val="24"/>
          <w:szCs w:val="24"/>
        </w:rPr>
        <w:t xml:space="preserve">Az </w:t>
      </w:r>
      <w:r w:rsidR="00A14DD4" w:rsidRPr="00E80C41">
        <w:rPr>
          <w:sz w:val="24"/>
          <w:szCs w:val="24"/>
        </w:rPr>
        <w:t xml:space="preserve">igazolás származhat </w:t>
      </w:r>
      <w:r w:rsidR="005176CD" w:rsidRPr="00E80C41">
        <w:rPr>
          <w:sz w:val="24"/>
          <w:szCs w:val="24"/>
        </w:rPr>
        <w:t xml:space="preserve">az </w:t>
      </w:r>
      <w:proofErr w:type="gramStart"/>
      <w:r w:rsidR="005176CD" w:rsidRPr="00E80C41">
        <w:rPr>
          <w:sz w:val="24"/>
          <w:szCs w:val="24"/>
        </w:rPr>
        <w:t>ügyvédjelöltet</w:t>
      </w:r>
      <w:r w:rsidRPr="00E80C41">
        <w:rPr>
          <w:sz w:val="24"/>
          <w:szCs w:val="24"/>
        </w:rPr>
        <w:t xml:space="preserve">  foglalkoztató</w:t>
      </w:r>
      <w:proofErr w:type="gramEnd"/>
      <w:r w:rsidRPr="00E80C41">
        <w:rPr>
          <w:sz w:val="24"/>
          <w:szCs w:val="24"/>
        </w:rPr>
        <w:t xml:space="preserve">  ügyv</w:t>
      </w:r>
      <w:r>
        <w:rPr>
          <w:sz w:val="24"/>
          <w:szCs w:val="24"/>
        </w:rPr>
        <w:t xml:space="preserve">édtől  (ügyvédi  irodától),  de </w:t>
      </w:r>
      <w:r w:rsidRPr="00E80C41">
        <w:rPr>
          <w:sz w:val="24"/>
          <w:szCs w:val="24"/>
        </w:rPr>
        <w:t xml:space="preserve">elfogadható  a  helyettesítésre  jogosult  ügyvédjelölt  nevének  az  ügyvéd  </w:t>
      </w:r>
      <w:r>
        <w:rPr>
          <w:sz w:val="24"/>
          <w:szCs w:val="24"/>
        </w:rPr>
        <w:t xml:space="preserve">részére  adott </w:t>
      </w:r>
      <w:r w:rsidRPr="00E80C41">
        <w:rPr>
          <w:sz w:val="24"/>
          <w:szCs w:val="24"/>
        </w:rPr>
        <w:t xml:space="preserve">meghatalmazáson  való  feltüntetése  is.  Amennyiben  az  ügyvédjelölt  rendelkezik  a  fenti munkaviszonyra  illetve  a  védő  helyettesítésére  vonatkozó  igazolással,  a  fogvatartottal  való kapcsolattartása  és  a  védőt  </w:t>
      </w:r>
      <w:proofErr w:type="gramStart"/>
      <w:r w:rsidR="00A14DD4">
        <w:rPr>
          <w:sz w:val="24"/>
          <w:szCs w:val="24"/>
        </w:rPr>
        <w:t>meg</w:t>
      </w:r>
      <w:r w:rsidR="00A14DD4" w:rsidRPr="00E80C41">
        <w:rPr>
          <w:sz w:val="24"/>
          <w:szCs w:val="24"/>
        </w:rPr>
        <w:t>illető</w:t>
      </w:r>
      <w:proofErr w:type="gramEnd"/>
      <w:r w:rsidRPr="00E80C41">
        <w:rPr>
          <w:sz w:val="24"/>
          <w:szCs w:val="24"/>
        </w:rPr>
        <w:t xml:space="preserve">  jogosultságok  tekintetében  a  védőre  vonatkozó  szabályokat kell alkalmazni. Az intézetbe ügyvédi látogatásra érkező kirendelt védő </w:t>
      </w:r>
      <w:r w:rsidR="00B344E2" w:rsidRPr="00E80C41">
        <w:rPr>
          <w:sz w:val="24"/>
          <w:szCs w:val="24"/>
        </w:rPr>
        <w:t xml:space="preserve">részére </w:t>
      </w:r>
      <w:r w:rsidR="00A14DD4" w:rsidRPr="00E80C41">
        <w:rPr>
          <w:sz w:val="24"/>
          <w:szCs w:val="24"/>
        </w:rPr>
        <w:t xml:space="preserve">biztosítani kell </w:t>
      </w:r>
      <w:r w:rsidR="005176CD" w:rsidRPr="00E80C41">
        <w:rPr>
          <w:sz w:val="24"/>
          <w:szCs w:val="24"/>
        </w:rPr>
        <w:t xml:space="preserve">a </w:t>
      </w:r>
      <w:proofErr w:type="gramStart"/>
      <w:r w:rsidR="005176CD" w:rsidRPr="00E80C41">
        <w:rPr>
          <w:sz w:val="24"/>
          <w:szCs w:val="24"/>
        </w:rPr>
        <w:t>védencével</w:t>
      </w:r>
      <w:r w:rsidRPr="00E80C41">
        <w:rPr>
          <w:sz w:val="24"/>
          <w:szCs w:val="24"/>
        </w:rPr>
        <w:t xml:space="preserve">  való</w:t>
      </w:r>
      <w:proofErr w:type="gramEnd"/>
      <w:r w:rsidRPr="00E80C41">
        <w:rPr>
          <w:sz w:val="24"/>
          <w:szCs w:val="24"/>
        </w:rPr>
        <w:t xml:space="preserve">  megbeszélés  lehetőségét,  amely  nem  ellenőrizhető.  </w:t>
      </w:r>
      <w:r w:rsidR="00B344E2" w:rsidRPr="00E80C41">
        <w:rPr>
          <w:sz w:val="24"/>
          <w:szCs w:val="24"/>
        </w:rPr>
        <w:t>Az ügyvédi</w:t>
      </w:r>
      <w:r w:rsidRPr="00E80C41">
        <w:rPr>
          <w:sz w:val="24"/>
          <w:szCs w:val="24"/>
        </w:rPr>
        <w:t xml:space="preserve"> látogatás az ügyvédi beszélő fülkében történik</w:t>
      </w:r>
    </w:p>
    <w:p w:rsidR="00E80C41" w:rsidRPr="00E80C41" w:rsidRDefault="00E80C41" w:rsidP="00E80C41">
      <w:pPr>
        <w:tabs>
          <w:tab w:val="left" w:pos="5954"/>
        </w:tabs>
        <w:jc w:val="both"/>
        <w:rPr>
          <w:sz w:val="24"/>
          <w:szCs w:val="24"/>
        </w:rPr>
      </w:pPr>
    </w:p>
    <w:p w:rsidR="00E80C41" w:rsidRPr="00E80C41" w:rsidRDefault="00E80C41" w:rsidP="00E80C41">
      <w:pPr>
        <w:tabs>
          <w:tab w:val="left" w:pos="5954"/>
        </w:tabs>
        <w:jc w:val="both"/>
        <w:rPr>
          <w:b/>
          <w:sz w:val="24"/>
          <w:szCs w:val="24"/>
        </w:rPr>
      </w:pPr>
      <w:r w:rsidRPr="00E80C41">
        <w:rPr>
          <w:b/>
          <w:sz w:val="24"/>
          <w:szCs w:val="24"/>
        </w:rPr>
        <w:t>2.) Képviselőkre vonatkozó szabályok:</w:t>
      </w:r>
    </w:p>
    <w:p w:rsidR="007A6174" w:rsidRPr="00E80C41" w:rsidRDefault="00E80C41" w:rsidP="00E80C41">
      <w:pPr>
        <w:tabs>
          <w:tab w:val="left" w:pos="5954"/>
        </w:tabs>
        <w:jc w:val="both"/>
        <w:rPr>
          <w:sz w:val="24"/>
          <w:szCs w:val="24"/>
        </w:rPr>
      </w:pPr>
      <w:r w:rsidRPr="00E80C41">
        <w:rPr>
          <w:sz w:val="24"/>
          <w:szCs w:val="24"/>
        </w:rPr>
        <w:t>A fogvatartott képviselője az intézetparancsnokkal előre írásban egyeztetett időpontban léphet be az intézet területére. A képviseletre vonatkozó írásos meghatalmazást - az illetékes Bíróság általi elfogadást</w:t>
      </w:r>
      <w:r>
        <w:rPr>
          <w:sz w:val="24"/>
          <w:szCs w:val="24"/>
        </w:rPr>
        <w:t xml:space="preserve"> </w:t>
      </w:r>
      <w:r w:rsidRPr="00E80C41">
        <w:rPr>
          <w:sz w:val="24"/>
          <w:szCs w:val="24"/>
        </w:rPr>
        <w:t xml:space="preserve">követően </w:t>
      </w:r>
      <w:r w:rsidR="00A14DD4" w:rsidRPr="00E80C41">
        <w:rPr>
          <w:sz w:val="24"/>
          <w:szCs w:val="24"/>
        </w:rPr>
        <w:t xml:space="preserve">- az </w:t>
      </w:r>
      <w:r w:rsidR="00E4794C" w:rsidRPr="00E80C41">
        <w:rPr>
          <w:sz w:val="24"/>
          <w:szCs w:val="24"/>
        </w:rPr>
        <w:t xml:space="preserve">intézet </w:t>
      </w:r>
      <w:proofErr w:type="gramStart"/>
      <w:r w:rsidR="00E4794C" w:rsidRPr="00E80C41">
        <w:rPr>
          <w:sz w:val="24"/>
          <w:szCs w:val="24"/>
        </w:rPr>
        <w:t>területére</w:t>
      </w:r>
      <w:r w:rsidRPr="00E80C41">
        <w:rPr>
          <w:sz w:val="24"/>
          <w:szCs w:val="24"/>
        </w:rPr>
        <w:t xml:space="preserve">  történő</w:t>
      </w:r>
      <w:proofErr w:type="gramEnd"/>
      <w:r w:rsidRPr="00E80C41">
        <w:rPr>
          <w:sz w:val="24"/>
          <w:szCs w:val="24"/>
        </w:rPr>
        <w:t xml:space="preserve">  belépéskor  köteles  felmutatni.  A </w:t>
      </w:r>
      <w:r>
        <w:rPr>
          <w:sz w:val="24"/>
          <w:szCs w:val="24"/>
        </w:rPr>
        <w:t xml:space="preserve">fogvatartott </w:t>
      </w:r>
      <w:r w:rsidRPr="00E80C41">
        <w:rPr>
          <w:sz w:val="24"/>
          <w:szCs w:val="24"/>
        </w:rPr>
        <w:t xml:space="preserve">képviselője a </w:t>
      </w:r>
      <w:r w:rsidR="00B344E2" w:rsidRPr="00E80C41">
        <w:rPr>
          <w:sz w:val="24"/>
          <w:szCs w:val="24"/>
        </w:rPr>
        <w:t xml:space="preserve">fogvatartottal </w:t>
      </w:r>
      <w:r w:rsidR="00A14DD4" w:rsidRPr="00E80C41">
        <w:rPr>
          <w:sz w:val="24"/>
          <w:szCs w:val="24"/>
        </w:rPr>
        <w:t xml:space="preserve">az intézet </w:t>
      </w:r>
      <w:r w:rsidR="00E4794C" w:rsidRPr="00E80C41">
        <w:rPr>
          <w:sz w:val="24"/>
          <w:szCs w:val="24"/>
        </w:rPr>
        <w:t xml:space="preserve">e </w:t>
      </w:r>
      <w:proofErr w:type="gramStart"/>
      <w:r w:rsidR="00E4794C" w:rsidRPr="00E80C41">
        <w:rPr>
          <w:sz w:val="24"/>
          <w:szCs w:val="24"/>
        </w:rPr>
        <w:t>célra</w:t>
      </w:r>
      <w:r>
        <w:rPr>
          <w:sz w:val="24"/>
          <w:szCs w:val="24"/>
        </w:rPr>
        <w:t xml:space="preserve">  kijelölt</w:t>
      </w:r>
      <w:proofErr w:type="gramEnd"/>
      <w:r>
        <w:rPr>
          <w:sz w:val="24"/>
          <w:szCs w:val="24"/>
        </w:rPr>
        <w:t xml:space="preserve">  ügyvédi  beszélő </w:t>
      </w:r>
      <w:r w:rsidRPr="00E80C41">
        <w:rPr>
          <w:sz w:val="24"/>
          <w:szCs w:val="24"/>
        </w:rPr>
        <w:t xml:space="preserve">helyiségében,  ellenőrzés  mellett  beszélhet.  A </w:t>
      </w:r>
      <w:r w:rsidR="00B344E2" w:rsidRPr="00E80C41">
        <w:rPr>
          <w:sz w:val="24"/>
          <w:szCs w:val="24"/>
        </w:rPr>
        <w:t>fogvatartott</w:t>
      </w:r>
      <w:r w:rsidR="00B344E2">
        <w:rPr>
          <w:sz w:val="24"/>
          <w:szCs w:val="24"/>
        </w:rPr>
        <w:t xml:space="preserve"> </w:t>
      </w:r>
      <w:r w:rsidR="00A14DD4" w:rsidRPr="00E80C41">
        <w:rPr>
          <w:sz w:val="24"/>
          <w:szCs w:val="24"/>
        </w:rPr>
        <w:t>képviselőjének beléptetését meg</w:t>
      </w:r>
      <w:r w:rsidRPr="00E80C41">
        <w:rPr>
          <w:sz w:val="24"/>
          <w:szCs w:val="24"/>
        </w:rPr>
        <w:t xml:space="preserve"> </w:t>
      </w:r>
      <w:r w:rsidR="00E4794C" w:rsidRPr="00E80C41">
        <w:rPr>
          <w:sz w:val="24"/>
          <w:szCs w:val="24"/>
        </w:rPr>
        <w:t>kell tagadni</w:t>
      </w:r>
      <w:proofErr w:type="gramStart"/>
      <w:r w:rsidRPr="00E80C41">
        <w:rPr>
          <w:sz w:val="24"/>
          <w:szCs w:val="24"/>
        </w:rPr>
        <w:t>,  ha</w:t>
      </w:r>
      <w:proofErr w:type="gramEnd"/>
      <w:r w:rsidRPr="00E80C41">
        <w:rPr>
          <w:sz w:val="24"/>
          <w:szCs w:val="24"/>
        </w:rPr>
        <w:t xml:space="preserve">  a  rendelkezési  jogkör  gyakorlója  a  fogvatartottal  való  kapcsolattartását korlátozta  vagy  kizárta,  illetve  akkor  is,  ha  a  magatartása,  illetve  a  vele  kapcsolatosan</w:t>
      </w:r>
      <w:r>
        <w:rPr>
          <w:sz w:val="24"/>
          <w:szCs w:val="24"/>
        </w:rPr>
        <w:t xml:space="preserve"> r</w:t>
      </w:r>
      <w:r w:rsidRPr="00E80C41">
        <w:rPr>
          <w:sz w:val="24"/>
          <w:szCs w:val="24"/>
        </w:rPr>
        <w:t xml:space="preserve">endelkezésre  álló  adatok  alapján  arra  lehet következtetni,  hogy  beléptetése  esetén  az  Intézet biztonságát,  rendjét  veszélyeztetheti.  A fogvatartott képviselőjeként </w:t>
      </w:r>
      <w:r w:rsidR="00B344E2" w:rsidRPr="00E80C41">
        <w:rPr>
          <w:sz w:val="24"/>
          <w:szCs w:val="24"/>
        </w:rPr>
        <w:t>eljáró személyek</w:t>
      </w:r>
      <w:r w:rsidRPr="00E80C41">
        <w:rPr>
          <w:sz w:val="24"/>
          <w:szCs w:val="24"/>
        </w:rPr>
        <w:t xml:space="preserve"> </w:t>
      </w:r>
      <w:r w:rsidR="00B344E2" w:rsidRPr="00E80C41">
        <w:rPr>
          <w:sz w:val="24"/>
          <w:szCs w:val="24"/>
        </w:rPr>
        <w:t xml:space="preserve">intézetbe </w:t>
      </w:r>
      <w:r w:rsidR="00A14DD4" w:rsidRPr="00E80C41">
        <w:rPr>
          <w:sz w:val="24"/>
          <w:szCs w:val="24"/>
        </w:rPr>
        <w:t xml:space="preserve">történő ki- </w:t>
      </w:r>
      <w:r w:rsidR="00E4794C" w:rsidRPr="00E80C41">
        <w:rPr>
          <w:sz w:val="24"/>
          <w:szCs w:val="24"/>
        </w:rPr>
        <w:t xml:space="preserve">és </w:t>
      </w:r>
      <w:proofErr w:type="gramStart"/>
      <w:r w:rsidR="00E4794C" w:rsidRPr="00E80C41">
        <w:rPr>
          <w:sz w:val="24"/>
          <w:szCs w:val="24"/>
        </w:rPr>
        <w:t>beléptetése</w:t>
      </w:r>
      <w:r w:rsidRPr="00E80C41">
        <w:rPr>
          <w:sz w:val="24"/>
          <w:szCs w:val="24"/>
        </w:rPr>
        <w:t xml:space="preserve">  során</w:t>
      </w:r>
      <w:proofErr w:type="gramEnd"/>
      <w:r w:rsidRPr="00E80C41">
        <w:rPr>
          <w:sz w:val="24"/>
          <w:szCs w:val="24"/>
        </w:rPr>
        <w:t xml:space="preserve">  a  védőkre  vonatkozó  szabályokat  értelemszerűen  kell  alkalmazni.  A védő /</w:t>
      </w:r>
      <w:r>
        <w:rPr>
          <w:sz w:val="24"/>
          <w:szCs w:val="24"/>
        </w:rPr>
        <w:t>meghatalmazott</w:t>
      </w:r>
      <w:r w:rsidR="00A14DD4">
        <w:rPr>
          <w:sz w:val="24"/>
          <w:szCs w:val="24"/>
        </w:rPr>
        <w:t>, kirendelt</w:t>
      </w:r>
      <w:r w:rsidR="00A14DD4" w:rsidRPr="00E80C41">
        <w:rPr>
          <w:sz w:val="24"/>
          <w:szCs w:val="24"/>
        </w:rPr>
        <w:t xml:space="preserve">/ </w:t>
      </w:r>
      <w:proofErr w:type="gramStart"/>
      <w:r w:rsidR="00A14DD4" w:rsidRPr="00E80C41">
        <w:rPr>
          <w:sz w:val="24"/>
          <w:szCs w:val="24"/>
        </w:rPr>
        <w:t>védencével</w:t>
      </w:r>
      <w:r w:rsidRPr="00E80C41">
        <w:rPr>
          <w:sz w:val="24"/>
          <w:szCs w:val="24"/>
        </w:rPr>
        <w:t xml:space="preserve">  felügyelet</w:t>
      </w:r>
      <w:proofErr w:type="gramEnd"/>
      <w:r w:rsidRPr="00E80C41">
        <w:rPr>
          <w:sz w:val="24"/>
          <w:szCs w:val="24"/>
        </w:rPr>
        <w:t xml:space="preserve">  nélkül  beszélhet hivatali munkaidő alatt az alábbi időpontok szerint:</w:t>
      </w:r>
    </w:p>
    <w:p w:rsidR="00E80C41" w:rsidRDefault="00E80C41" w:rsidP="00E80C41">
      <w:pPr>
        <w:tabs>
          <w:tab w:val="left" w:pos="5954"/>
        </w:tabs>
        <w:rPr>
          <w:b/>
          <w:sz w:val="24"/>
          <w:szCs w:val="24"/>
        </w:rPr>
      </w:pPr>
    </w:p>
    <w:p w:rsidR="00E80C41" w:rsidRPr="00E80C41" w:rsidRDefault="00E80C41" w:rsidP="00E80C41">
      <w:pPr>
        <w:tabs>
          <w:tab w:val="left" w:pos="5954"/>
        </w:tabs>
        <w:rPr>
          <w:sz w:val="24"/>
          <w:szCs w:val="24"/>
        </w:rPr>
      </w:pPr>
      <w:r w:rsidRPr="00E80C41">
        <w:rPr>
          <w:sz w:val="24"/>
          <w:szCs w:val="24"/>
        </w:rPr>
        <w:t>– hétfő - csütörtök: 07:30 -15:30 óráig</w:t>
      </w:r>
    </w:p>
    <w:p w:rsidR="00E80C41" w:rsidRDefault="00E80C41" w:rsidP="00E80C41">
      <w:pPr>
        <w:tabs>
          <w:tab w:val="left" w:pos="5954"/>
        </w:tabs>
        <w:rPr>
          <w:sz w:val="24"/>
          <w:szCs w:val="24"/>
        </w:rPr>
      </w:pPr>
      <w:r w:rsidRPr="00E80C41">
        <w:rPr>
          <w:sz w:val="24"/>
          <w:szCs w:val="24"/>
        </w:rPr>
        <w:t>– péntek: 07:30 -13:00 óráig</w:t>
      </w:r>
    </w:p>
    <w:p w:rsidR="00E80C41" w:rsidRPr="00E80C41" w:rsidRDefault="00E80C41" w:rsidP="00E80C41">
      <w:pPr>
        <w:tabs>
          <w:tab w:val="left" w:pos="5954"/>
        </w:tabs>
        <w:jc w:val="both"/>
        <w:rPr>
          <w:sz w:val="24"/>
          <w:szCs w:val="24"/>
        </w:rPr>
      </w:pPr>
    </w:p>
    <w:p w:rsidR="00E80C41" w:rsidRPr="00E80C41" w:rsidRDefault="00E80C41" w:rsidP="00E80C41">
      <w:pPr>
        <w:tabs>
          <w:tab w:val="left" w:pos="5954"/>
        </w:tabs>
        <w:jc w:val="both"/>
        <w:rPr>
          <w:sz w:val="24"/>
          <w:szCs w:val="24"/>
        </w:rPr>
      </w:pPr>
      <w:r w:rsidRPr="00E80C41">
        <w:rPr>
          <w:sz w:val="24"/>
          <w:szCs w:val="24"/>
        </w:rPr>
        <w:t xml:space="preserve">Az ügyvédi beszélőre történő előzetes bejelentkezésre </w:t>
      </w:r>
      <w:r w:rsidR="00A14DD4" w:rsidRPr="00E80C41">
        <w:rPr>
          <w:sz w:val="24"/>
          <w:szCs w:val="24"/>
        </w:rPr>
        <w:t>a fax</w:t>
      </w:r>
      <w:proofErr w:type="gramStart"/>
      <w:r w:rsidRPr="00E80C41">
        <w:rPr>
          <w:sz w:val="24"/>
          <w:szCs w:val="24"/>
        </w:rPr>
        <w:t>:  (</w:t>
      </w:r>
      <w:proofErr w:type="gramEnd"/>
      <w:r w:rsidRPr="00E80C41">
        <w:rPr>
          <w:sz w:val="24"/>
          <w:szCs w:val="24"/>
        </w:rPr>
        <w:t>27)  620-361</w:t>
      </w:r>
      <w:r>
        <w:rPr>
          <w:sz w:val="24"/>
          <w:szCs w:val="24"/>
        </w:rPr>
        <w:t xml:space="preserve">,  illetve  e </w:t>
      </w:r>
      <w:r w:rsidRPr="00E80C41">
        <w:rPr>
          <w:sz w:val="24"/>
          <w:szCs w:val="24"/>
        </w:rPr>
        <w:t xml:space="preserve">mail: vac.uk@bv.gov.hu  van  lehetőség.  Kérjük Önöket, hogy amennyiben az Intézetbe </w:t>
      </w:r>
      <w:r w:rsidR="00A14DD4" w:rsidRPr="00E80C41">
        <w:rPr>
          <w:sz w:val="24"/>
          <w:szCs w:val="24"/>
        </w:rPr>
        <w:t xml:space="preserve">a </w:t>
      </w:r>
      <w:proofErr w:type="gramStart"/>
      <w:r w:rsidR="00A14DD4" w:rsidRPr="00E80C41">
        <w:rPr>
          <w:sz w:val="24"/>
          <w:szCs w:val="24"/>
        </w:rPr>
        <w:t>meghatalmazás</w:t>
      </w:r>
      <w:r w:rsidRPr="00E80C41">
        <w:rPr>
          <w:sz w:val="24"/>
          <w:szCs w:val="24"/>
        </w:rPr>
        <w:t xml:space="preserve">  aláírása</w:t>
      </w:r>
      <w:proofErr w:type="gramEnd"/>
      <w:r w:rsidRPr="00E80C41">
        <w:rPr>
          <w:sz w:val="24"/>
          <w:szCs w:val="24"/>
        </w:rPr>
        <w:t xml:space="preserve">  érdekében  lépnek  be,  a  személybejárati</w:t>
      </w:r>
      <w:r>
        <w:rPr>
          <w:sz w:val="24"/>
          <w:szCs w:val="24"/>
        </w:rPr>
        <w:t xml:space="preserve">  kapun  szolgálatot </w:t>
      </w:r>
      <w:r w:rsidRPr="00E80C41">
        <w:rPr>
          <w:sz w:val="24"/>
          <w:szCs w:val="24"/>
        </w:rPr>
        <w:t xml:space="preserve">teljesítő munkatársunknak  ezt  jelezzék.  A meghatalmazás fogvatartottal történő </w:t>
      </w:r>
      <w:r w:rsidR="00A14DD4" w:rsidRPr="00E80C41">
        <w:rPr>
          <w:sz w:val="24"/>
          <w:szCs w:val="24"/>
        </w:rPr>
        <w:t xml:space="preserve">aláírása </w:t>
      </w:r>
      <w:proofErr w:type="gramStart"/>
      <w:r w:rsidR="00A14DD4" w:rsidRPr="00E80C41">
        <w:rPr>
          <w:sz w:val="24"/>
          <w:szCs w:val="24"/>
        </w:rPr>
        <w:t>után</w:t>
      </w:r>
      <w:r w:rsidRPr="00E80C41">
        <w:rPr>
          <w:sz w:val="24"/>
          <w:szCs w:val="24"/>
        </w:rPr>
        <w:t xml:space="preserve">  a</w:t>
      </w:r>
      <w:proofErr w:type="gramEnd"/>
      <w:r w:rsidRPr="00E80C41">
        <w:rPr>
          <w:sz w:val="24"/>
          <w:szCs w:val="24"/>
        </w:rPr>
        <w:t xml:space="preserve"> meghatalmazást  -  másolat  készítés  céljából  -  minden  esetben  adják  át.  Kérjük</w:t>
      </w:r>
      <w:r w:rsidR="00A14DD4" w:rsidRPr="00E80C41">
        <w:rPr>
          <w:sz w:val="24"/>
          <w:szCs w:val="24"/>
        </w:rPr>
        <w:t xml:space="preserve">, </w:t>
      </w:r>
      <w:proofErr w:type="gramStart"/>
      <w:r w:rsidR="00A14DD4" w:rsidRPr="00E80C41">
        <w:rPr>
          <w:sz w:val="24"/>
          <w:szCs w:val="24"/>
        </w:rPr>
        <w:t>hogy</w:t>
      </w:r>
      <w:r w:rsidRPr="00E80C41">
        <w:rPr>
          <w:sz w:val="24"/>
          <w:szCs w:val="24"/>
        </w:rPr>
        <w:t xml:space="preserve">  amennyiben</w:t>
      </w:r>
      <w:proofErr w:type="gramEnd"/>
      <w:r w:rsidRPr="00E80C41">
        <w:rPr>
          <w:sz w:val="24"/>
          <w:szCs w:val="24"/>
        </w:rPr>
        <w:t xml:space="preserve">  a  meghatalmazás  hatósághoz  történő  benyújtása  megtörtént,  úgy  a  soron következő ügyvédi beszélőre hozzák magukkal a hatóságok által érkeztetett meghatalmazás,  vagy a kirendelésről  szóló  határozat  egy  példányát,  azt  a  beszélő  megkezdése  előtt  -  másolás céljából  -</w:t>
      </w:r>
      <w:r>
        <w:rPr>
          <w:sz w:val="24"/>
          <w:szCs w:val="24"/>
        </w:rPr>
        <w:t xml:space="preserve"> </w:t>
      </w:r>
      <w:r w:rsidRPr="00E80C41">
        <w:rPr>
          <w:sz w:val="24"/>
          <w:szCs w:val="24"/>
        </w:rPr>
        <w:t xml:space="preserve">adják  át  a  bűnügyi  nyilvántartó  irodában  dolgozó  munkatársunknak.  Az ügyvédi beszélő céljából </w:t>
      </w:r>
      <w:r w:rsidR="00B344E2" w:rsidRPr="00E80C41">
        <w:rPr>
          <w:sz w:val="24"/>
          <w:szCs w:val="24"/>
        </w:rPr>
        <w:t xml:space="preserve">történő </w:t>
      </w:r>
      <w:r w:rsidR="00A14DD4" w:rsidRPr="00E80C41">
        <w:rPr>
          <w:sz w:val="24"/>
          <w:szCs w:val="24"/>
        </w:rPr>
        <w:t xml:space="preserve">belépés </w:t>
      </w:r>
      <w:proofErr w:type="gramStart"/>
      <w:r w:rsidR="00A14DD4" w:rsidRPr="00E80C41">
        <w:rPr>
          <w:sz w:val="24"/>
          <w:szCs w:val="24"/>
        </w:rPr>
        <w:t>esetén</w:t>
      </w:r>
      <w:r w:rsidRPr="00E80C41">
        <w:rPr>
          <w:sz w:val="24"/>
          <w:szCs w:val="24"/>
        </w:rPr>
        <w:t xml:space="preserve">  minden</w:t>
      </w:r>
      <w:proofErr w:type="gramEnd"/>
      <w:r w:rsidRPr="00E80C41">
        <w:rPr>
          <w:sz w:val="24"/>
          <w:szCs w:val="24"/>
        </w:rPr>
        <w:t xml:space="preserve">  belépéskor  köteles  a  személybejárati  kapun szolgálatot teljesítő biztonsági felügyelőnek</w:t>
      </w:r>
      <w:r w:rsidR="004475AA">
        <w:rPr>
          <w:sz w:val="24"/>
          <w:szCs w:val="24"/>
        </w:rPr>
        <w:t>/fegyveres biztonsági őrnek</w:t>
      </w:r>
      <w:r w:rsidRPr="00E80C41">
        <w:rPr>
          <w:sz w:val="24"/>
          <w:szCs w:val="24"/>
        </w:rPr>
        <w:t xml:space="preserve"> a meghatalmazás tényét közölni!</w:t>
      </w:r>
    </w:p>
    <w:p w:rsidR="00E80C41" w:rsidRDefault="00E80C41" w:rsidP="00E80C41">
      <w:pPr>
        <w:tabs>
          <w:tab w:val="left" w:pos="5954"/>
        </w:tabs>
        <w:rPr>
          <w:b/>
          <w:sz w:val="24"/>
          <w:szCs w:val="24"/>
        </w:rPr>
      </w:pPr>
    </w:p>
    <w:p w:rsidR="00630546" w:rsidRDefault="00630546" w:rsidP="001245B4">
      <w:pPr>
        <w:tabs>
          <w:tab w:val="left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Vác, </w:t>
      </w:r>
      <w:r w:rsidR="00702AD8" w:rsidRPr="00702AD8">
        <w:rPr>
          <w:b/>
          <w:i/>
          <w:sz w:val="24"/>
          <w:szCs w:val="24"/>
        </w:rPr>
        <w:t xml:space="preserve">„az </w:t>
      </w:r>
      <w:r w:rsidRPr="00702AD8">
        <w:rPr>
          <w:b/>
          <w:i/>
          <w:sz w:val="24"/>
          <w:szCs w:val="24"/>
        </w:rPr>
        <w:t>elektronikus dátumbélyegző szerint</w:t>
      </w:r>
      <w:r w:rsidR="00702AD8" w:rsidRPr="00702AD8">
        <w:rPr>
          <w:b/>
          <w:i/>
          <w:sz w:val="24"/>
          <w:szCs w:val="24"/>
        </w:rPr>
        <w:t>”</w:t>
      </w:r>
      <w:r>
        <w:rPr>
          <w:b/>
          <w:sz w:val="24"/>
          <w:szCs w:val="24"/>
        </w:rPr>
        <w:t>.</w:t>
      </w:r>
    </w:p>
    <w:p w:rsidR="00630546" w:rsidRDefault="00721518" w:rsidP="001245B4">
      <w:pPr>
        <w:tabs>
          <w:tab w:val="left" w:pos="396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B222E">
        <w:rPr>
          <w:b/>
          <w:sz w:val="24"/>
          <w:szCs w:val="24"/>
        </w:rPr>
        <w:tab/>
      </w:r>
      <w:r w:rsidR="00DD39AB">
        <w:rPr>
          <w:b/>
          <w:sz w:val="24"/>
          <w:szCs w:val="24"/>
        </w:rPr>
        <w:t xml:space="preserve">      </w:t>
      </w:r>
      <w:r w:rsidR="00630546" w:rsidRPr="00A20B6C">
        <w:rPr>
          <w:b/>
          <w:sz w:val="24"/>
          <w:szCs w:val="24"/>
        </w:rPr>
        <w:t>Tisztelettel:</w:t>
      </w:r>
    </w:p>
    <w:p w:rsidR="00702AD8" w:rsidRPr="00A20B6C" w:rsidRDefault="00702AD8" w:rsidP="001245B4">
      <w:pPr>
        <w:ind w:left="5673" w:firstLine="708"/>
        <w:jc w:val="both"/>
        <w:rPr>
          <w:b/>
          <w:sz w:val="24"/>
          <w:szCs w:val="24"/>
        </w:rPr>
      </w:pPr>
    </w:p>
    <w:p w:rsidR="00CD0E3E" w:rsidRPr="006E19E3" w:rsidRDefault="00FE7B9E" w:rsidP="0064567C">
      <w:pPr>
        <w:ind w:left="6381"/>
        <w:jc w:val="center"/>
        <w:rPr>
          <w:b/>
          <w:sz w:val="24"/>
          <w:szCs w:val="24"/>
        </w:rPr>
      </w:pPr>
      <w:r w:rsidRPr="00A20B6C">
        <w:rPr>
          <w:b/>
          <w:sz w:val="24"/>
          <w:szCs w:val="24"/>
        </w:rPr>
        <w:t>Intézetparancsnok</w:t>
      </w:r>
    </w:p>
    <w:p w:rsidR="00CD0E3E" w:rsidRDefault="00CD0E3E" w:rsidP="00630546">
      <w:pPr>
        <w:tabs>
          <w:tab w:val="left" w:pos="5954"/>
        </w:tabs>
      </w:pPr>
    </w:p>
    <w:sectPr w:rsidR="00CD0E3E" w:rsidSect="003641A5">
      <w:headerReference w:type="first" r:id="rId9"/>
      <w:footerReference w:type="first" r:id="rId10"/>
      <w:pgSz w:w="11906" w:h="16838"/>
      <w:pgMar w:top="1701" w:right="1417" w:bottom="1276" w:left="1417" w:header="568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F56" w:rsidRDefault="00D54F56" w:rsidP="008F1075">
      <w:r>
        <w:separator/>
      </w:r>
    </w:p>
  </w:endnote>
  <w:endnote w:type="continuationSeparator" w:id="0">
    <w:p w:rsidR="00D54F56" w:rsidRDefault="00D54F56" w:rsidP="008F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22E" w:rsidRDefault="00FB222E" w:rsidP="00DD125E">
    <w:pPr>
      <w:jc w:val="center"/>
      <w:rPr>
        <w:sz w:val="18"/>
        <w:szCs w:val="19"/>
      </w:rPr>
    </w:pPr>
    <w:r>
      <w:rPr>
        <w:sz w:val="18"/>
        <w:szCs w:val="19"/>
      </w:rPr>
      <w:t>2600 Vác, Köztársaság út 62-64. telefon: (+36 27) 620-304 fax: (+36 27) 620-361 e-mail: vac.uk@bv.gov.hu</w:t>
    </w:r>
  </w:p>
  <w:p w:rsidR="00FB222E" w:rsidRPr="008F1075" w:rsidRDefault="00FB222E" w:rsidP="008F1075">
    <w:pPr>
      <w:jc w:val="center"/>
      <w:rPr>
        <w:sz w:val="18"/>
        <w:szCs w:val="19"/>
      </w:rPr>
    </w:pPr>
  </w:p>
  <w:p w:rsidR="00FB222E" w:rsidRDefault="00FB222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F56" w:rsidRDefault="00D54F56" w:rsidP="008F1075">
      <w:r>
        <w:separator/>
      </w:r>
    </w:p>
  </w:footnote>
  <w:footnote w:type="continuationSeparator" w:id="0">
    <w:p w:rsidR="00D54F56" w:rsidRDefault="00D54F56" w:rsidP="008F1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22E" w:rsidRDefault="00FB222E" w:rsidP="00665D01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40106A0A" wp14:editId="50C0CF1C">
          <wp:extent cx="455988" cy="836762"/>
          <wp:effectExtent l="0" t="0" r="1270" b="190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222E" w:rsidRPr="00DD5ED6" w:rsidRDefault="00FB222E" w:rsidP="00665D01">
    <w:pPr>
      <w:pStyle w:val="lfej"/>
      <w:jc w:val="center"/>
      <w:rPr>
        <w:rFonts w:ascii="Times New Roman" w:hAnsi="Times New Roman" w:cs="Times New Roman"/>
        <w:sz w:val="24"/>
      </w:rPr>
    </w:pPr>
    <w:r w:rsidRPr="00DD5ED6">
      <w:rPr>
        <w:rFonts w:ascii="Times New Roman" w:hAnsi="Times New Roman" w:cs="Times New Roman"/>
        <w:sz w:val="24"/>
      </w:rPr>
      <w:t>IV. AGGLOMERÁCIÓ</w:t>
    </w:r>
  </w:p>
  <w:p w:rsidR="00FB222E" w:rsidRPr="00A555A1" w:rsidRDefault="00FB222E" w:rsidP="00665D01">
    <w:pPr>
      <w:pStyle w:val="lfej"/>
      <w:jc w:val="center"/>
      <w:rPr>
        <w:rFonts w:ascii="Times New Roman" w:hAnsi="Times New Roman" w:cs="Times New Roman"/>
      </w:rPr>
    </w:pPr>
    <w:r w:rsidRPr="00DD5ED6">
      <w:rPr>
        <w:rFonts w:ascii="Times New Roman" w:hAnsi="Times New Roman" w:cs="Times New Roman"/>
        <w:sz w:val="24"/>
      </w:rPr>
      <w:t>V</w:t>
    </w:r>
    <w:r w:rsidRPr="00DD5ED6">
      <w:rPr>
        <w:rFonts w:ascii="Times New Roman" w:hAnsi="Times New Roman" w:cs="Times New Roman"/>
      </w:rPr>
      <w:t>ÁCI FEGYHÁZ</w:t>
    </w:r>
    <w:r w:rsidRPr="00DD5ED6">
      <w:rPr>
        <w:rFonts w:ascii="Times New Roman" w:hAnsi="Times New Roman" w:cs="Times New Roman"/>
        <w:spacing w:val="-20"/>
      </w:rPr>
      <w:t xml:space="preserve"> </w:t>
    </w:r>
    <w:proofErr w:type="gramStart"/>
    <w:r>
      <w:rPr>
        <w:rFonts w:ascii="Times New Roman" w:hAnsi="Times New Roman" w:cs="Times New Roman"/>
      </w:rPr>
      <w:t>ÉS</w:t>
    </w:r>
    <w:proofErr w:type="gramEnd"/>
    <w:r>
      <w:rPr>
        <w:rFonts w:ascii="Times New Roman" w:hAnsi="Times New Roman" w:cs="Times New Roman"/>
      </w:rPr>
      <w:t xml:space="preserve"> BÖRTÖN</w:t>
    </w:r>
  </w:p>
  <w:p w:rsidR="00FB222E" w:rsidRDefault="00FB222E" w:rsidP="00665D01">
    <w:pPr>
      <w:pStyle w:val="lfej"/>
      <w:jc w:val="center"/>
      <w:rPr>
        <w:rFonts w:ascii="Times New Roman" w:hAnsi="Times New Roman" w:cs="Times New Roman"/>
      </w:rPr>
    </w:pPr>
  </w:p>
  <w:p w:rsidR="00FB222E" w:rsidRDefault="00FB222E" w:rsidP="009B30FC">
    <w:pPr>
      <w:pStyle w:val="lfej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9A2"/>
    <w:multiLevelType w:val="hybridMultilevel"/>
    <w:tmpl w:val="B4522D68"/>
    <w:lvl w:ilvl="0" w:tplc="E89EAD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720BF"/>
    <w:multiLevelType w:val="hybridMultilevel"/>
    <w:tmpl w:val="815ADFC4"/>
    <w:lvl w:ilvl="0" w:tplc="5614B1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00BAB"/>
    <w:multiLevelType w:val="hybridMultilevel"/>
    <w:tmpl w:val="52143D92"/>
    <w:lvl w:ilvl="0" w:tplc="367EC702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0682B"/>
    <w:multiLevelType w:val="hybridMultilevel"/>
    <w:tmpl w:val="09D46AFE"/>
    <w:lvl w:ilvl="0" w:tplc="AC3056D4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57964"/>
    <w:multiLevelType w:val="hybridMultilevel"/>
    <w:tmpl w:val="8A2401F0"/>
    <w:lvl w:ilvl="0" w:tplc="96B425EE">
      <w:start w:val="4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7ED1616"/>
    <w:multiLevelType w:val="hybridMultilevel"/>
    <w:tmpl w:val="EC087DAA"/>
    <w:lvl w:ilvl="0" w:tplc="185C0A9A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D5F9F"/>
    <w:multiLevelType w:val="hybridMultilevel"/>
    <w:tmpl w:val="23A48FA4"/>
    <w:lvl w:ilvl="0" w:tplc="D012E8D0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A1A5C"/>
    <w:multiLevelType w:val="hybridMultilevel"/>
    <w:tmpl w:val="DF905C9E"/>
    <w:lvl w:ilvl="0" w:tplc="15DC09F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F679C"/>
    <w:multiLevelType w:val="hybridMultilevel"/>
    <w:tmpl w:val="BB66CA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4302B"/>
    <w:multiLevelType w:val="hybridMultilevel"/>
    <w:tmpl w:val="AA701E36"/>
    <w:lvl w:ilvl="0" w:tplc="68C48C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B05CD"/>
    <w:multiLevelType w:val="hybridMultilevel"/>
    <w:tmpl w:val="853CE09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957CE"/>
    <w:multiLevelType w:val="hybridMultilevel"/>
    <w:tmpl w:val="944492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35EEB"/>
    <w:multiLevelType w:val="hybridMultilevel"/>
    <w:tmpl w:val="7708DF3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9413E"/>
    <w:multiLevelType w:val="hybridMultilevel"/>
    <w:tmpl w:val="66E261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D7653"/>
    <w:multiLevelType w:val="hybridMultilevel"/>
    <w:tmpl w:val="65E6C994"/>
    <w:lvl w:ilvl="0" w:tplc="386E3E52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C0A9D"/>
    <w:multiLevelType w:val="hybridMultilevel"/>
    <w:tmpl w:val="D38637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638F2"/>
    <w:multiLevelType w:val="hybridMultilevel"/>
    <w:tmpl w:val="15129A96"/>
    <w:lvl w:ilvl="0" w:tplc="81B6C9A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14D6F"/>
    <w:multiLevelType w:val="hybridMultilevel"/>
    <w:tmpl w:val="45007DD6"/>
    <w:lvl w:ilvl="0" w:tplc="19D8D4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F4B04"/>
    <w:multiLevelType w:val="hybridMultilevel"/>
    <w:tmpl w:val="78782FC8"/>
    <w:lvl w:ilvl="0" w:tplc="95487A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295533"/>
    <w:multiLevelType w:val="multilevel"/>
    <w:tmpl w:val="BFEE8E78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4D5C089C"/>
    <w:multiLevelType w:val="hybridMultilevel"/>
    <w:tmpl w:val="2466B09A"/>
    <w:lvl w:ilvl="0" w:tplc="643AA0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3E514B"/>
    <w:multiLevelType w:val="hybridMultilevel"/>
    <w:tmpl w:val="4A0E8AAC"/>
    <w:lvl w:ilvl="0" w:tplc="5CAEF1F6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B431A"/>
    <w:multiLevelType w:val="hybridMultilevel"/>
    <w:tmpl w:val="78DAB5FE"/>
    <w:lvl w:ilvl="0" w:tplc="AC3056D4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C8119B"/>
    <w:multiLevelType w:val="hybridMultilevel"/>
    <w:tmpl w:val="E7CC40B6"/>
    <w:lvl w:ilvl="0" w:tplc="5614B1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5A5C83"/>
    <w:multiLevelType w:val="hybridMultilevel"/>
    <w:tmpl w:val="9444A116"/>
    <w:lvl w:ilvl="0" w:tplc="AC3056D4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82673D"/>
    <w:multiLevelType w:val="hybridMultilevel"/>
    <w:tmpl w:val="C862DB02"/>
    <w:lvl w:ilvl="0" w:tplc="040E000F">
      <w:start w:val="1"/>
      <w:numFmt w:val="decimal"/>
      <w:lvlText w:val="%1."/>
      <w:lvlJc w:val="left"/>
      <w:pPr>
        <w:ind w:left="2135" w:hanging="360"/>
      </w:pPr>
    </w:lvl>
    <w:lvl w:ilvl="1" w:tplc="040E0019" w:tentative="1">
      <w:start w:val="1"/>
      <w:numFmt w:val="lowerLetter"/>
      <w:lvlText w:val="%2."/>
      <w:lvlJc w:val="left"/>
      <w:pPr>
        <w:ind w:left="2855" w:hanging="360"/>
      </w:pPr>
    </w:lvl>
    <w:lvl w:ilvl="2" w:tplc="040E001B" w:tentative="1">
      <w:start w:val="1"/>
      <w:numFmt w:val="lowerRoman"/>
      <w:lvlText w:val="%3."/>
      <w:lvlJc w:val="right"/>
      <w:pPr>
        <w:ind w:left="3575" w:hanging="180"/>
      </w:pPr>
    </w:lvl>
    <w:lvl w:ilvl="3" w:tplc="040E000F" w:tentative="1">
      <w:start w:val="1"/>
      <w:numFmt w:val="decimal"/>
      <w:lvlText w:val="%4."/>
      <w:lvlJc w:val="left"/>
      <w:pPr>
        <w:ind w:left="4295" w:hanging="360"/>
      </w:pPr>
    </w:lvl>
    <w:lvl w:ilvl="4" w:tplc="040E0019" w:tentative="1">
      <w:start w:val="1"/>
      <w:numFmt w:val="lowerLetter"/>
      <w:lvlText w:val="%5."/>
      <w:lvlJc w:val="left"/>
      <w:pPr>
        <w:ind w:left="5015" w:hanging="360"/>
      </w:pPr>
    </w:lvl>
    <w:lvl w:ilvl="5" w:tplc="040E001B" w:tentative="1">
      <w:start w:val="1"/>
      <w:numFmt w:val="lowerRoman"/>
      <w:lvlText w:val="%6."/>
      <w:lvlJc w:val="right"/>
      <w:pPr>
        <w:ind w:left="5735" w:hanging="180"/>
      </w:pPr>
    </w:lvl>
    <w:lvl w:ilvl="6" w:tplc="040E000F" w:tentative="1">
      <w:start w:val="1"/>
      <w:numFmt w:val="decimal"/>
      <w:lvlText w:val="%7."/>
      <w:lvlJc w:val="left"/>
      <w:pPr>
        <w:ind w:left="6455" w:hanging="360"/>
      </w:pPr>
    </w:lvl>
    <w:lvl w:ilvl="7" w:tplc="040E0019" w:tentative="1">
      <w:start w:val="1"/>
      <w:numFmt w:val="lowerLetter"/>
      <w:lvlText w:val="%8."/>
      <w:lvlJc w:val="left"/>
      <w:pPr>
        <w:ind w:left="7175" w:hanging="360"/>
      </w:pPr>
    </w:lvl>
    <w:lvl w:ilvl="8" w:tplc="040E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26">
    <w:nsid w:val="606F4530"/>
    <w:multiLevelType w:val="hybridMultilevel"/>
    <w:tmpl w:val="680AE616"/>
    <w:lvl w:ilvl="0" w:tplc="EECEF6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926CE"/>
    <w:multiLevelType w:val="hybridMultilevel"/>
    <w:tmpl w:val="28AA849A"/>
    <w:lvl w:ilvl="0" w:tplc="5614B1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D2CAD"/>
    <w:multiLevelType w:val="hybridMultilevel"/>
    <w:tmpl w:val="616AB1CA"/>
    <w:lvl w:ilvl="0" w:tplc="4398A0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C49E8"/>
    <w:multiLevelType w:val="hybridMultilevel"/>
    <w:tmpl w:val="C58E8742"/>
    <w:lvl w:ilvl="0" w:tplc="5614B1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B7BB9"/>
    <w:multiLevelType w:val="hybridMultilevel"/>
    <w:tmpl w:val="5B16EED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BFE39FC"/>
    <w:multiLevelType w:val="hybridMultilevel"/>
    <w:tmpl w:val="5470B0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5F1426"/>
    <w:multiLevelType w:val="hybridMultilevel"/>
    <w:tmpl w:val="DD246614"/>
    <w:lvl w:ilvl="0" w:tplc="5614B1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5F53AD"/>
    <w:multiLevelType w:val="multilevel"/>
    <w:tmpl w:val="A13645EA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  <w:i w:val="0"/>
      </w:rPr>
    </w:lvl>
    <w:lvl w:ilvl="1">
      <w:start w:val="3"/>
      <w:numFmt w:val="decimal"/>
      <w:lvlText w:val="%1-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  <w:i w:val="0"/>
      </w:rPr>
    </w:lvl>
  </w:abstractNum>
  <w:abstractNum w:abstractNumId="34">
    <w:nsid w:val="7FDF555A"/>
    <w:multiLevelType w:val="hybridMultilevel"/>
    <w:tmpl w:val="2E083E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0"/>
  </w:num>
  <w:num w:numId="4">
    <w:abstractNumId w:val="29"/>
  </w:num>
  <w:num w:numId="5">
    <w:abstractNumId w:val="23"/>
  </w:num>
  <w:num w:numId="6">
    <w:abstractNumId w:val="32"/>
  </w:num>
  <w:num w:numId="7">
    <w:abstractNumId w:val="27"/>
  </w:num>
  <w:num w:numId="8">
    <w:abstractNumId w:val="26"/>
  </w:num>
  <w:num w:numId="9">
    <w:abstractNumId w:val="9"/>
  </w:num>
  <w:num w:numId="10">
    <w:abstractNumId w:val="10"/>
  </w:num>
  <w:num w:numId="11">
    <w:abstractNumId w:val="4"/>
  </w:num>
  <w:num w:numId="12">
    <w:abstractNumId w:val="31"/>
  </w:num>
  <w:num w:numId="13">
    <w:abstractNumId w:val="0"/>
  </w:num>
  <w:num w:numId="14">
    <w:abstractNumId w:val="8"/>
  </w:num>
  <w:num w:numId="15">
    <w:abstractNumId w:val="18"/>
  </w:num>
  <w:num w:numId="16">
    <w:abstractNumId w:val="30"/>
  </w:num>
  <w:num w:numId="17">
    <w:abstractNumId w:val="21"/>
  </w:num>
  <w:num w:numId="18">
    <w:abstractNumId w:val="28"/>
  </w:num>
  <w:num w:numId="19">
    <w:abstractNumId w:val="7"/>
  </w:num>
  <w:num w:numId="20">
    <w:abstractNumId w:val="6"/>
  </w:num>
  <w:num w:numId="21">
    <w:abstractNumId w:val="5"/>
  </w:num>
  <w:num w:numId="22">
    <w:abstractNumId w:val="14"/>
  </w:num>
  <w:num w:numId="23">
    <w:abstractNumId w:val="16"/>
  </w:num>
  <w:num w:numId="24">
    <w:abstractNumId w:val="33"/>
  </w:num>
  <w:num w:numId="25">
    <w:abstractNumId w:val="19"/>
  </w:num>
  <w:num w:numId="26">
    <w:abstractNumId w:val="2"/>
  </w:num>
  <w:num w:numId="27">
    <w:abstractNumId w:val="25"/>
  </w:num>
  <w:num w:numId="28">
    <w:abstractNumId w:val="15"/>
  </w:num>
  <w:num w:numId="29">
    <w:abstractNumId w:val="34"/>
  </w:num>
  <w:num w:numId="30">
    <w:abstractNumId w:val="22"/>
  </w:num>
  <w:num w:numId="31">
    <w:abstractNumId w:val="24"/>
  </w:num>
  <w:num w:numId="32">
    <w:abstractNumId w:val="3"/>
  </w:num>
  <w:num w:numId="33">
    <w:abstractNumId w:val="17"/>
  </w:num>
  <w:num w:numId="34">
    <w:abstractNumId w:val="1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154D"/>
    <w:rsid w:val="00002EFA"/>
    <w:rsid w:val="0000307B"/>
    <w:rsid w:val="00005501"/>
    <w:rsid w:val="00011D22"/>
    <w:rsid w:val="00017DA4"/>
    <w:rsid w:val="000313CF"/>
    <w:rsid w:val="00040820"/>
    <w:rsid w:val="0005522E"/>
    <w:rsid w:val="00056340"/>
    <w:rsid w:val="00061C05"/>
    <w:rsid w:val="0006206D"/>
    <w:rsid w:val="00062948"/>
    <w:rsid w:val="00076EA8"/>
    <w:rsid w:val="00084239"/>
    <w:rsid w:val="00086C27"/>
    <w:rsid w:val="000A04E2"/>
    <w:rsid w:val="000A63DC"/>
    <w:rsid w:val="000B35A7"/>
    <w:rsid w:val="000C1662"/>
    <w:rsid w:val="000C5710"/>
    <w:rsid w:val="000D26CD"/>
    <w:rsid w:val="000D56B3"/>
    <w:rsid w:val="000E03EA"/>
    <w:rsid w:val="000E18B3"/>
    <w:rsid w:val="000E43F3"/>
    <w:rsid w:val="000E7730"/>
    <w:rsid w:val="000F59BF"/>
    <w:rsid w:val="000F6A63"/>
    <w:rsid w:val="00101100"/>
    <w:rsid w:val="00110359"/>
    <w:rsid w:val="00111252"/>
    <w:rsid w:val="001245B4"/>
    <w:rsid w:val="00141077"/>
    <w:rsid w:val="00146760"/>
    <w:rsid w:val="00157762"/>
    <w:rsid w:val="00164842"/>
    <w:rsid w:val="00170884"/>
    <w:rsid w:val="001822C6"/>
    <w:rsid w:val="0018436B"/>
    <w:rsid w:val="001A68C8"/>
    <w:rsid w:val="001B0196"/>
    <w:rsid w:val="001B12D3"/>
    <w:rsid w:val="001B6C87"/>
    <w:rsid w:val="001C14D6"/>
    <w:rsid w:val="001C1C2D"/>
    <w:rsid w:val="001D0B9E"/>
    <w:rsid w:val="001D4A65"/>
    <w:rsid w:val="001D6164"/>
    <w:rsid w:val="001F1391"/>
    <w:rsid w:val="0020414A"/>
    <w:rsid w:val="0020415C"/>
    <w:rsid w:val="00210531"/>
    <w:rsid w:val="00210626"/>
    <w:rsid w:val="00210B98"/>
    <w:rsid w:val="00213A55"/>
    <w:rsid w:val="00232ED9"/>
    <w:rsid w:val="0023765E"/>
    <w:rsid w:val="0024354D"/>
    <w:rsid w:val="002617D6"/>
    <w:rsid w:val="00264EF8"/>
    <w:rsid w:val="002665B9"/>
    <w:rsid w:val="00270E96"/>
    <w:rsid w:val="00272B5D"/>
    <w:rsid w:val="0029421D"/>
    <w:rsid w:val="002950BD"/>
    <w:rsid w:val="002A08DB"/>
    <w:rsid w:val="002A1AE2"/>
    <w:rsid w:val="002A393A"/>
    <w:rsid w:val="002A3B0F"/>
    <w:rsid w:val="002A5000"/>
    <w:rsid w:val="002B6F42"/>
    <w:rsid w:val="002C35F7"/>
    <w:rsid w:val="002C57B3"/>
    <w:rsid w:val="002C7298"/>
    <w:rsid w:val="002E5399"/>
    <w:rsid w:val="002E5644"/>
    <w:rsid w:val="002F37F6"/>
    <w:rsid w:val="002F5C10"/>
    <w:rsid w:val="002F5D43"/>
    <w:rsid w:val="002F6A23"/>
    <w:rsid w:val="002F6D95"/>
    <w:rsid w:val="002F75FB"/>
    <w:rsid w:val="002F7C28"/>
    <w:rsid w:val="002F7EF5"/>
    <w:rsid w:val="0031406F"/>
    <w:rsid w:val="00314EC8"/>
    <w:rsid w:val="00315A32"/>
    <w:rsid w:val="00323209"/>
    <w:rsid w:val="00333D25"/>
    <w:rsid w:val="00336036"/>
    <w:rsid w:val="00337666"/>
    <w:rsid w:val="00343078"/>
    <w:rsid w:val="00351E12"/>
    <w:rsid w:val="00352CAB"/>
    <w:rsid w:val="00363B6D"/>
    <w:rsid w:val="003641A5"/>
    <w:rsid w:val="00370DE0"/>
    <w:rsid w:val="00376DF2"/>
    <w:rsid w:val="003841E9"/>
    <w:rsid w:val="00395CB5"/>
    <w:rsid w:val="003B47A8"/>
    <w:rsid w:val="003B640E"/>
    <w:rsid w:val="003B6589"/>
    <w:rsid w:val="003C135B"/>
    <w:rsid w:val="003C21FA"/>
    <w:rsid w:val="003C23BE"/>
    <w:rsid w:val="003D31BF"/>
    <w:rsid w:val="003E2B06"/>
    <w:rsid w:val="003E393B"/>
    <w:rsid w:val="003F5E26"/>
    <w:rsid w:val="00400439"/>
    <w:rsid w:val="004018F9"/>
    <w:rsid w:val="00402E59"/>
    <w:rsid w:val="00404CB9"/>
    <w:rsid w:val="00413756"/>
    <w:rsid w:val="00414D6B"/>
    <w:rsid w:val="00414F35"/>
    <w:rsid w:val="004178C1"/>
    <w:rsid w:val="004213FB"/>
    <w:rsid w:val="004309E2"/>
    <w:rsid w:val="00430AAC"/>
    <w:rsid w:val="0044354E"/>
    <w:rsid w:val="00443E82"/>
    <w:rsid w:val="004475AA"/>
    <w:rsid w:val="004532E7"/>
    <w:rsid w:val="00453902"/>
    <w:rsid w:val="00453DE4"/>
    <w:rsid w:val="00471A3D"/>
    <w:rsid w:val="004734F2"/>
    <w:rsid w:val="00473DA6"/>
    <w:rsid w:val="0048251A"/>
    <w:rsid w:val="00490F28"/>
    <w:rsid w:val="004914CC"/>
    <w:rsid w:val="00492D5F"/>
    <w:rsid w:val="00496334"/>
    <w:rsid w:val="004A2AEF"/>
    <w:rsid w:val="004B0646"/>
    <w:rsid w:val="004B6D05"/>
    <w:rsid w:val="004B701C"/>
    <w:rsid w:val="004C1369"/>
    <w:rsid w:val="004C4739"/>
    <w:rsid w:val="004D77A0"/>
    <w:rsid w:val="004F49EE"/>
    <w:rsid w:val="004F4D2D"/>
    <w:rsid w:val="00501B7C"/>
    <w:rsid w:val="00503371"/>
    <w:rsid w:val="00507CA3"/>
    <w:rsid w:val="005170A5"/>
    <w:rsid w:val="005176CD"/>
    <w:rsid w:val="00522503"/>
    <w:rsid w:val="00523234"/>
    <w:rsid w:val="0055129C"/>
    <w:rsid w:val="00554AB7"/>
    <w:rsid w:val="00557F3D"/>
    <w:rsid w:val="00563016"/>
    <w:rsid w:val="00577DB8"/>
    <w:rsid w:val="00584E3C"/>
    <w:rsid w:val="00594764"/>
    <w:rsid w:val="00595A40"/>
    <w:rsid w:val="005A1DAB"/>
    <w:rsid w:val="005A56A0"/>
    <w:rsid w:val="005B511A"/>
    <w:rsid w:val="005C2D59"/>
    <w:rsid w:val="005D47C8"/>
    <w:rsid w:val="005E037F"/>
    <w:rsid w:val="005E147F"/>
    <w:rsid w:val="005E6BF5"/>
    <w:rsid w:val="005F74A1"/>
    <w:rsid w:val="00601A72"/>
    <w:rsid w:val="00601CAD"/>
    <w:rsid w:val="00610FF7"/>
    <w:rsid w:val="00611369"/>
    <w:rsid w:val="00621528"/>
    <w:rsid w:val="00630546"/>
    <w:rsid w:val="00633EEF"/>
    <w:rsid w:val="00635D64"/>
    <w:rsid w:val="00642641"/>
    <w:rsid w:val="00642C93"/>
    <w:rsid w:val="0064567C"/>
    <w:rsid w:val="00651D1E"/>
    <w:rsid w:val="00663E3E"/>
    <w:rsid w:val="00664A98"/>
    <w:rsid w:val="00665D01"/>
    <w:rsid w:val="00681B32"/>
    <w:rsid w:val="00690980"/>
    <w:rsid w:val="00695913"/>
    <w:rsid w:val="006A0E02"/>
    <w:rsid w:val="006A220A"/>
    <w:rsid w:val="006B6C9C"/>
    <w:rsid w:val="006B7852"/>
    <w:rsid w:val="006D3AB3"/>
    <w:rsid w:val="006E19E3"/>
    <w:rsid w:val="006E2920"/>
    <w:rsid w:val="006E34E1"/>
    <w:rsid w:val="006E594B"/>
    <w:rsid w:val="00702AD8"/>
    <w:rsid w:val="00715C8F"/>
    <w:rsid w:val="00716218"/>
    <w:rsid w:val="00721518"/>
    <w:rsid w:val="0073015F"/>
    <w:rsid w:val="0073775B"/>
    <w:rsid w:val="00742B9F"/>
    <w:rsid w:val="00743995"/>
    <w:rsid w:val="007614CA"/>
    <w:rsid w:val="007672BE"/>
    <w:rsid w:val="007715AE"/>
    <w:rsid w:val="00774980"/>
    <w:rsid w:val="0077578C"/>
    <w:rsid w:val="007761D4"/>
    <w:rsid w:val="0078730B"/>
    <w:rsid w:val="007901C8"/>
    <w:rsid w:val="007927E3"/>
    <w:rsid w:val="007933FF"/>
    <w:rsid w:val="00796FEA"/>
    <w:rsid w:val="007A1C73"/>
    <w:rsid w:val="007A430F"/>
    <w:rsid w:val="007A4570"/>
    <w:rsid w:val="007A6174"/>
    <w:rsid w:val="007B1C8D"/>
    <w:rsid w:val="007D34BE"/>
    <w:rsid w:val="007D5EC3"/>
    <w:rsid w:val="007D7BE8"/>
    <w:rsid w:val="007E1CDB"/>
    <w:rsid w:val="007E237D"/>
    <w:rsid w:val="007E5C06"/>
    <w:rsid w:val="007F24D4"/>
    <w:rsid w:val="008079B2"/>
    <w:rsid w:val="00823852"/>
    <w:rsid w:val="0084143C"/>
    <w:rsid w:val="00842851"/>
    <w:rsid w:val="0085437A"/>
    <w:rsid w:val="00857E33"/>
    <w:rsid w:val="00866157"/>
    <w:rsid w:val="00872D71"/>
    <w:rsid w:val="00881030"/>
    <w:rsid w:val="00890606"/>
    <w:rsid w:val="00896A9B"/>
    <w:rsid w:val="008A232E"/>
    <w:rsid w:val="008A4C3D"/>
    <w:rsid w:val="008A62FE"/>
    <w:rsid w:val="008A6ADE"/>
    <w:rsid w:val="008B70D0"/>
    <w:rsid w:val="008C3E8F"/>
    <w:rsid w:val="008C4519"/>
    <w:rsid w:val="008C481D"/>
    <w:rsid w:val="008C534F"/>
    <w:rsid w:val="008D4D94"/>
    <w:rsid w:val="008E755B"/>
    <w:rsid w:val="008F1075"/>
    <w:rsid w:val="008F13FA"/>
    <w:rsid w:val="008F2D0D"/>
    <w:rsid w:val="008F52CC"/>
    <w:rsid w:val="00922A18"/>
    <w:rsid w:val="00926F0E"/>
    <w:rsid w:val="009323B4"/>
    <w:rsid w:val="00932807"/>
    <w:rsid w:val="00937281"/>
    <w:rsid w:val="00942234"/>
    <w:rsid w:val="0095707B"/>
    <w:rsid w:val="0097197F"/>
    <w:rsid w:val="00975FB9"/>
    <w:rsid w:val="00987277"/>
    <w:rsid w:val="00993194"/>
    <w:rsid w:val="00993FBF"/>
    <w:rsid w:val="009A32A3"/>
    <w:rsid w:val="009A3DE6"/>
    <w:rsid w:val="009B29D4"/>
    <w:rsid w:val="009B30FC"/>
    <w:rsid w:val="009C3490"/>
    <w:rsid w:val="009D5879"/>
    <w:rsid w:val="009D5E64"/>
    <w:rsid w:val="009F5D91"/>
    <w:rsid w:val="00A00039"/>
    <w:rsid w:val="00A14DD4"/>
    <w:rsid w:val="00A30A41"/>
    <w:rsid w:val="00A31C8C"/>
    <w:rsid w:val="00A459A5"/>
    <w:rsid w:val="00A47E42"/>
    <w:rsid w:val="00A5083D"/>
    <w:rsid w:val="00A6214C"/>
    <w:rsid w:val="00A673E1"/>
    <w:rsid w:val="00A71063"/>
    <w:rsid w:val="00A7788A"/>
    <w:rsid w:val="00A9339B"/>
    <w:rsid w:val="00AA0D6E"/>
    <w:rsid w:val="00AA3525"/>
    <w:rsid w:val="00AA4EC5"/>
    <w:rsid w:val="00AA65A7"/>
    <w:rsid w:val="00AB474B"/>
    <w:rsid w:val="00AB4FED"/>
    <w:rsid w:val="00AB624B"/>
    <w:rsid w:val="00AC1931"/>
    <w:rsid w:val="00AF1C7C"/>
    <w:rsid w:val="00AF33BD"/>
    <w:rsid w:val="00AF7316"/>
    <w:rsid w:val="00B070FD"/>
    <w:rsid w:val="00B27E55"/>
    <w:rsid w:val="00B344E2"/>
    <w:rsid w:val="00B42BEB"/>
    <w:rsid w:val="00B50248"/>
    <w:rsid w:val="00B50CEA"/>
    <w:rsid w:val="00B646BB"/>
    <w:rsid w:val="00B72F27"/>
    <w:rsid w:val="00B73B11"/>
    <w:rsid w:val="00B80BAE"/>
    <w:rsid w:val="00B86647"/>
    <w:rsid w:val="00B9393C"/>
    <w:rsid w:val="00B93A51"/>
    <w:rsid w:val="00B96A94"/>
    <w:rsid w:val="00BA1AB9"/>
    <w:rsid w:val="00BB338F"/>
    <w:rsid w:val="00BB35BD"/>
    <w:rsid w:val="00BB5509"/>
    <w:rsid w:val="00BB64CE"/>
    <w:rsid w:val="00BC0548"/>
    <w:rsid w:val="00BC7C45"/>
    <w:rsid w:val="00BD73F0"/>
    <w:rsid w:val="00BF2B71"/>
    <w:rsid w:val="00BF2B91"/>
    <w:rsid w:val="00C00BEB"/>
    <w:rsid w:val="00C02C46"/>
    <w:rsid w:val="00C14564"/>
    <w:rsid w:val="00C146A2"/>
    <w:rsid w:val="00C17AA6"/>
    <w:rsid w:val="00C2184E"/>
    <w:rsid w:val="00C26F82"/>
    <w:rsid w:val="00C326AD"/>
    <w:rsid w:val="00C41129"/>
    <w:rsid w:val="00C42CEE"/>
    <w:rsid w:val="00C553DF"/>
    <w:rsid w:val="00C560BD"/>
    <w:rsid w:val="00C609BB"/>
    <w:rsid w:val="00C637CA"/>
    <w:rsid w:val="00C807A9"/>
    <w:rsid w:val="00C87714"/>
    <w:rsid w:val="00C877CC"/>
    <w:rsid w:val="00CA1D62"/>
    <w:rsid w:val="00CB1853"/>
    <w:rsid w:val="00CB1A96"/>
    <w:rsid w:val="00CB20D6"/>
    <w:rsid w:val="00CB392C"/>
    <w:rsid w:val="00CB3A50"/>
    <w:rsid w:val="00CC2E99"/>
    <w:rsid w:val="00CD0E3E"/>
    <w:rsid w:val="00CD3E35"/>
    <w:rsid w:val="00CD6C7B"/>
    <w:rsid w:val="00CE54D9"/>
    <w:rsid w:val="00CF5DA4"/>
    <w:rsid w:val="00D00EF5"/>
    <w:rsid w:val="00D04F5E"/>
    <w:rsid w:val="00D15E86"/>
    <w:rsid w:val="00D17A32"/>
    <w:rsid w:val="00D261B9"/>
    <w:rsid w:val="00D317E5"/>
    <w:rsid w:val="00D35644"/>
    <w:rsid w:val="00D3770B"/>
    <w:rsid w:val="00D42C75"/>
    <w:rsid w:val="00D524CE"/>
    <w:rsid w:val="00D54F56"/>
    <w:rsid w:val="00D60F93"/>
    <w:rsid w:val="00D61037"/>
    <w:rsid w:val="00D630D2"/>
    <w:rsid w:val="00D76C82"/>
    <w:rsid w:val="00DA075C"/>
    <w:rsid w:val="00DA39A7"/>
    <w:rsid w:val="00DA445B"/>
    <w:rsid w:val="00DA5646"/>
    <w:rsid w:val="00DA7A46"/>
    <w:rsid w:val="00DB2682"/>
    <w:rsid w:val="00DB3164"/>
    <w:rsid w:val="00DB36A2"/>
    <w:rsid w:val="00DD0787"/>
    <w:rsid w:val="00DD125E"/>
    <w:rsid w:val="00DD39AB"/>
    <w:rsid w:val="00DD679E"/>
    <w:rsid w:val="00DE0F57"/>
    <w:rsid w:val="00DE65C3"/>
    <w:rsid w:val="00DF3DEE"/>
    <w:rsid w:val="00E0380F"/>
    <w:rsid w:val="00E06D7E"/>
    <w:rsid w:val="00E1017D"/>
    <w:rsid w:val="00E10E39"/>
    <w:rsid w:val="00E130F6"/>
    <w:rsid w:val="00E14368"/>
    <w:rsid w:val="00E14D62"/>
    <w:rsid w:val="00E32C4E"/>
    <w:rsid w:val="00E3688F"/>
    <w:rsid w:val="00E3792D"/>
    <w:rsid w:val="00E41676"/>
    <w:rsid w:val="00E45DCC"/>
    <w:rsid w:val="00E46293"/>
    <w:rsid w:val="00E46F74"/>
    <w:rsid w:val="00E4794C"/>
    <w:rsid w:val="00E510C8"/>
    <w:rsid w:val="00E52020"/>
    <w:rsid w:val="00E662EA"/>
    <w:rsid w:val="00E7340F"/>
    <w:rsid w:val="00E74AC4"/>
    <w:rsid w:val="00E80C41"/>
    <w:rsid w:val="00E82C5C"/>
    <w:rsid w:val="00E86116"/>
    <w:rsid w:val="00E9114B"/>
    <w:rsid w:val="00E9349F"/>
    <w:rsid w:val="00E93538"/>
    <w:rsid w:val="00EA0169"/>
    <w:rsid w:val="00EA057B"/>
    <w:rsid w:val="00EB73CE"/>
    <w:rsid w:val="00EC0A9A"/>
    <w:rsid w:val="00EC16B1"/>
    <w:rsid w:val="00EC4EE4"/>
    <w:rsid w:val="00EE06D7"/>
    <w:rsid w:val="00EE21D4"/>
    <w:rsid w:val="00EF04EB"/>
    <w:rsid w:val="00EF646E"/>
    <w:rsid w:val="00F21AE0"/>
    <w:rsid w:val="00F34E68"/>
    <w:rsid w:val="00F44398"/>
    <w:rsid w:val="00F465B7"/>
    <w:rsid w:val="00F54DFD"/>
    <w:rsid w:val="00F555F9"/>
    <w:rsid w:val="00F66A4F"/>
    <w:rsid w:val="00F921BD"/>
    <w:rsid w:val="00F97F01"/>
    <w:rsid w:val="00FA0371"/>
    <w:rsid w:val="00FA483C"/>
    <w:rsid w:val="00FA4BB6"/>
    <w:rsid w:val="00FA72FC"/>
    <w:rsid w:val="00FB222E"/>
    <w:rsid w:val="00FB316E"/>
    <w:rsid w:val="00FB7972"/>
    <w:rsid w:val="00FC0F81"/>
    <w:rsid w:val="00FD4956"/>
    <w:rsid w:val="00FD4BE7"/>
    <w:rsid w:val="00FE7B9E"/>
    <w:rsid w:val="00FF173B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0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B3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BB33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C16B1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C1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5E037F"/>
    <w:rPr>
      <w:color w:val="0000FF" w:themeColor="hyperlink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l"/>
    <w:link w:val="ListaszerbekezdsChar"/>
    <w:uiPriority w:val="34"/>
    <w:qFormat/>
    <w:rsid w:val="001A68C8"/>
    <w:pPr>
      <w:ind w:left="720"/>
      <w:contextualSpacing/>
    </w:pPr>
  </w:style>
  <w:style w:type="character" w:customStyle="1" w:styleId="highlighted">
    <w:name w:val="highlighted"/>
    <w:basedOn w:val="Bekezdsalapbettpusa"/>
    <w:rsid w:val="00942234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3C21F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B338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B3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0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B3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BB33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C16B1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C1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5E037F"/>
    <w:rPr>
      <w:color w:val="0000FF" w:themeColor="hyperlink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l"/>
    <w:link w:val="ListaszerbekezdsChar"/>
    <w:uiPriority w:val="34"/>
    <w:qFormat/>
    <w:rsid w:val="001A68C8"/>
    <w:pPr>
      <w:ind w:left="720"/>
      <w:contextualSpacing/>
    </w:pPr>
  </w:style>
  <w:style w:type="character" w:customStyle="1" w:styleId="highlighted">
    <w:name w:val="highlighted"/>
    <w:basedOn w:val="Bekezdsalapbettpusa"/>
    <w:rsid w:val="00942234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3C21F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B338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B3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AB0BE-AE3D-4FBF-A92D-1DC6FAB5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F9FD735F</Template>
  <TotalTime>2</TotalTime>
  <Pages>1</Pages>
  <Words>603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tenczel.kristof</dc:creator>
  <cp:lastModifiedBy>tenczel.kristof</cp:lastModifiedBy>
  <cp:revision>3</cp:revision>
  <cp:lastPrinted>2023-05-31T14:13:00Z</cp:lastPrinted>
  <dcterms:created xsi:type="dcterms:W3CDTF">2025-02-04T07:06:00Z</dcterms:created>
  <dcterms:modified xsi:type="dcterms:W3CDTF">2025-02-04T07:07:00Z</dcterms:modified>
</cp:coreProperties>
</file>